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213AC" w14:textId="2EF98583" w:rsidR="003D100B" w:rsidRPr="00827E3C" w:rsidRDefault="003D100B" w:rsidP="003D100B">
      <w:pPr>
        <w:pageBreakBefore/>
        <w:suppressAutoHyphens/>
        <w:autoSpaceDN w:val="0"/>
        <w:spacing w:line="440" w:lineRule="exact"/>
        <w:jc w:val="center"/>
        <w:textAlignment w:val="baseline"/>
        <w:rPr>
          <w:rFonts w:ascii="標楷體" w:eastAsia="標楷體" w:hAnsi="標楷體"/>
          <w:kern w:val="3"/>
          <w:szCs w:val="22"/>
        </w:rPr>
      </w:pPr>
      <w:bookmarkStart w:id="0" w:name="_GoBack"/>
      <w:bookmarkEnd w:id="0"/>
      <w:proofErr w:type="gramStart"/>
      <w:r w:rsidRPr="00827E3C">
        <w:rPr>
          <w:rFonts w:ascii="標楷體" w:eastAsia="標楷體" w:hAnsi="標楷體"/>
          <w:b/>
          <w:color w:val="000000"/>
          <w:kern w:val="3"/>
          <w:sz w:val="32"/>
          <w:szCs w:val="28"/>
        </w:rPr>
        <w:t>11</w:t>
      </w:r>
      <w:r w:rsidR="00445DBD">
        <w:rPr>
          <w:rFonts w:ascii="標楷體" w:eastAsia="標楷體" w:hAnsi="標楷體"/>
          <w:b/>
          <w:color w:val="000000"/>
          <w:kern w:val="3"/>
          <w:sz w:val="32"/>
          <w:szCs w:val="28"/>
        </w:rPr>
        <w:t>4</w:t>
      </w:r>
      <w:proofErr w:type="gramEnd"/>
      <w:r w:rsidRPr="00827E3C">
        <w:rPr>
          <w:rFonts w:ascii="標楷體" w:eastAsia="標楷體" w:hAnsi="標楷體"/>
          <w:b/>
          <w:color w:val="000000"/>
          <w:kern w:val="3"/>
          <w:sz w:val="32"/>
          <w:szCs w:val="28"/>
        </w:rPr>
        <w:t>年度彰化友善店家 報名表</w:t>
      </w:r>
    </w:p>
    <w:p w14:paraId="4859847A" w14:textId="794EA11E" w:rsidR="003D100B" w:rsidRPr="00827E3C" w:rsidRDefault="003D100B" w:rsidP="000938C3">
      <w:pPr>
        <w:suppressAutoHyphens/>
        <w:autoSpaceDN w:val="0"/>
        <w:spacing w:line="440" w:lineRule="exact"/>
        <w:ind w:right="360"/>
        <w:jc w:val="right"/>
        <w:textAlignment w:val="baseline"/>
        <w:rPr>
          <w:rFonts w:ascii="標楷體" w:eastAsia="標楷體" w:hAnsi="標楷體"/>
          <w:kern w:val="3"/>
          <w:szCs w:val="22"/>
        </w:rPr>
      </w:pPr>
      <w:r w:rsidRPr="00827E3C">
        <w:rPr>
          <w:rFonts w:ascii="標楷體" w:eastAsia="標楷體" w:hAnsi="標楷體" w:cs="標楷體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D5FA3" wp14:editId="17DAB141">
                <wp:simplePos x="0" y="0"/>
                <wp:positionH relativeFrom="column">
                  <wp:posOffset>-424811</wp:posOffset>
                </wp:positionH>
                <wp:positionV relativeFrom="paragraph">
                  <wp:posOffset>-442597</wp:posOffset>
                </wp:positionV>
                <wp:extent cx="866778" cy="509906"/>
                <wp:effectExtent l="0" t="0" r="28572" b="23494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8" cy="509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140C21" w14:textId="41CDB07D" w:rsidR="0052350C" w:rsidRDefault="0052350C" w:rsidP="003D100B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CD5FA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3.45pt;margin-top:-34.85pt;width:68.25pt;height:4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" strokeweight=".26467mm">
                <v:textbox>
                  <w:txbxContent>
                    <w:p w14:paraId="36140C21" w14:textId="41CDB07D" w:rsidR="0052350C" w:rsidRDefault="0052350C" w:rsidP="003D100B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584"/>
        <w:gridCol w:w="2550"/>
        <w:gridCol w:w="980"/>
        <w:gridCol w:w="1737"/>
        <w:gridCol w:w="2018"/>
      </w:tblGrid>
      <w:tr w:rsidR="003D100B" w:rsidRPr="00827E3C" w14:paraId="041BFD44" w14:textId="77777777" w:rsidTr="00827E3C">
        <w:trPr>
          <w:cantSplit/>
          <w:trHeight w:val="1020"/>
          <w:jc w:val="center"/>
        </w:trPr>
        <w:tc>
          <w:tcPr>
            <w:tcW w:w="13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11BD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店家名稱</w:t>
            </w:r>
          </w:p>
        </w:tc>
        <w:tc>
          <w:tcPr>
            <w:tcW w:w="365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0224" w14:textId="3B0AEF28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420" w:right="4" w:hanging="1420"/>
              <w:textAlignment w:val="baseline"/>
              <w:rPr>
                <w:rFonts w:ascii="標楷體" w:eastAsia="標楷體" w:hAnsi="標楷體" w:cs="Arial"/>
                <w:color w:val="000000"/>
                <w:kern w:val="3"/>
                <w:sz w:val="20"/>
              </w:rPr>
            </w:pPr>
          </w:p>
        </w:tc>
      </w:tr>
      <w:tr w:rsidR="00827E3C" w:rsidRPr="00827E3C" w14:paraId="47510C44" w14:textId="77777777" w:rsidTr="00827E3C">
        <w:trPr>
          <w:cantSplit/>
          <w:trHeight w:val="1020"/>
          <w:jc w:val="center"/>
        </w:trPr>
        <w:tc>
          <w:tcPr>
            <w:tcW w:w="13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D98B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事業名稱</w:t>
            </w:r>
          </w:p>
          <w:p w14:paraId="00D97A0C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66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(登記之公司行號)</w:t>
            </w:r>
          </w:p>
        </w:tc>
        <w:tc>
          <w:tcPr>
            <w:tcW w:w="177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DBF4" w14:textId="7715F842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420" w:right="4" w:hanging="1420"/>
              <w:textAlignment w:val="baseline"/>
              <w:rPr>
                <w:rFonts w:ascii="標楷體" w:eastAsia="標楷體" w:hAnsi="標楷體" w:cs="Arial"/>
                <w:color w:val="000000"/>
                <w:kern w:val="3"/>
                <w:sz w:val="20"/>
              </w:rPr>
            </w:pPr>
          </w:p>
        </w:tc>
        <w:tc>
          <w:tcPr>
            <w:tcW w:w="87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DEF5" w14:textId="77777777" w:rsidR="003D100B" w:rsidRPr="00827E3C" w:rsidRDefault="003D100B" w:rsidP="003D100B">
            <w:pPr>
              <w:widowControl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負責人姓名</w:t>
            </w:r>
          </w:p>
        </w:tc>
        <w:tc>
          <w:tcPr>
            <w:tcW w:w="10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2EA3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 w:cs="Arial"/>
                <w:color w:val="000000"/>
                <w:kern w:val="3"/>
                <w:sz w:val="20"/>
              </w:rPr>
            </w:pPr>
          </w:p>
        </w:tc>
      </w:tr>
      <w:tr w:rsidR="003D100B" w:rsidRPr="00827E3C" w14:paraId="350F89D1" w14:textId="77777777" w:rsidTr="00827E3C">
        <w:trPr>
          <w:cantSplit/>
          <w:trHeight w:val="1020"/>
          <w:jc w:val="center"/>
        </w:trPr>
        <w:tc>
          <w:tcPr>
            <w:tcW w:w="13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59A8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統一編號</w:t>
            </w:r>
          </w:p>
        </w:tc>
        <w:tc>
          <w:tcPr>
            <w:tcW w:w="365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4A6A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</w:tr>
      <w:tr w:rsidR="003D100B" w:rsidRPr="00827E3C" w14:paraId="3BA2DE8F" w14:textId="77777777" w:rsidTr="00827E3C">
        <w:trPr>
          <w:cantSplit/>
          <w:trHeight w:val="1020"/>
          <w:jc w:val="center"/>
        </w:trPr>
        <w:tc>
          <w:tcPr>
            <w:tcW w:w="1343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D8B1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營業地址</w:t>
            </w:r>
          </w:p>
          <w:p w14:paraId="3B41B646" w14:textId="5D467748" w:rsidR="003D100B" w:rsidRPr="00827E3C" w:rsidRDefault="003D100B" w:rsidP="0074291C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(</w:t>
            </w:r>
            <w:r w:rsidR="00920B0A"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實體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店面營業處</w:t>
            </w:r>
            <w:r w:rsidR="00920B0A"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)</w:t>
            </w:r>
          </w:p>
        </w:tc>
        <w:tc>
          <w:tcPr>
            <w:tcW w:w="365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6934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</w:pPr>
          </w:p>
        </w:tc>
      </w:tr>
      <w:tr w:rsidR="00827E3C" w:rsidRPr="00827E3C" w14:paraId="4DEC39BB" w14:textId="77777777" w:rsidTr="00827E3C">
        <w:trPr>
          <w:trHeight w:val="412"/>
          <w:jc w:val="center"/>
        </w:trPr>
        <w:tc>
          <w:tcPr>
            <w:tcW w:w="1343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F8A6" w14:textId="7D92A4C0" w:rsidR="003D100B" w:rsidRPr="00827E3C" w:rsidRDefault="003D100B" w:rsidP="00920B0A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聯絡人</w:t>
            </w:r>
            <w:r w:rsidR="00151CC7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/職稱</w:t>
            </w:r>
          </w:p>
        </w:tc>
        <w:tc>
          <w:tcPr>
            <w:tcW w:w="128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FD4D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4BF55CB2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1EF1FDD2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49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0EBD" w14:textId="77777777" w:rsidR="0074291C" w:rsidRPr="00827E3C" w:rsidRDefault="0074291C" w:rsidP="0074291C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聯絡</w:t>
            </w:r>
          </w:p>
          <w:p w14:paraId="409CA6A6" w14:textId="15402475" w:rsidR="003D100B" w:rsidRPr="00827E3C" w:rsidRDefault="0074291C" w:rsidP="0074291C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方式</w:t>
            </w:r>
          </w:p>
        </w:tc>
        <w:tc>
          <w:tcPr>
            <w:tcW w:w="188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0EBD" w14:textId="7B4D9C63" w:rsidR="003D100B" w:rsidRPr="00827E3C" w:rsidRDefault="000938C3" w:rsidP="00920B0A">
            <w:pPr>
              <w:tabs>
                <w:tab w:val="left" w:pos="3940"/>
              </w:tabs>
              <w:suppressAutoHyphens/>
              <w:autoSpaceDN w:val="0"/>
              <w:snapToGrid w:val="0"/>
              <w:ind w:left="1562" w:right="4" w:hanging="1562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電話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(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必填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)</w:t>
            </w:r>
            <w:r w:rsidR="003D100B" w:rsidRPr="00827E3C">
              <w:rPr>
                <w:rFonts w:ascii="標楷體" w:eastAsia="標楷體" w:hAnsi="標楷體"/>
                <w:color w:val="000000"/>
                <w:kern w:val="3"/>
                <w:sz w:val="22"/>
              </w:rPr>
              <w:t>：</w:t>
            </w:r>
          </w:p>
        </w:tc>
      </w:tr>
      <w:tr w:rsidR="00827E3C" w:rsidRPr="00827E3C" w14:paraId="2732639F" w14:textId="77777777" w:rsidTr="00827E3C">
        <w:trPr>
          <w:trHeight w:val="412"/>
          <w:jc w:val="center"/>
        </w:trPr>
        <w:tc>
          <w:tcPr>
            <w:tcW w:w="1343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B4AD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280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19E8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9094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598D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562" w:right="4" w:hanging="1562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E-mail(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必填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)：</w:t>
            </w:r>
          </w:p>
        </w:tc>
      </w:tr>
      <w:tr w:rsidR="00827E3C" w:rsidRPr="00827E3C" w14:paraId="64DE0A66" w14:textId="77777777" w:rsidTr="00827E3C">
        <w:trPr>
          <w:trHeight w:val="412"/>
          <w:jc w:val="center"/>
        </w:trPr>
        <w:tc>
          <w:tcPr>
            <w:tcW w:w="1343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85BB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8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280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2EE6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310D7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988" w:right="4" w:hanging="1988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AF12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left="1562" w:right="4" w:hanging="1562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2"/>
                <w:szCs w:val="22"/>
              </w:rPr>
              <w:t>Line ID：</w:t>
            </w:r>
          </w:p>
        </w:tc>
      </w:tr>
      <w:tr w:rsidR="003D100B" w:rsidRPr="00827E3C" w14:paraId="418492D2" w14:textId="77777777" w:rsidTr="00827E3C">
        <w:trPr>
          <w:trHeight w:val="1134"/>
          <w:jc w:val="center"/>
        </w:trPr>
        <w:tc>
          <w:tcPr>
            <w:tcW w:w="1343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D920" w14:textId="26BE4C6E" w:rsidR="003D100B" w:rsidRPr="00827E3C" w:rsidRDefault="003D100B" w:rsidP="003D100B">
            <w:pPr>
              <w:suppressAutoHyphens/>
              <w:autoSpaceDN w:val="0"/>
              <w:snapToGrid w:val="0"/>
              <w:ind w:right="-36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店家官網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/FB</w:t>
            </w:r>
            <w:r w:rsidR="000536F2"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/</w:t>
            </w:r>
            <w:r w:rsidR="000536F2"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IG</w:t>
            </w:r>
          </w:p>
          <w:p w14:paraId="3A3373F2" w14:textId="77777777" w:rsidR="003D100B" w:rsidRPr="00827E3C" w:rsidRDefault="003D100B" w:rsidP="003D100B">
            <w:pPr>
              <w:suppressAutoHyphens/>
              <w:autoSpaceDN w:val="0"/>
              <w:snapToGrid w:val="0"/>
              <w:ind w:right="103" w:firstLine="95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pacing w:val="49"/>
                <w:kern w:val="0"/>
                <w:sz w:val="28"/>
                <w:szCs w:val="28"/>
              </w:rPr>
              <w:t>(無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spacing w:val="49"/>
                <w:kern w:val="0"/>
                <w:sz w:val="28"/>
                <w:szCs w:val="28"/>
              </w:rPr>
              <w:t>則免填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657" w:type="pct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E427" w14:textId="77777777" w:rsidR="003D100B" w:rsidRPr="00827E3C" w:rsidRDefault="003D100B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</w:tc>
      </w:tr>
      <w:tr w:rsidR="00920B0A" w:rsidRPr="00827E3C" w14:paraId="767824F9" w14:textId="77777777" w:rsidTr="00827E3C">
        <w:trPr>
          <w:trHeight w:val="1134"/>
          <w:jc w:val="center"/>
        </w:trPr>
        <w:tc>
          <w:tcPr>
            <w:tcW w:w="1343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60EE" w14:textId="77777777" w:rsidR="00920B0A" w:rsidRPr="00827E3C" w:rsidRDefault="00920B0A" w:rsidP="003D100B">
            <w:pPr>
              <w:suppressAutoHyphens/>
              <w:autoSpaceDN w:val="0"/>
              <w:snapToGrid w:val="0"/>
              <w:ind w:right="-36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  <w:t>徵選類別</w:t>
            </w:r>
          </w:p>
          <w:p w14:paraId="12672AD1" w14:textId="47CAACD7" w:rsidR="00920B0A" w:rsidRPr="00827E3C" w:rsidRDefault="00920B0A" w:rsidP="003D100B">
            <w:pPr>
              <w:suppressAutoHyphens/>
              <w:autoSpaceDN w:val="0"/>
              <w:snapToGrid w:val="0"/>
              <w:ind w:right="-36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8"/>
              </w:rPr>
            </w:pPr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(限擇</w:t>
            </w:r>
            <w:proofErr w:type="gramStart"/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一</w:t>
            </w:r>
            <w:proofErr w:type="gramEnd"/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8"/>
              </w:rPr>
              <w:t>類別報名)</w:t>
            </w:r>
          </w:p>
        </w:tc>
        <w:tc>
          <w:tcPr>
            <w:tcW w:w="3657" w:type="pct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4B86" w14:textId="0539A054" w:rsidR="00920B0A" w:rsidRPr="00827E3C" w:rsidRDefault="00920B0A" w:rsidP="003D100B">
            <w:pPr>
              <w:tabs>
                <w:tab w:val="left" w:pos="3940"/>
              </w:tabs>
              <w:suppressAutoHyphens/>
              <w:autoSpaceDN w:val="0"/>
              <w:snapToGrid w:val="0"/>
              <w:ind w:right="4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□彰化友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饗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□彰化友禮  □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彰化友趣</w:t>
            </w:r>
            <w:proofErr w:type="gramEnd"/>
          </w:p>
        </w:tc>
      </w:tr>
      <w:tr w:rsidR="00827E3C" w:rsidRPr="00827E3C" w14:paraId="3699B27A" w14:textId="77777777" w:rsidTr="00827E3C">
        <w:trPr>
          <w:trHeight w:val="590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ADB1" w14:textId="5E4EFF18" w:rsidR="003D100B" w:rsidRPr="00827E3C" w:rsidRDefault="003D100B" w:rsidP="00570FBA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申請項目</w:t>
            </w:r>
          </w:p>
        </w:tc>
        <w:tc>
          <w:tcPr>
            <w:tcW w:w="2064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4283" w14:textId="4EDF3DF3" w:rsidR="003D100B" w:rsidRPr="00827E3C" w:rsidRDefault="003D100B" w:rsidP="003D100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具備友善服務內容</w:t>
            </w:r>
          </w:p>
        </w:tc>
        <w:tc>
          <w:tcPr>
            <w:tcW w:w="1886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3B96" w14:textId="3F916C68" w:rsidR="003D100B" w:rsidRPr="00827E3C" w:rsidRDefault="00A551C2" w:rsidP="003D100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照片佐證</w:t>
            </w:r>
          </w:p>
        </w:tc>
      </w:tr>
      <w:tr w:rsidR="003D100B" w:rsidRPr="00827E3C" w14:paraId="35B91BF2" w14:textId="77777777" w:rsidTr="00827E3C">
        <w:trPr>
          <w:trHeight w:val="2117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0B104" w14:textId="17B0087B" w:rsidR="003D100B" w:rsidRPr="00827E3C" w:rsidRDefault="00B4526E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語言</w:t>
            </w:r>
            <w:r w:rsidR="00570FBA" w:rsidRPr="00827E3C">
              <w:rPr>
                <w:rFonts w:ascii="標楷體" w:eastAsia="標楷體" w:hAnsi="標楷體" w:hint="eastAsia"/>
                <w:color w:val="auto"/>
                <w:sz w:val="28"/>
              </w:rPr>
              <w:t>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5D6C" w14:textId="4BDB51E1" w:rsidR="003D100B" w:rsidRPr="00827E3C" w:rsidRDefault="003D73D9" w:rsidP="003D73D9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提供外語菜單或</w:t>
            </w:r>
            <w:proofErr w:type="gramStart"/>
            <w:r w:rsidRPr="00827E3C">
              <w:rPr>
                <w:rFonts w:ascii="標楷體" w:eastAsia="標楷體" w:hAnsi="標楷體"/>
                <w:szCs w:val="24"/>
              </w:rPr>
              <w:t>場域雙語</w:t>
            </w:r>
            <w:proofErr w:type="gramEnd"/>
            <w:r w:rsidRPr="00827E3C">
              <w:rPr>
                <w:rFonts w:ascii="標楷體" w:eastAsia="標楷體" w:hAnsi="標楷體"/>
                <w:szCs w:val="24"/>
              </w:rPr>
              <w:t>標示，以促進消費過程順暢。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CDCD" w14:textId="313703E8" w:rsidR="003D100B" w:rsidRPr="00151CC7" w:rsidRDefault="00B91C9D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B91C9D" w:rsidRPr="00827E3C" w14:paraId="73464AD5" w14:textId="77777777" w:rsidTr="00827E3C">
        <w:trPr>
          <w:trHeight w:val="2117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524C" w14:textId="46A2CC11" w:rsidR="00B91C9D" w:rsidRPr="00827E3C" w:rsidRDefault="00B91C9D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哺(集)乳友善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DF97" w14:textId="159EE653" w:rsidR="00B91C9D" w:rsidRPr="00827E3C" w:rsidRDefault="00B91C9D" w:rsidP="00550E6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免費提供顧客或需求者哺(集)乳友善空間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5D40" w14:textId="14068B5E" w:rsidR="00B91C9D" w:rsidRPr="00151CC7" w:rsidRDefault="00B91C9D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4B45539E" w14:textId="77777777" w:rsidTr="00827E3C">
        <w:trPr>
          <w:trHeight w:val="841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E215" w14:textId="5A04B38D" w:rsidR="00827E3C" w:rsidRPr="00827E3C" w:rsidRDefault="00827E3C" w:rsidP="00827E3C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申請項目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EF6F" w14:textId="01690417" w:rsidR="00827E3C" w:rsidRPr="00827E3C" w:rsidRDefault="00827E3C" w:rsidP="00827E3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具備友善服務內容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5652" w14:textId="34CE8DFE" w:rsidR="00827E3C" w:rsidRPr="00827E3C" w:rsidRDefault="00827E3C" w:rsidP="00827E3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照片佐證</w:t>
            </w:r>
          </w:p>
        </w:tc>
      </w:tr>
      <w:tr w:rsidR="00827E3C" w:rsidRPr="00827E3C" w14:paraId="1BD02D0E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3EC1" w14:textId="3635B2D6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多元支付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B7531" w14:textId="77777777" w:rsidR="00827E3C" w:rsidRPr="00827E3C" w:rsidRDefault="00827E3C" w:rsidP="003D7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提供現金以外的交易方式。</w:t>
            </w:r>
          </w:p>
          <w:p w14:paraId="6F706234" w14:textId="5E1B87DB" w:rsidR="00827E3C" w:rsidRPr="00827E3C" w:rsidRDefault="00827E3C" w:rsidP="003D73D9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 w:hint="eastAsia"/>
                <w:szCs w:val="24"/>
              </w:rPr>
              <w:t>例：信用卡、悠遊卡、電子票證、電子支付等任一項。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5AE7" w14:textId="6B45DCA8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7C8C9ABD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8F17" w14:textId="64FE6FB1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 xml:space="preserve">Free </w:t>
            </w:r>
            <w:proofErr w:type="spellStart"/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WiFi</w:t>
            </w:r>
            <w:proofErr w:type="spellEnd"/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5573" w14:textId="3FA60C2A" w:rsidR="00827E3C" w:rsidRPr="00827E3C" w:rsidRDefault="00827E3C" w:rsidP="000536F2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 w:hint="eastAsia"/>
                <w:szCs w:val="24"/>
              </w:rPr>
              <w:t>免費提供顧客無線網路連接服務。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F7F7" w14:textId="65341A79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2A8FE991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BEE7" w14:textId="0882BF24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/>
                <w:color w:val="auto"/>
                <w:sz w:val="28"/>
              </w:rPr>
              <w:t>素食友善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5513" w14:textId="2B66C6A3" w:rsidR="00827E3C" w:rsidRPr="00827E3C" w:rsidRDefault="00827E3C" w:rsidP="00570FB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提供全素/</w:t>
            </w:r>
            <w:proofErr w:type="gramStart"/>
            <w:r w:rsidRPr="00827E3C">
              <w:rPr>
                <w:rFonts w:ascii="標楷體" w:eastAsia="標楷體" w:hAnsi="標楷體"/>
                <w:szCs w:val="24"/>
              </w:rPr>
              <w:t>蛋奶素餐</w:t>
            </w:r>
            <w:proofErr w:type="gramEnd"/>
            <w:r w:rsidRPr="00827E3C">
              <w:rPr>
                <w:rFonts w:ascii="標楷體" w:eastAsia="標楷體" w:hAnsi="標楷體"/>
                <w:szCs w:val="24"/>
              </w:rPr>
              <w:t>點服務。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7360" w14:textId="7798C5EC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0DE2099B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8A2D" w14:textId="378575CC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月經友善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C9EC" w14:textId="2EBACDBE" w:rsidR="00827E3C" w:rsidRPr="00827E3C" w:rsidRDefault="00827E3C" w:rsidP="00570FBA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/>
                <w:color w:val="000000"/>
                <w:szCs w:val="24"/>
              </w:rPr>
              <w:t>提供</w:t>
            </w:r>
            <w:r w:rsidRPr="00827E3C">
              <w:rPr>
                <w:rFonts w:ascii="標楷體" w:eastAsia="標楷體" w:hAnsi="標楷體" w:hint="eastAsia"/>
                <w:color w:val="000000"/>
                <w:szCs w:val="24"/>
              </w:rPr>
              <w:t>生理用品</w:t>
            </w:r>
            <w:r w:rsidRPr="00827E3C">
              <w:rPr>
                <w:rFonts w:ascii="標楷體" w:eastAsia="標楷體" w:hAnsi="標楷體"/>
                <w:color w:val="000000"/>
                <w:szCs w:val="24"/>
              </w:rPr>
              <w:t>解決</w:t>
            </w:r>
            <w:r>
              <w:rPr>
                <w:rFonts w:ascii="標楷體" w:eastAsia="標楷體" w:hAnsi="標楷體"/>
                <w:color w:val="000000"/>
                <w:szCs w:val="24"/>
              </w:rPr>
              <w:t>顧客</w:t>
            </w:r>
            <w:r w:rsidRPr="00827E3C">
              <w:rPr>
                <w:rFonts w:ascii="標楷體" w:eastAsia="標楷體" w:hAnsi="標楷體"/>
                <w:color w:val="000000"/>
                <w:szCs w:val="24"/>
              </w:rPr>
              <w:t>月經來潮的</w:t>
            </w:r>
            <w:r w:rsidRPr="00827E3C">
              <w:rPr>
                <w:rFonts w:ascii="標楷體" w:eastAsia="標楷體" w:hAnsi="標楷體" w:hint="eastAsia"/>
                <w:color w:val="000000"/>
                <w:szCs w:val="24"/>
              </w:rPr>
              <w:t>不便</w:t>
            </w:r>
            <w:r w:rsidRPr="00827E3C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39F3" w14:textId="3E653DE9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1F6486A0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3A36" w14:textId="48AFA731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無障礙友善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D90C" w14:textId="7F116D0C" w:rsidR="00827E3C" w:rsidRPr="00827E3C" w:rsidRDefault="00827E3C" w:rsidP="00570FB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在營運場域內提供無障礙設備或讓身障者入店通行順暢。例：坡道、扶手、無障礙廁所</w:t>
            </w:r>
            <w:r w:rsidR="00550E6E">
              <w:rPr>
                <w:rFonts w:ascii="標楷體" w:eastAsia="標楷體" w:hAnsi="標楷體"/>
                <w:szCs w:val="24"/>
              </w:rPr>
              <w:t>等</w:t>
            </w:r>
            <w:r w:rsidRPr="00827E3C">
              <w:rPr>
                <w:rFonts w:ascii="標楷體" w:eastAsia="標楷體" w:hAnsi="標楷體"/>
                <w:szCs w:val="24"/>
              </w:rPr>
              <w:t>任一項。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7A5F" w14:textId="041313F3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42BCBA55" w14:textId="77777777" w:rsidTr="00827E3C">
        <w:trPr>
          <w:trHeight w:val="2115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57B9A" w14:textId="2400EBA3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親子友善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B969" w14:textId="4B09AF4E" w:rsidR="00827E3C" w:rsidRPr="00827E3C" w:rsidRDefault="00827E3C" w:rsidP="00570FB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提供親子同遊空間、兒童餐點</w:t>
            </w:r>
            <w:proofErr w:type="gramStart"/>
            <w:r w:rsidRPr="00827E3C">
              <w:rPr>
                <w:rFonts w:ascii="標楷體" w:eastAsia="標楷體" w:hAnsi="標楷體"/>
                <w:szCs w:val="24"/>
              </w:rPr>
              <w:t>或遊具</w:t>
            </w:r>
            <w:proofErr w:type="gramEnd"/>
            <w:r w:rsidRPr="00827E3C">
              <w:rPr>
                <w:rFonts w:ascii="標楷體" w:eastAsia="標楷體" w:hAnsi="標楷體"/>
                <w:szCs w:val="24"/>
              </w:rPr>
              <w:t>之消費服務。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8F22" w14:textId="334DD46B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08DB1072" w14:textId="77777777" w:rsidTr="00827E3C">
        <w:trPr>
          <w:trHeight w:val="841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06AF" w14:textId="5750DC66" w:rsidR="00827E3C" w:rsidRPr="00827E3C" w:rsidRDefault="00827E3C" w:rsidP="00827E3C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申請項目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320F8" w14:textId="542421ED" w:rsidR="00827E3C" w:rsidRPr="00827E3C" w:rsidRDefault="00827E3C" w:rsidP="00827E3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具備友善服務內容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A92D" w14:textId="09365805" w:rsidR="00827E3C" w:rsidRPr="00827E3C" w:rsidRDefault="00827E3C" w:rsidP="00827E3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767171" w:themeColor="background2" w:themeShade="80"/>
                <w:kern w:val="3"/>
                <w:sz w:val="20"/>
                <w:szCs w:val="28"/>
              </w:rPr>
            </w:pPr>
            <w:r w:rsidRPr="00827E3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照片佐證</w:t>
            </w:r>
          </w:p>
        </w:tc>
      </w:tr>
      <w:tr w:rsidR="00827E3C" w:rsidRPr="00827E3C" w14:paraId="5E1DF656" w14:textId="77777777" w:rsidTr="00827E3C">
        <w:trPr>
          <w:trHeight w:val="1984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F426" w14:textId="25F38506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友善廁所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0801" w14:textId="0F113745" w:rsidR="00827E3C" w:rsidRPr="00827E3C" w:rsidRDefault="00A24119" w:rsidP="00570FBA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7E3C">
              <w:rPr>
                <w:rFonts w:ascii="標楷體" w:eastAsia="標楷體" w:hAnsi="標楷體" w:hint="eastAsia"/>
                <w:szCs w:val="24"/>
              </w:rPr>
              <w:t>免費</w:t>
            </w:r>
            <w:r>
              <w:rPr>
                <w:rFonts w:ascii="標楷體" w:eastAsia="標楷體" w:hAnsi="標楷體"/>
                <w:szCs w:val="24"/>
              </w:rPr>
              <w:t>提供顧客使用店內廁所。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0307" w14:textId="2A34C237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59AF08CF" w14:textId="77777777" w:rsidTr="00827E3C">
        <w:trPr>
          <w:trHeight w:val="1984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C25F" w14:textId="740894DB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充電友善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7AEC" w14:textId="127B1ECB" w:rsidR="00827E3C" w:rsidRPr="00827E3C" w:rsidRDefault="00B4526E" w:rsidP="00570FB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提供電源插座</w:t>
            </w:r>
            <w:r>
              <w:rPr>
                <w:rFonts w:ascii="標楷體" w:eastAsia="標楷體" w:hAnsi="標楷體" w:hint="eastAsia"/>
                <w:szCs w:val="24"/>
              </w:rPr>
              <w:t>供</w:t>
            </w:r>
            <w:r w:rsidRPr="00827E3C">
              <w:rPr>
                <w:rFonts w:ascii="標楷體" w:eastAsia="標楷體" w:hAnsi="標楷體" w:hint="eastAsia"/>
                <w:szCs w:val="24"/>
              </w:rPr>
              <w:t>顧客充電。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835A" w14:textId="2362F454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4324BABD" w14:textId="77777777" w:rsidTr="00827E3C">
        <w:trPr>
          <w:trHeight w:val="1499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8E22D" w14:textId="1160242D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性別友善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D81" w14:textId="31ACCA36" w:rsidR="00827E3C" w:rsidRPr="00827E3C" w:rsidRDefault="00827E3C" w:rsidP="00570FB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7E3C">
              <w:rPr>
                <w:rFonts w:ascii="標楷體" w:eastAsia="標楷體" w:hAnsi="標楷體"/>
                <w:szCs w:val="24"/>
              </w:rPr>
              <w:t>尊重多元性別傾向，提供無性別偏見、安全、友善，杜絕性侵害或性騷擾之空間。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C50CD" w14:textId="277B60A7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(請文字陳述)</w:t>
            </w:r>
          </w:p>
        </w:tc>
      </w:tr>
      <w:tr w:rsidR="00827E3C" w:rsidRPr="00827E3C" w14:paraId="2638B62E" w14:textId="77777777" w:rsidTr="00827E3C">
        <w:trPr>
          <w:trHeight w:val="1582"/>
          <w:jc w:val="center"/>
        </w:trPr>
        <w:tc>
          <w:tcPr>
            <w:tcW w:w="105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FC73" w14:textId="42D03326" w:rsidR="00827E3C" w:rsidRPr="00827E3C" w:rsidRDefault="00827E3C" w:rsidP="0088252F">
            <w:pPr>
              <w:pStyle w:val="11"/>
              <w:ind w:leftChars="0" w:left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proofErr w:type="gramStart"/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在地食材</w:t>
            </w:r>
            <w:proofErr w:type="gramEnd"/>
            <w:r w:rsidRPr="00827E3C">
              <w:rPr>
                <w:rFonts w:ascii="標楷體" w:eastAsia="標楷體" w:hAnsi="標楷體" w:hint="eastAsia"/>
                <w:color w:val="auto"/>
                <w:sz w:val="28"/>
              </w:rPr>
              <w:t>友善</w:t>
            </w:r>
          </w:p>
        </w:tc>
        <w:tc>
          <w:tcPr>
            <w:tcW w:w="20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A2D1" w14:textId="28F56F32" w:rsidR="00827E3C" w:rsidRPr="00827E3C" w:rsidRDefault="00B4526E" w:rsidP="00827E3C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7E3C">
              <w:rPr>
                <w:rFonts w:ascii="標楷體" w:eastAsia="標楷體" w:hAnsi="標楷體"/>
                <w:szCs w:val="24"/>
              </w:rPr>
              <w:t>優先使用本縣生產的食材製作餐點。</w:t>
            </w:r>
          </w:p>
        </w:tc>
        <w:tc>
          <w:tcPr>
            <w:tcW w:w="1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FA01" w14:textId="0C680723" w:rsidR="00827E3C" w:rsidRPr="00151CC7" w:rsidRDefault="00827E3C" w:rsidP="00B91C9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(</w:t>
            </w:r>
            <w:proofErr w:type="gramStart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請佐附</w:t>
            </w:r>
            <w:proofErr w:type="gramEnd"/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0"/>
                <w:szCs w:val="28"/>
              </w:rPr>
              <w:t>相關證明照片)</w:t>
            </w:r>
          </w:p>
        </w:tc>
      </w:tr>
      <w:tr w:rsidR="00827E3C" w:rsidRPr="00827E3C" w14:paraId="60BEC94F" w14:textId="77777777" w:rsidTr="00827E3C">
        <w:trPr>
          <w:trHeight w:val="3118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7ED2" w14:textId="13C8F0E8" w:rsidR="00827E3C" w:rsidRPr="00827E3C" w:rsidRDefault="00827E3C" w:rsidP="000536F2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店家介紹敘述</w:t>
            </w:r>
          </w:p>
        </w:tc>
        <w:tc>
          <w:tcPr>
            <w:tcW w:w="395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FDAF" w14:textId="59A7C1F6" w:rsidR="00827E3C" w:rsidRPr="003B78F1" w:rsidRDefault="00827E3C" w:rsidP="00B91C9D">
            <w:pPr>
              <w:tabs>
                <w:tab w:val="left" w:pos="3940"/>
              </w:tabs>
              <w:suppressAutoHyphens/>
              <w:autoSpaceDN w:val="0"/>
              <w:snapToGrid w:val="0"/>
              <w:ind w:right="-6"/>
              <w:jc w:val="center"/>
              <w:textAlignment w:val="baseline"/>
              <w:rPr>
                <w:rFonts w:ascii="標楷體" w:eastAsia="標楷體" w:hAnsi="標楷體"/>
                <w:color w:val="767171" w:themeColor="background2" w:themeShade="80"/>
                <w:kern w:val="3"/>
                <w:szCs w:val="24"/>
              </w:rPr>
            </w:pPr>
            <w:r w:rsidRPr="003B78F1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  <w:t>(請</w:t>
            </w:r>
            <w:r w:rsidRPr="00151CC7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  <w:t>提供150-200字店家介紹供</w:t>
            </w:r>
            <w:r w:rsidRPr="003B78F1">
              <w:rPr>
                <w:rFonts w:ascii="標楷體" w:eastAsia="標楷體" w:hAnsi="標楷體" w:hint="eastAsia"/>
                <w:color w:val="767171" w:themeColor="background2" w:themeShade="80"/>
                <w:kern w:val="3"/>
                <w:sz w:val="22"/>
                <w:szCs w:val="22"/>
              </w:rPr>
              <w:t>活動</w:t>
            </w:r>
            <w:r w:rsidRPr="003B78F1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  <w:t>使用)</w:t>
            </w:r>
          </w:p>
        </w:tc>
      </w:tr>
      <w:tr w:rsidR="00827E3C" w:rsidRPr="00827E3C" w14:paraId="39D41EA3" w14:textId="77777777" w:rsidTr="00827E3C">
        <w:trPr>
          <w:trHeight w:val="2805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4525" w14:textId="287F79E4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媒體報導</w:t>
            </w:r>
          </w:p>
          <w:p w14:paraId="688AA6B8" w14:textId="66C9A4A1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專業證照</w:t>
            </w:r>
          </w:p>
          <w:p w14:paraId="4653C5B5" w14:textId="4A63DB48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得獎紀錄</w:t>
            </w:r>
          </w:p>
          <w:p w14:paraId="75599DEB" w14:textId="36067151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參展紀錄</w:t>
            </w:r>
          </w:p>
          <w:p w14:paraId="543E41A8" w14:textId="1DD43C16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827E3C">
              <w:rPr>
                <w:rFonts w:ascii="標楷體" w:eastAsia="標楷體" w:hAnsi="標楷體"/>
                <w:sz w:val="22"/>
                <w:szCs w:val="22"/>
              </w:rPr>
              <w:t>企業社會參與</w:t>
            </w:r>
          </w:p>
        </w:tc>
        <w:tc>
          <w:tcPr>
            <w:tcW w:w="395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B866" w14:textId="1D126EEA" w:rsidR="00827E3C" w:rsidRPr="00827E3C" w:rsidRDefault="00827E3C" w:rsidP="00B91C9D">
            <w:pPr>
              <w:tabs>
                <w:tab w:val="left" w:pos="3940"/>
              </w:tabs>
              <w:suppressAutoHyphens/>
              <w:autoSpaceDN w:val="0"/>
              <w:snapToGrid w:val="0"/>
              <w:ind w:right="-6"/>
              <w:jc w:val="center"/>
              <w:textAlignment w:val="baseline"/>
              <w:rPr>
                <w:rFonts w:ascii="標楷體" w:eastAsia="標楷體" w:hAnsi="標楷體"/>
                <w:color w:val="767171" w:themeColor="background2" w:themeShade="80"/>
                <w:kern w:val="3"/>
                <w:szCs w:val="24"/>
              </w:rPr>
            </w:pPr>
            <w:r w:rsidRPr="00827E3C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8"/>
              </w:rPr>
              <w:t>(</w:t>
            </w:r>
            <w:proofErr w:type="gramStart"/>
            <w:r w:rsidRPr="00827E3C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8"/>
              </w:rPr>
              <w:t>請佐附</w:t>
            </w:r>
            <w:proofErr w:type="gramEnd"/>
            <w:r w:rsidRPr="00827E3C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8"/>
              </w:rPr>
              <w:t>相關證明文件)</w:t>
            </w:r>
          </w:p>
        </w:tc>
      </w:tr>
      <w:tr w:rsidR="00827E3C" w:rsidRPr="00827E3C" w14:paraId="70BCEA8B" w14:textId="77777777" w:rsidTr="00827E3C">
        <w:trPr>
          <w:trHeight w:val="2239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D862" w14:textId="77777777" w:rsidR="00827E3C" w:rsidRPr="00827E3C" w:rsidRDefault="00827E3C" w:rsidP="00827E3C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lastRenderedPageBreak/>
              <w:t>店家照片</w:t>
            </w:r>
          </w:p>
        </w:tc>
        <w:tc>
          <w:tcPr>
            <w:tcW w:w="395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E4AA" w14:textId="60100B15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請提供5張以上店家照片，照片至少為2500*2500</w:t>
            </w:r>
            <w:r w:rsidRPr="00827E3C">
              <w:rPr>
                <w:rFonts w:ascii="標楷體" w:eastAsia="標楷體" w:hAnsi="標楷體" w:hint="eastAsia"/>
                <w:color w:val="000000"/>
                <w:kern w:val="3"/>
                <w:sz w:val="28"/>
                <w:szCs w:val="22"/>
              </w:rPr>
              <w:t>像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素或</w:t>
            </w:r>
            <w:r w:rsidRPr="00827E3C">
              <w:rPr>
                <w:rFonts w:ascii="標楷體" w:eastAsia="標楷體" w:hAnsi="標楷體"/>
                <w:sz w:val="28"/>
              </w:rPr>
              <w:t>至少2MB</w:t>
            </w:r>
            <w:r w:rsidR="00550E6E" w:rsidRPr="00827E3C">
              <w:rPr>
                <w:rFonts w:ascii="標楷體" w:eastAsia="標楷體" w:hAnsi="標楷體" w:hint="eastAsia"/>
                <w:sz w:val="28"/>
              </w:rPr>
              <w:t>最大</w:t>
            </w:r>
            <w:r w:rsidRPr="00827E3C">
              <w:rPr>
                <w:rFonts w:ascii="標楷體" w:eastAsia="標楷體" w:hAnsi="標楷體" w:hint="eastAsia"/>
                <w:sz w:val="28"/>
              </w:rPr>
              <w:t>10MB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之jpg檔，橫式照片為佳，樣式需包含：</w:t>
            </w:r>
          </w:p>
          <w:p w14:paraId="292B4F63" w14:textId="52F16A21" w:rsidR="00827E3C" w:rsidRPr="003438B8" w:rsidRDefault="00827E3C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</w:pPr>
            <w:r w:rsidRPr="003438B8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  <w:t>1.</w:t>
            </w:r>
            <w:r w:rsidR="003438B8"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店家外觀（含招牌清晰可見之空間廣角照）</w:t>
            </w:r>
          </w:p>
          <w:p w14:paraId="1281559F" w14:textId="0076E70B" w:rsidR="003438B8" w:rsidRPr="003438B8" w:rsidRDefault="003438B8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</w:pPr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2.店內主要營業空間照（如內部用餐區、商品陳列區等）</w:t>
            </w:r>
          </w:p>
          <w:p w14:paraId="2311AF0B" w14:textId="77777777" w:rsidR="00827E3C" w:rsidRPr="003438B8" w:rsidRDefault="003438B8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</w:pPr>
            <w:r w:rsidRPr="003438B8">
              <w:rPr>
                <w:rFonts w:ascii="標楷體" w:eastAsia="標楷體" w:hAnsi="標楷體" w:hint="eastAsia"/>
                <w:color w:val="767171" w:themeColor="background2" w:themeShade="80"/>
                <w:kern w:val="3"/>
                <w:sz w:val="22"/>
                <w:szCs w:val="22"/>
              </w:rPr>
              <w:t>3</w:t>
            </w:r>
            <w:r w:rsidR="00827E3C" w:rsidRPr="003438B8">
              <w:rPr>
                <w:rFonts w:ascii="標楷體" w:eastAsia="標楷體" w:hAnsi="標楷體"/>
                <w:color w:val="767171" w:themeColor="background2" w:themeShade="80"/>
                <w:kern w:val="3"/>
                <w:sz w:val="22"/>
                <w:szCs w:val="22"/>
              </w:rPr>
              <w:t>.</w:t>
            </w:r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商品近拍照</w:t>
            </w:r>
            <w:proofErr w:type="gramStart"/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（</w:t>
            </w:r>
            <w:proofErr w:type="gramEnd"/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例：菜單、主打商品、伴手禮、手工藝品等</w:t>
            </w:r>
            <w:proofErr w:type="gramStart"/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）</w:t>
            </w:r>
            <w:proofErr w:type="gramEnd"/>
          </w:p>
          <w:p w14:paraId="03C4E27A" w14:textId="77777777" w:rsidR="003438B8" w:rsidRDefault="003438B8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</w:pPr>
            <w:r w:rsidRPr="003438B8"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  <w:t>4.品牌形象相關照片（如LOGO、品牌牆、文宣物等）</w:t>
            </w:r>
          </w:p>
          <w:p w14:paraId="33311918" w14:textId="77777777" w:rsidR="003438B8" w:rsidRDefault="003438B8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767171" w:themeColor="background2" w:themeShade="80"/>
                <w:sz w:val="22"/>
                <w:szCs w:val="22"/>
              </w:rPr>
            </w:pPr>
          </w:p>
          <w:p w14:paraId="0159E543" w14:textId="7ACFE66E" w:rsidR="003438B8" w:rsidRPr="003438B8" w:rsidRDefault="003438B8" w:rsidP="003438B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3438B8">
              <w:rPr>
                <w:rFonts w:ascii="標楷體" w:eastAsia="標楷體" w:hAnsi="標楷體"/>
              </w:rPr>
              <w:t>照片可另外以壓縮檔(.zip或.</w:t>
            </w:r>
            <w:proofErr w:type="spellStart"/>
            <w:r w:rsidRPr="003438B8">
              <w:rPr>
                <w:rFonts w:ascii="標楷體" w:eastAsia="標楷體" w:hAnsi="標楷體"/>
              </w:rPr>
              <w:t>rar</w:t>
            </w:r>
            <w:proofErr w:type="spellEnd"/>
            <w:r w:rsidRPr="003438B8">
              <w:rPr>
                <w:rFonts w:ascii="標楷體" w:eastAsia="標楷體" w:hAnsi="標楷體"/>
              </w:rPr>
              <w:t>格式)或以雲端連結方式提供，並確保檔案名稱標</w:t>
            </w:r>
            <w:proofErr w:type="gramStart"/>
            <w:r w:rsidRPr="003438B8">
              <w:rPr>
                <w:rFonts w:ascii="標楷體" w:eastAsia="標楷體" w:hAnsi="標楷體"/>
              </w:rPr>
              <w:t>註</w:t>
            </w:r>
            <w:proofErr w:type="gramEnd"/>
            <w:r w:rsidRPr="003438B8">
              <w:rPr>
                <w:rFonts w:ascii="標楷體" w:eastAsia="標楷體" w:hAnsi="標楷體"/>
              </w:rPr>
              <w:t>清楚</w:t>
            </w:r>
            <w:proofErr w:type="gramStart"/>
            <w:r w:rsidRPr="003438B8">
              <w:rPr>
                <w:rFonts w:ascii="標楷體" w:eastAsia="標楷體" w:hAnsi="標楷體"/>
              </w:rPr>
              <w:t>（</w:t>
            </w:r>
            <w:proofErr w:type="gramEnd"/>
            <w:r w:rsidRPr="003438B8">
              <w:rPr>
                <w:rFonts w:ascii="標楷體" w:eastAsia="標楷體" w:hAnsi="標楷體"/>
              </w:rPr>
              <w:t>例：「店家名_外</w:t>
            </w:r>
            <w:proofErr w:type="gramStart"/>
            <w:r w:rsidRPr="003438B8">
              <w:rPr>
                <w:rFonts w:ascii="標楷體" w:eastAsia="標楷體" w:hAnsi="標楷體"/>
              </w:rPr>
              <w:t>觀照</w:t>
            </w:r>
            <w:proofErr w:type="gramEnd"/>
            <w:r w:rsidRPr="003438B8">
              <w:rPr>
                <w:rFonts w:ascii="標楷體" w:eastAsia="標楷體" w:hAnsi="標楷體"/>
              </w:rPr>
              <w:t>」、「店家名_商品照」等</w:t>
            </w:r>
            <w:proofErr w:type="gramStart"/>
            <w:r w:rsidRPr="003438B8">
              <w:rPr>
                <w:rFonts w:ascii="標楷體" w:eastAsia="標楷體" w:hAnsi="標楷體"/>
              </w:rPr>
              <w:t>）</w:t>
            </w:r>
            <w:proofErr w:type="gramEnd"/>
            <w:r w:rsidRPr="003438B8">
              <w:rPr>
                <w:rFonts w:ascii="標楷體" w:eastAsia="標楷體" w:hAnsi="標楷體"/>
              </w:rPr>
              <w:t>。</w:t>
            </w:r>
          </w:p>
        </w:tc>
      </w:tr>
      <w:tr w:rsidR="00827E3C" w:rsidRPr="00827E3C" w14:paraId="03EBF428" w14:textId="77777777" w:rsidTr="00827E3C">
        <w:trPr>
          <w:trHeight w:val="1261"/>
          <w:jc w:val="center"/>
        </w:trPr>
        <w:tc>
          <w:tcPr>
            <w:tcW w:w="10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456E" w14:textId="77777777" w:rsidR="00827E3C" w:rsidRPr="00827E3C" w:rsidRDefault="00827E3C" w:rsidP="00827E3C">
            <w:pPr>
              <w:suppressAutoHyphens/>
              <w:autoSpaceDN w:val="0"/>
              <w:snapToGrid w:val="0"/>
              <w:ind w:right="103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申請店家簽章</w:t>
            </w:r>
          </w:p>
        </w:tc>
        <w:tc>
          <w:tcPr>
            <w:tcW w:w="395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7B55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827E3C">
              <w:rPr>
                <w:rFonts w:ascii="標楷體" w:eastAsia="標楷體" w:hAnsi="標楷體"/>
                <w:noProof/>
                <w:color w:val="000000"/>
                <w:kern w:val="3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CED791" wp14:editId="09309E0F">
                      <wp:simplePos x="0" y="0"/>
                      <wp:positionH relativeFrom="column">
                        <wp:posOffset>147318</wp:posOffset>
                      </wp:positionH>
                      <wp:positionV relativeFrom="paragraph">
                        <wp:posOffset>153033</wp:posOffset>
                      </wp:positionV>
                      <wp:extent cx="1183005" cy="1127126"/>
                      <wp:effectExtent l="0" t="0" r="17145" b="15874"/>
                      <wp:wrapNone/>
                      <wp:docPr id="11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3005" cy="1127126"/>
                              </a:xfrm>
                              <a:prstGeom prst="rect">
                                <a:avLst/>
                              </a:pr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19F81E" id="矩形 12" o:spid="_x0000_s1026" style="position:absolute;margin-left:11.6pt;margin-top:12.05pt;width:93.15pt;height:8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" filled="f" strokeweight=".70561mm">
                      <v:textbox inset="0,0,0,0"/>
                    </v:rect>
                  </w:pict>
                </mc:Fallback>
              </mc:AlternateContent>
            </w:r>
          </w:p>
          <w:p w14:paraId="477334B6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29B9F2E0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5DA73D29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73E23A2A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48DE4928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</w:p>
          <w:p w14:paraId="12A94C97" w14:textId="045C442C" w:rsidR="00827E3C" w:rsidRPr="00827E3C" w:rsidRDefault="00827E3C" w:rsidP="00445DBD">
            <w:pPr>
              <w:suppressAutoHyphens/>
              <w:autoSpaceDN w:val="0"/>
              <w:snapToGrid w:val="0"/>
              <w:ind w:right="103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</w:pP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 xml:space="preserve">                    民國 11</w:t>
            </w:r>
            <w:r w:rsidR="00445DBD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4</w:t>
            </w:r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</w:rPr>
              <w:t>年  月  日</w:t>
            </w:r>
          </w:p>
        </w:tc>
      </w:tr>
      <w:tr w:rsidR="00827E3C" w:rsidRPr="00827E3C" w14:paraId="43CD0220" w14:textId="77777777" w:rsidTr="00827E3C">
        <w:trPr>
          <w:cantSplit/>
          <w:trHeight w:val="1020"/>
          <w:jc w:val="center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9129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</w:pP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＊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本單位特此聲明本報名表所提供資料完全屬實，如有不實，願負一切責任。</w:t>
            </w:r>
          </w:p>
          <w:p w14:paraId="4308CDD3" w14:textId="77777777" w:rsidR="00827E3C" w:rsidRPr="00827E3C" w:rsidRDefault="00827E3C" w:rsidP="003D100B">
            <w:pPr>
              <w:suppressAutoHyphens/>
              <w:autoSpaceDN w:val="0"/>
              <w:snapToGrid w:val="0"/>
              <w:ind w:right="103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＊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所有欄位務必全數填寫，</w:t>
            </w:r>
            <w:proofErr w:type="gramStart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應填未填</w:t>
            </w:r>
            <w:proofErr w:type="gramEnd"/>
            <w:r w:rsidRPr="00827E3C">
              <w:rPr>
                <w:rFonts w:ascii="標楷體" w:eastAsia="標楷體" w:hAnsi="標楷體"/>
                <w:color w:val="000000"/>
                <w:kern w:val="3"/>
                <w:sz w:val="28"/>
                <w:szCs w:val="22"/>
                <w:shd w:val="clear" w:color="auto" w:fill="FFFFFF"/>
              </w:rPr>
              <w:t>或未依規定填寫者為不合格，將不予受理。</w:t>
            </w:r>
          </w:p>
        </w:tc>
      </w:tr>
    </w:tbl>
    <w:p w14:paraId="2AD763BD" w14:textId="77777777" w:rsidR="003D100B" w:rsidRPr="00827E3C" w:rsidRDefault="003D100B" w:rsidP="00920B0A">
      <w:pPr>
        <w:widowControl/>
        <w:suppressAutoHyphens/>
        <w:autoSpaceDN w:val="0"/>
        <w:spacing w:line="440" w:lineRule="exact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※備註：</w:t>
      </w:r>
    </w:p>
    <w:p w14:paraId="241A0288" w14:textId="1517F4EB" w:rsidR="003D100B" w:rsidRPr="00827E3C" w:rsidRDefault="003D100B" w:rsidP="004F2CF9">
      <w:pPr>
        <w:numPr>
          <w:ilvl w:val="0"/>
          <w:numId w:val="4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報名成功後，已填寫之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資料</w:t>
      </w:r>
      <w:r w:rsidR="00796A01"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若需修改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，請致電</w:t>
      </w:r>
      <w:r w:rsidR="003438B8">
        <w:rPr>
          <w:rFonts w:ascii="標楷體" w:eastAsia="標楷體" w:hAnsi="標楷體" w:hint="eastAsia"/>
          <w:color w:val="000000"/>
          <w:kern w:val="3"/>
          <w:sz w:val="28"/>
          <w:szCs w:val="26"/>
        </w:rPr>
        <w:t>工作小組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申請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。</w:t>
      </w:r>
    </w:p>
    <w:p w14:paraId="14DFF014" w14:textId="463D5B4A" w:rsidR="003D100B" w:rsidRPr="00827E3C" w:rsidRDefault="003D100B" w:rsidP="004F2CF9">
      <w:pPr>
        <w:numPr>
          <w:ilvl w:val="0"/>
          <w:numId w:val="4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主辦單位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具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保留</w:t>
      </w:r>
      <w:r w:rsidR="00796A01">
        <w:rPr>
          <w:rFonts w:ascii="標楷體" w:eastAsia="標楷體" w:hAnsi="標楷體"/>
          <w:color w:val="000000"/>
          <w:kern w:val="3"/>
          <w:sz w:val="28"/>
          <w:szCs w:val="26"/>
        </w:rPr>
        <w:t>、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修改及解釋活動內容之權利。</w:t>
      </w:r>
    </w:p>
    <w:p w14:paraId="6E09EC7B" w14:textId="7D2395C4" w:rsidR="003D100B" w:rsidRPr="00827E3C" w:rsidRDefault="003D100B" w:rsidP="004F2CF9">
      <w:pPr>
        <w:numPr>
          <w:ilvl w:val="0"/>
          <w:numId w:val="4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店家資料表與照片請以規定格式回傳「</w:t>
      </w:r>
      <w:r w:rsidR="00445DBD">
        <w:rPr>
          <w:rFonts w:ascii="標楷體" w:eastAsia="標楷體" w:hAnsi="標楷體"/>
          <w:color w:val="000000"/>
          <w:kern w:val="3"/>
          <w:sz w:val="28"/>
          <w:szCs w:val="26"/>
        </w:rPr>
        <w:t>114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彰化友善店家工作小組」，並與</w:t>
      </w:r>
      <w:r w:rsidR="003438B8">
        <w:rPr>
          <w:rFonts w:ascii="標楷體" w:eastAsia="標楷體" w:hAnsi="標楷體"/>
          <w:color w:val="000000"/>
          <w:kern w:val="3"/>
          <w:sz w:val="28"/>
          <w:szCs w:val="26"/>
        </w:rPr>
        <w:t>工作小組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確認報名成功。</w:t>
      </w:r>
    </w:p>
    <w:p w14:paraId="0DC213E3" w14:textId="47BDBF2B" w:rsidR="003D100B" w:rsidRPr="00827E3C" w:rsidRDefault="003D100B" w:rsidP="00827E3C">
      <w:pPr>
        <w:suppressAutoHyphens/>
        <w:autoSpaceDN w:val="0"/>
        <w:spacing w:line="440" w:lineRule="exact"/>
        <w:ind w:left="360"/>
        <w:jc w:val="both"/>
        <w:textAlignment w:val="baseline"/>
        <w:rPr>
          <w:rFonts w:ascii="標楷體" w:eastAsia="標楷體" w:hAnsi="標楷體" w:cs="Calibri"/>
          <w:kern w:val="3"/>
          <w:szCs w:val="24"/>
        </w:rPr>
      </w:pPr>
      <w:proofErr w:type="gramStart"/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＊</w:t>
      </w:r>
      <w:proofErr w:type="gramEnd"/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格式範例：</w:t>
      </w:r>
      <w:r w:rsidRPr="00827E3C">
        <w:rPr>
          <w:rFonts w:ascii="標楷體" w:eastAsia="標楷體" w:hAnsi="標楷體"/>
          <w:color w:val="000000"/>
          <w:kern w:val="3"/>
          <w:sz w:val="28"/>
          <w:szCs w:val="24"/>
        </w:rPr>
        <w:t>「我要報名彰化友善店家-[店家名]」</w:t>
      </w:r>
    </w:p>
    <w:p w14:paraId="69819FD6" w14:textId="125BA0E6" w:rsidR="003D100B" w:rsidRPr="00827E3C" w:rsidRDefault="003D100B" w:rsidP="00827E3C">
      <w:pPr>
        <w:suppressAutoHyphens/>
        <w:autoSpaceDN w:val="0"/>
        <w:spacing w:line="440" w:lineRule="exact"/>
        <w:ind w:left="283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(1)</w:t>
      </w:r>
      <w:r w:rsidR="00AD4548" w:rsidRPr="00AD4548">
        <w:rPr>
          <w:rFonts w:ascii="標楷體" w:eastAsia="標楷體" w:hAnsi="標楷體"/>
          <w:color w:val="000000"/>
          <w:kern w:val="3"/>
          <w:sz w:val="28"/>
          <w:szCs w:val="22"/>
        </w:rPr>
        <w:t xml:space="preserve"> 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2"/>
        </w:rPr>
        <w:t>郵寄：</w:t>
      </w:r>
      <w:r w:rsidR="00AD4548" w:rsidRPr="00827E3C">
        <w:rPr>
          <w:rFonts w:ascii="標楷體" w:eastAsia="標楷體" w:hAnsi="標楷體"/>
          <w:kern w:val="3"/>
          <w:sz w:val="28"/>
          <w:szCs w:val="22"/>
          <w:u w:val="single"/>
        </w:rPr>
        <w:t>彰化縣彰化市彰馬路253號1樓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2"/>
          <w:u w:val="single"/>
        </w:rPr>
        <w:t>「11</w:t>
      </w:r>
      <w:r w:rsidR="00445DBD">
        <w:rPr>
          <w:rFonts w:ascii="標楷體" w:eastAsia="標楷體" w:hAnsi="標楷體"/>
          <w:color w:val="000000"/>
          <w:kern w:val="3"/>
          <w:sz w:val="28"/>
          <w:szCs w:val="22"/>
          <w:u w:val="single"/>
        </w:rPr>
        <w:t>4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2"/>
          <w:u w:val="single"/>
        </w:rPr>
        <w:t>彰化友善店家工作小組 收」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2"/>
        </w:rPr>
        <w:t>。</w:t>
      </w:r>
    </w:p>
    <w:p w14:paraId="2CDDD3AC" w14:textId="59136DCB" w:rsidR="003D100B" w:rsidRPr="00827E3C" w:rsidRDefault="003D100B" w:rsidP="00827E3C">
      <w:pPr>
        <w:suppressAutoHyphens/>
        <w:autoSpaceDN w:val="0"/>
        <w:spacing w:line="440" w:lineRule="exact"/>
        <w:ind w:left="1560" w:hanging="1277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2"/>
        </w:rPr>
        <w:t>(2)</w:t>
      </w:r>
      <w:r w:rsidR="00AD4548" w:rsidRPr="00AD4548">
        <w:rPr>
          <w:rFonts w:ascii="標楷體" w:eastAsia="標楷體" w:hAnsi="標楷體"/>
          <w:color w:val="000000"/>
          <w:kern w:val="3"/>
          <w:sz w:val="28"/>
          <w:szCs w:val="26"/>
        </w:rPr>
        <w:t xml:space="preserve"> </w:t>
      </w:r>
      <w:r w:rsidR="00AD4548" w:rsidRPr="00827E3C">
        <w:rPr>
          <w:rFonts w:ascii="標楷體" w:eastAsia="標楷體" w:hAnsi="標楷體"/>
          <w:color w:val="000000"/>
          <w:sz w:val="28"/>
          <w:szCs w:val="32"/>
        </w:rPr>
        <w:t>Email</w:t>
      </w:r>
      <w:r w:rsidR="00AD4548"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：</w:t>
      </w:r>
      <w:r w:rsidR="00AD4548" w:rsidRPr="00827E3C"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  <w:t>113chfs@gmail.com</w:t>
      </w:r>
    </w:p>
    <w:p w14:paraId="550E3BC9" w14:textId="6CC84AE0" w:rsidR="003D100B" w:rsidRPr="00827E3C" w:rsidRDefault="003D100B" w:rsidP="00827E3C">
      <w:pPr>
        <w:suppressAutoHyphens/>
        <w:autoSpaceDN w:val="0"/>
        <w:spacing w:line="440" w:lineRule="exact"/>
        <w:ind w:left="1416" w:hanging="1277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2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2"/>
        </w:rPr>
        <w:t xml:space="preserve"> (3)</w:t>
      </w:r>
      <w:r w:rsidR="00AD4548" w:rsidRPr="00AD4548">
        <w:rPr>
          <w:rFonts w:ascii="標楷體" w:eastAsia="標楷體" w:hAnsi="標楷體"/>
          <w:color w:val="000000"/>
          <w:sz w:val="28"/>
          <w:szCs w:val="32"/>
        </w:rPr>
        <w:t xml:space="preserve"> </w:t>
      </w:r>
      <w:r w:rsidR="00AD4548" w:rsidRPr="00827E3C">
        <w:rPr>
          <w:rFonts w:ascii="標楷體" w:eastAsia="標楷體" w:hAnsi="標楷體"/>
          <w:color w:val="000000"/>
          <w:sz w:val="28"/>
          <w:szCs w:val="32"/>
        </w:rPr>
        <w:t>填寫「報名11</w:t>
      </w:r>
      <w:r w:rsidR="00445DBD">
        <w:rPr>
          <w:rFonts w:ascii="標楷體" w:eastAsia="標楷體" w:hAnsi="標楷體"/>
          <w:color w:val="000000"/>
          <w:sz w:val="28"/>
          <w:szCs w:val="32"/>
        </w:rPr>
        <w:t>4</w:t>
      </w:r>
      <w:r w:rsidR="00AD4548" w:rsidRPr="00827E3C">
        <w:rPr>
          <w:rFonts w:ascii="標楷體" w:eastAsia="標楷體" w:hAnsi="標楷體"/>
          <w:color w:val="000000"/>
          <w:sz w:val="28"/>
          <w:szCs w:val="32"/>
        </w:rPr>
        <w:t>彰化友善店家」</w:t>
      </w:r>
      <w:proofErr w:type="gramStart"/>
      <w:r w:rsidR="00AD4548" w:rsidRPr="00827E3C">
        <w:rPr>
          <w:rFonts w:ascii="標楷體" w:eastAsia="標楷體" w:hAnsi="標楷體"/>
          <w:color w:val="000000"/>
          <w:sz w:val="28"/>
          <w:szCs w:val="32"/>
        </w:rPr>
        <w:t>線上表單</w:t>
      </w:r>
      <w:proofErr w:type="gramEnd"/>
    </w:p>
    <w:p w14:paraId="1E1860BE" w14:textId="6A6AB13E" w:rsidR="003D100B" w:rsidRPr="00445DBD" w:rsidRDefault="00445DBD" w:rsidP="00827E3C">
      <w:pPr>
        <w:suppressAutoHyphens/>
        <w:autoSpaceDN w:val="0"/>
        <w:spacing w:line="440" w:lineRule="exact"/>
        <w:ind w:left="1377" w:hanging="854"/>
        <w:jc w:val="both"/>
        <w:textAlignment w:val="baseline"/>
        <w:rPr>
          <w:rFonts w:ascii="標楷體" w:eastAsia="標楷體" w:hAnsi="標楷體"/>
          <w:color w:val="000000" w:themeColor="text1"/>
          <w:kern w:val="3"/>
          <w:sz w:val="28"/>
          <w:szCs w:val="22"/>
          <w:u w:val="single"/>
        </w:rPr>
      </w:pPr>
      <w:r w:rsidRPr="00445DBD">
        <w:rPr>
          <w:rFonts w:ascii="標楷體" w:eastAsia="標楷體" w:hAnsi="標楷體"/>
          <w:sz w:val="28"/>
          <w:u w:val="single"/>
        </w:rPr>
        <w:t>https://forms.gle/R8uN1Rodp2ES1cE5A</w:t>
      </w:r>
    </w:p>
    <w:p w14:paraId="284420E2" w14:textId="345CC5F4" w:rsidR="003D100B" w:rsidRPr="00827E3C" w:rsidRDefault="003D100B" w:rsidP="004F2CF9">
      <w:pPr>
        <w:numPr>
          <w:ilvl w:val="0"/>
          <w:numId w:val="4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color w:val="000000"/>
          <w:kern w:val="3"/>
          <w:sz w:val="28"/>
          <w:szCs w:val="26"/>
        </w:rPr>
      </w:pP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活動專線：</w:t>
      </w:r>
      <w:r w:rsidRPr="00827E3C">
        <w:rPr>
          <w:rFonts w:ascii="標楷體" w:eastAsia="標楷體" w:hAnsi="標楷體"/>
          <w:sz w:val="28"/>
        </w:rPr>
        <w:t>04-7060727</w:t>
      </w:r>
      <w:r w:rsidRPr="00827E3C">
        <w:rPr>
          <w:rFonts w:ascii="標楷體" w:eastAsia="標楷體" w:hAnsi="標楷體" w:hint="eastAsia"/>
          <w:sz w:val="28"/>
        </w:rPr>
        <w:t xml:space="preserve"> </w:t>
      </w:r>
      <w:r w:rsidR="00151CC7">
        <w:rPr>
          <w:rFonts w:ascii="標楷體" w:eastAsia="標楷體" w:hAnsi="標楷體" w:hint="eastAsia"/>
          <w:sz w:val="28"/>
        </w:rPr>
        <w:t>#309</w:t>
      </w:r>
      <w:r w:rsidRPr="00827E3C">
        <w:rPr>
          <w:rFonts w:ascii="標楷體" w:eastAsia="標楷體" w:hAnsi="標楷體" w:hint="eastAsia"/>
          <w:sz w:val="28"/>
        </w:rPr>
        <w:t>廖先生</w:t>
      </w:r>
      <w:r w:rsidR="00EF3B27" w:rsidRPr="00C76E64">
        <w:rPr>
          <w:rFonts w:ascii="標楷體" w:eastAsia="標楷體" w:hAnsi="標楷體"/>
          <w:sz w:val="28"/>
        </w:rPr>
        <w:t>(星期一至五</w:t>
      </w:r>
      <w:proofErr w:type="gramStart"/>
      <w:r w:rsidR="00EF3B27" w:rsidRPr="00C76E64">
        <w:rPr>
          <w:rFonts w:ascii="標楷體" w:eastAsia="標楷體" w:hAnsi="標楷體"/>
          <w:sz w:val="28"/>
        </w:rPr>
        <w:t>9</w:t>
      </w:r>
      <w:proofErr w:type="gramEnd"/>
      <w:r w:rsidR="00EF3B27" w:rsidRPr="00C76E64">
        <w:rPr>
          <w:rFonts w:ascii="標楷體" w:eastAsia="標楷體" w:hAnsi="標楷體"/>
          <w:sz w:val="28"/>
        </w:rPr>
        <w:t>:00-12:00、13:00-17:00)</w:t>
      </w:r>
    </w:p>
    <w:p w14:paraId="280CE212" w14:textId="77777777" w:rsidR="00EF3B27" w:rsidRPr="00EF3B27" w:rsidRDefault="003D100B" w:rsidP="004F2CF9">
      <w:pPr>
        <w:widowControl/>
        <w:numPr>
          <w:ilvl w:val="0"/>
          <w:numId w:val="4"/>
        </w:numPr>
        <w:suppressAutoHyphens/>
        <w:autoSpaceDN w:val="0"/>
        <w:spacing w:line="440" w:lineRule="exact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827E3C">
        <w:rPr>
          <w:rFonts w:ascii="標楷體" w:eastAsia="標楷體" w:hAnsi="標楷體"/>
          <w:sz w:val="28"/>
        </w:rPr>
        <w:t>彰化縣政府經濟</w:t>
      </w:r>
      <w:proofErr w:type="gramStart"/>
      <w:r w:rsidRPr="00827E3C">
        <w:rPr>
          <w:rFonts w:ascii="標楷體" w:eastAsia="標楷體" w:hAnsi="標楷體"/>
          <w:sz w:val="28"/>
        </w:rPr>
        <w:t>暨綠能</w:t>
      </w:r>
      <w:proofErr w:type="gramEnd"/>
      <w:r w:rsidRPr="00827E3C">
        <w:rPr>
          <w:rFonts w:ascii="標楷體" w:eastAsia="標楷體" w:hAnsi="標楷體"/>
          <w:sz w:val="28"/>
        </w:rPr>
        <w:t xml:space="preserve">發展處 </w:t>
      </w:r>
      <w:r w:rsidRPr="00827E3C">
        <w:rPr>
          <w:rFonts w:ascii="標楷體" w:eastAsia="標楷體" w:hAnsi="標楷體"/>
          <w:color w:val="000000"/>
          <w:kern w:val="3"/>
          <w:sz w:val="28"/>
          <w:szCs w:val="26"/>
        </w:rPr>
        <w:t>聯絡電話：</w:t>
      </w:r>
      <w:r w:rsidRPr="00827E3C">
        <w:rPr>
          <w:rFonts w:ascii="標楷體" w:eastAsia="標楷體" w:hAnsi="標楷體"/>
          <w:sz w:val="28"/>
        </w:rPr>
        <w:t>04-7532176 劉小姐</w:t>
      </w:r>
    </w:p>
    <w:p w14:paraId="58AE38FE" w14:textId="11498EDB" w:rsidR="003D100B" w:rsidRPr="00827E3C" w:rsidRDefault="00EF3B27" w:rsidP="00EF3B27">
      <w:pPr>
        <w:widowControl/>
        <w:suppressAutoHyphens/>
        <w:autoSpaceDN w:val="0"/>
        <w:spacing w:line="440" w:lineRule="exact"/>
        <w:ind w:left="360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C76E64">
        <w:rPr>
          <w:rFonts w:ascii="標楷體" w:eastAsia="標楷體" w:hAnsi="標楷體"/>
          <w:sz w:val="28"/>
        </w:rPr>
        <w:t>(星期一至五</w:t>
      </w:r>
      <w:proofErr w:type="gramStart"/>
      <w:r w:rsidRPr="00C76E64">
        <w:rPr>
          <w:rFonts w:ascii="標楷體" w:eastAsia="標楷體" w:hAnsi="標楷體"/>
          <w:sz w:val="28"/>
        </w:rPr>
        <w:t>9</w:t>
      </w:r>
      <w:proofErr w:type="gramEnd"/>
      <w:r w:rsidRPr="00C76E64">
        <w:rPr>
          <w:rFonts w:ascii="標楷體" w:eastAsia="標楷體" w:hAnsi="標楷體"/>
          <w:sz w:val="28"/>
        </w:rPr>
        <w:t>:00-12:00、13:00-17:00)</w:t>
      </w:r>
    </w:p>
    <w:sectPr w:rsidR="003D100B" w:rsidRPr="00827E3C" w:rsidSect="00373748">
      <w:footerReference w:type="default" r:id="rId9"/>
      <w:footerReference w:type="first" r:id="rId10"/>
      <w:pgSz w:w="11906" w:h="16838"/>
      <w:pgMar w:top="1440" w:right="1080" w:bottom="1440" w:left="1080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A3769" w14:textId="77777777" w:rsidR="004F2CF9" w:rsidRDefault="004F2CF9">
      <w:r>
        <w:separator/>
      </w:r>
    </w:p>
  </w:endnote>
  <w:endnote w:type="continuationSeparator" w:id="0">
    <w:p w14:paraId="67B3915B" w14:textId="77777777" w:rsidR="004F2CF9" w:rsidRDefault="004F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ntinghei TC Demibold">
    <w:altName w:val="Malgun Gothic Semilight"/>
    <w:charset w:val="88"/>
    <w:family w:val="auto"/>
    <w:pitch w:val="variable"/>
    <w:sig w:usb0="00000000" w:usb1="080E0000" w:usb2="00000010" w:usb3="00000000" w:csb0="00100000" w:csb1="00000000"/>
  </w:font>
  <w:font w:name="Noto Sans CJK TC Regular"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Noto Sans CJK TC Bold"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85130"/>
      <w:docPartObj>
        <w:docPartGallery w:val="Page Numbers (Bottom of Page)"/>
        <w:docPartUnique/>
      </w:docPartObj>
    </w:sdtPr>
    <w:sdtEndPr/>
    <w:sdtContent>
      <w:p w14:paraId="6806FF5C" w14:textId="5E38ED46" w:rsidR="0052350C" w:rsidRDefault="005235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DF8" w:rsidRPr="00441DF8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14:paraId="687F8EED" w14:textId="77777777" w:rsidR="0052350C" w:rsidRDefault="0052350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625728"/>
      <w:docPartObj>
        <w:docPartGallery w:val="Page Numbers (Bottom of Page)"/>
        <w:docPartUnique/>
      </w:docPartObj>
    </w:sdtPr>
    <w:sdtEndPr/>
    <w:sdtContent>
      <w:p w14:paraId="7DC4E86B" w14:textId="355FB916" w:rsidR="0052350C" w:rsidRDefault="005235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DF8" w:rsidRPr="00441DF8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6C6F2B63" w14:textId="77777777" w:rsidR="0052350C" w:rsidRDefault="005235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FCBE1" w14:textId="77777777" w:rsidR="004F2CF9" w:rsidRDefault="004F2CF9">
      <w:r>
        <w:separator/>
      </w:r>
    </w:p>
  </w:footnote>
  <w:footnote w:type="continuationSeparator" w:id="0">
    <w:p w14:paraId="716B329D" w14:textId="77777777" w:rsidR="004F2CF9" w:rsidRDefault="004F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7EF1"/>
    <w:multiLevelType w:val="hybridMultilevel"/>
    <w:tmpl w:val="F05A3240"/>
    <w:lvl w:ilvl="0" w:tplc="4E86F956">
      <w:start w:val="1"/>
      <w:numFmt w:val="decimal"/>
      <w:pStyle w:val="123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98" w:hanging="480"/>
      </w:pPr>
    </w:lvl>
    <w:lvl w:ilvl="2" w:tplc="0409001B" w:tentative="1">
      <w:start w:val="1"/>
      <w:numFmt w:val="lowerRoman"/>
      <w:lvlText w:val="%3."/>
      <w:lvlJc w:val="right"/>
      <w:pPr>
        <w:ind w:left="3578" w:hanging="480"/>
      </w:pPr>
    </w:lvl>
    <w:lvl w:ilvl="3" w:tplc="0409000F" w:tentative="1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1">
    <w:nsid w:val="2FC25020"/>
    <w:multiLevelType w:val="multilevel"/>
    <w:tmpl w:val="694615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C82D31"/>
    <w:multiLevelType w:val="hybridMultilevel"/>
    <w:tmpl w:val="1BDAC8F4"/>
    <w:lvl w:ilvl="0" w:tplc="EAB8146A">
      <w:start w:val="1"/>
      <w:numFmt w:val="bullet"/>
      <w:pStyle w:val="a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F4486B"/>
    <w:multiLevelType w:val="hybridMultilevel"/>
    <w:tmpl w:val="DC9A87C2"/>
    <w:lvl w:ilvl="0" w:tplc="BF9426A6">
      <w:start w:val="1"/>
      <w:numFmt w:val="taiwaneseCountingThousand"/>
      <w:pStyle w:val="a0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0A"/>
    <w:rsid w:val="000002CA"/>
    <w:rsid w:val="0000242B"/>
    <w:rsid w:val="00002451"/>
    <w:rsid w:val="000024D0"/>
    <w:rsid w:val="000048C8"/>
    <w:rsid w:val="00004A8C"/>
    <w:rsid w:val="00004E79"/>
    <w:rsid w:val="0001037D"/>
    <w:rsid w:val="00010640"/>
    <w:rsid w:val="0001077B"/>
    <w:rsid w:val="00010A4C"/>
    <w:rsid w:val="000113D4"/>
    <w:rsid w:val="00012028"/>
    <w:rsid w:val="000126AA"/>
    <w:rsid w:val="000139AE"/>
    <w:rsid w:val="00013E39"/>
    <w:rsid w:val="00014E4A"/>
    <w:rsid w:val="00015846"/>
    <w:rsid w:val="00015D75"/>
    <w:rsid w:val="000166FC"/>
    <w:rsid w:val="00016EC0"/>
    <w:rsid w:val="00017A71"/>
    <w:rsid w:val="00017C51"/>
    <w:rsid w:val="00021382"/>
    <w:rsid w:val="00023191"/>
    <w:rsid w:val="0002402F"/>
    <w:rsid w:val="00024322"/>
    <w:rsid w:val="0002433D"/>
    <w:rsid w:val="000248BA"/>
    <w:rsid w:val="00024D37"/>
    <w:rsid w:val="00025DE5"/>
    <w:rsid w:val="00026B60"/>
    <w:rsid w:val="00026E34"/>
    <w:rsid w:val="00027237"/>
    <w:rsid w:val="00027794"/>
    <w:rsid w:val="00030548"/>
    <w:rsid w:val="000318F6"/>
    <w:rsid w:val="00033632"/>
    <w:rsid w:val="00037ED2"/>
    <w:rsid w:val="00040000"/>
    <w:rsid w:val="0004264F"/>
    <w:rsid w:val="0004323D"/>
    <w:rsid w:val="0004422B"/>
    <w:rsid w:val="0004554B"/>
    <w:rsid w:val="0004571E"/>
    <w:rsid w:val="00046607"/>
    <w:rsid w:val="00047587"/>
    <w:rsid w:val="00047678"/>
    <w:rsid w:val="00052445"/>
    <w:rsid w:val="000524BA"/>
    <w:rsid w:val="00052D39"/>
    <w:rsid w:val="000533E5"/>
    <w:rsid w:val="00053437"/>
    <w:rsid w:val="000536F2"/>
    <w:rsid w:val="00055347"/>
    <w:rsid w:val="000601ED"/>
    <w:rsid w:val="0006151B"/>
    <w:rsid w:val="00063962"/>
    <w:rsid w:val="00064142"/>
    <w:rsid w:val="00064210"/>
    <w:rsid w:val="00065811"/>
    <w:rsid w:val="00066261"/>
    <w:rsid w:val="00066DC0"/>
    <w:rsid w:val="00073D3A"/>
    <w:rsid w:val="000766E0"/>
    <w:rsid w:val="00077044"/>
    <w:rsid w:val="000770C4"/>
    <w:rsid w:val="00077475"/>
    <w:rsid w:val="00080194"/>
    <w:rsid w:val="00081E96"/>
    <w:rsid w:val="00083946"/>
    <w:rsid w:val="00084227"/>
    <w:rsid w:val="00085123"/>
    <w:rsid w:val="00086306"/>
    <w:rsid w:val="000863B8"/>
    <w:rsid w:val="00086A92"/>
    <w:rsid w:val="00091871"/>
    <w:rsid w:val="000938C3"/>
    <w:rsid w:val="00093B21"/>
    <w:rsid w:val="00094CF7"/>
    <w:rsid w:val="0009527C"/>
    <w:rsid w:val="00095512"/>
    <w:rsid w:val="000974B0"/>
    <w:rsid w:val="000A0507"/>
    <w:rsid w:val="000A0554"/>
    <w:rsid w:val="000A0710"/>
    <w:rsid w:val="000A1422"/>
    <w:rsid w:val="000A165E"/>
    <w:rsid w:val="000A183A"/>
    <w:rsid w:val="000A285F"/>
    <w:rsid w:val="000A48B5"/>
    <w:rsid w:val="000A57E3"/>
    <w:rsid w:val="000A6332"/>
    <w:rsid w:val="000A6C2E"/>
    <w:rsid w:val="000B0F4E"/>
    <w:rsid w:val="000B0FE1"/>
    <w:rsid w:val="000B21AD"/>
    <w:rsid w:val="000B2B8C"/>
    <w:rsid w:val="000B2F5F"/>
    <w:rsid w:val="000B39A4"/>
    <w:rsid w:val="000B3DCA"/>
    <w:rsid w:val="000B44BE"/>
    <w:rsid w:val="000B54AA"/>
    <w:rsid w:val="000B7E2A"/>
    <w:rsid w:val="000C0572"/>
    <w:rsid w:val="000C0E22"/>
    <w:rsid w:val="000C18A8"/>
    <w:rsid w:val="000C2F83"/>
    <w:rsid w:val="000C35B1"/>
    <w:rsid w:val="000C4238"/>
    <w:rsid w:val="000C4594"/>
    <w:rsid w:val="000C49CB"/>
    <w:rsid w:val="000C4E5E"/>
    <w:rsid w:val="000C4F0B"/>
    <w:rsid w:val="000C54DB"/>
    <w:rsid w:val="000C6F90"/>
    <w:rsid w:val="000C7F3A"/>
    <w:rsid w:val="000D14C1"/>
    <w:rsid w:val="000D190C"/>
    <w:rsid w:val="000D5479"/>
    <w:rsid w:val="000D57C8"/>
    <w:rsid w:val="000D6EB5"/>
    <w:rsid w:val="000D7333"/>
    <w:rsid w:val="000D79A8"/>
    <w:rsid w:val="000E0735"/>
    <w:rsid w:val="000E090D"/>
    <w:rsid w:val="000E0D47"/>
    <w:rsid w:val="000E21C4"/>
    <w:rsid w:val="000E4EF7"/>
    <w:rsid w:val="000E5047"/>
    <w:rsid w:val="000E579F"/>
    <w:rsid w:val="000E679B"/>
    <w:rsid w:val="000E72B9"/>
    <w:rsid w:val="000E75BE"/>
    <w:rsid w:val="000F116B"/>
    <w:rsid w:val="000F1E06"/>
    <w:rsid w:val="000F1F0B"/>
    <w:rsid w:val="000F239B"/>
    <w:rsid w:val="000F2C5A"/>
    <w:rsid w:val="000F4028"/>
    <w:rsid w:val="000F48D2"/>
    <w:rsid w:val="000F6EC1"/>
    <w:rsid w:val="000F7A1E"/>
    <w:rsid w:val="00100E4D"/>
    <w:rsid w:val="00102583"/>
    <w:rsid w:val="00102992"/>
    <w:rsid w:val="00103049"/>
    <w:rsid w:val="00105E86"/>
    <w:rsid w:val="00106425"/>
    <w:rsid w:val="00106658"/>
    <w:rsid w:val="00106C6C"/>
    <w:rsid w:val="00106F77"/>
    <w:rsid w:val="00107F62"/>
    <w:rsid w:val="001128AF"/>
    <w:rsid w:val="00114EBE"/>
    <w:rsid w:val="001151BD"/>
    <w:rsid w:val="00115C46"/>
    <w:rsid w:val="00121596"/>
    <w:rsid w:val="00123B45"/>
    <w:rsid w:val="0012568F"/>
    <w:rsid w:val="00125C4E"/>
    <w:rsid w:val="00126453"/>
    <w:rsid w:val="00126621"/>
    <w:rsid w:val="0013172F"/>
    <w:rsid w:val="00134510"/>
    <w:rsid w:val="00134A86"/>
    <w:rsid w:val="001351D9"/>
    <w:rsid w:val="001356F8"/>
    <w:rsid w:val="00137AB0"/>
    <w:rsid w:val="0014005B"/>
    <w:rsid w:val="0014117D"/>
    <w:rsid w:val="00142175"/>
    <w:rsid w:val="00143CE6"/>
    <w:rsid w:val="00145522"/>
    <w:rsid w:val="0014596E"/>
    <w:rsid w:val="001466AF"/>
    <w:rsid w:val="001473E1"/>
    <w:rsid w:val="0014772C"/>
    <w:rsid w:val="00150CDE"/>
    <w:rsid w:val="00151CC7"/>
    <w:rsid w:val="001521EA"/>
    <w:rsid w:val="0015323A"/>
    <w:rsid w:val="00154EFA"/>
    <w:rsid w:val="001560D5"/>
    <w:rsid w:val="001567BF"/>
    <w:rsid w:val="00160CCA"/>
    <w:rsid w:val="00161AF0"/>
    <w:rsid w:val="00162DA6"/>
    <w:rsid w:val="00164499"/>
    <w:rsid w:val="00164C2F"/>
    <w:rsid w:val="00164E70"/>
    <w:rsid w:val="00165517"/>
    <w:rsid w:val="00167FF7"/>
    <w:rsid w:val="00172CE0"/>
    <w:rsid w:val="00173B0E"/>
    <w:rsid w:val="00174BEF"/>
    <w:rsid w:val="00176A00"/>
    <w:rsid w:val="00180938"/>
    <w:rsid w:val="0018150C"/>
    <w:rsid w:val="00181B24"/>
    <w:rsid w:val="0018202F"/>
    <w:rsid w:val="00184693"/>
    <w:rsid w:val="00184941"/>
    <w:rsid w:val="001875C0"/>
    <w:rsid w:val="001877F3"/>
    <w:rsid w:val="00191D33"/>
    <w:rsid w:val="00192476"/>
    <w:rsid w:val="0019472E"/>
    <w:rsid w:val="00197AFF"/>
    <w:rsid w:val="001A4668"/>
    <w:rsid w:val="001A4824"/>
    <w:rsid w:val="001A6109"/>
    <w:rsid w:val="001A632A"/>
    <w:rsid w:val="001A69E3"/>
    <w:rsid w:val="001B04DD"/>
    <w:rsid w:val="001B0515"/>
    <w:rsid w:val="001B1905"/>
    <w:rsid w:val="001B24B0"/>
    <w:rsid w:val="001B642C"/>
    <w:rsid w:val="001B716C"/>
    <w:rsid w:val="001B73C9"/>
    <w:rsid w:val="001C3359"/>
    <w:rsid w:val="001C3820"/>
    <w:rsid w:val="001C5523"/>
    <w:rsid w:val="001C564D"/>
    <w:rsid w:val="001C5934"/>
    <w:rsid w:val="001C5EAC"/>
    <w:rsid w:val="001C7A6B"/>
    <w:rsid w:val="001D1FC4"/>
    <w:rsid w:val="001D2044"/>
    <w:rsid w:val="001D5B42"/>
    <w:rsid w:val="001D7F5C"/>
    <w:rsid w:val="001E0FBC"/>
    <w:rsid w:val="001E3BFF"/>
    <w:rsid w:val="001E4AD8"/>
    <w:rsid w:val="001E7565"/>
    <w:rsid w:val="001F42B5"/>
    <w:rsid w:val="001F4C07"/>
    <w:rsid w:val="001F5091"/>
    <w:rsid w:val="001F529C"/>
    <w:rsid w:val="00200365"/>
    <w:rsid w:val="0020121B"/>
    <w:rsid w:val="00201C48"/>
    <w:rsid w:val="00201CC8"/>
    <w:rsid w:val="00201D54"/>
    <w:rsid w:val="002028BE"/>
    <w:rsid w:val="00202B3C"/>
    <w:rsid w:val="00202F2F"/>
    <w:rsid w:val="00203424"/>
    <w:rsid w:val="00211778"/>
    <w:rsid w:val="00213063"/>
    <w:rsid w:val="00214384"/>
    <w:rsid w:val="00215CB8"/>
    <w:rsid w:val="00216A7C"/>
    <w:rsid w:val="00220EBC"/>
    <w:rsid w:val="00224E7E"/>
    <w:rsid w:val="00225835"/>
    <w:rsid w:val="0022680E"/>
    <w:rsid w:val="00226E13"/>
    <w:rsid w:val="00227C33"/>
    <w:rsid w:val="0023185A"/>
    <w:rsid w:val="002332B7"/>
    <w:rsid w:val="00234317"/>
    <w:rsid w:val="00235EAA"/>
    <w:rsid w:val="00236A41"/>
    <w:rsid w:val="00241587"/>
    <w:rsid w:val="00245ED8"/>
    <w:rsid w:val="0024616D"/>
    <w:rsid w:val="00246692"/>
    <w:rsid w:val="0025253E"/>
    <w:rsid w:val="00254067"/>
    <w:rsid w:val="0025489E"/>
    <w:rsid w:val="00255D3F"/>
    <w:rsid w:val="00256248"/>
    <w:rsid w:val="0026042D"/>
    <w:rsid w:val="00261410"/>
    <w:rsid w:val="00262719"/>
    <w:rsid w:val="00264C60"/>
    <w:rsid w:val="002664F4"/>
    <w:rsid w:val="00266789"/>
    <w:rsid w:val="0026695F"/>
    <w:rsid w:val="00271BEA"/>
    <w:rsid w:val="0027284F"/>
    <w:rsid w:val="002734ED"/>
    <w:rsid w:val="00273F6C"/>
    <w:rsid w:val="00274A90"/>
    <w:rsid w:val="00275ED7"/>
    <w:rsid w:val="00276A9F"/>
    <w:rsid w:val="00276EED"/>
    <w:rsid w:val="00280E5D"/>
    <w:rsid w:val="00282ECD"/>
    <w:rsid w:val="002834FC"/>
    <w:rsid w:val="00285403"/>
    <w:rsid w:val="00285655"/>
    <w:rsid w:val="00286EB2"/>
    <w:rsid w:val="00287507"/>
    <w:rsid w:val="00290180"/>
    <w:rsid w:val="00290DFE"/>
    <w:rsid w:val="002916FB"/>
    <w:rsid w:val="00292494"/>
    <w:rsid w:val="002939AD"/>
    <w:rsid w:val="00294074"/>
    <w:rsid w:val="00294499"/>
    <w:rsid w:val="0029482D"/>
    <w:rsid w:val="002948DA"/>
    <w:rsid w:val="00297241"/>
    <w:rsid w:val="00297948"/>
    <w:rsid w:val="002A0C6F"/>
    <w:rsid w:val="002A1276"/>
    <w:rsid w:val="002A226F"/>
    <w:rsid w:val="002A28C2"/>
    <w:rsid w:val="002A4998"/>
    <w:rsid w:val="002A53DE"/>
    <w:rsid w:val="002A5991"/>
    <w:rsid w:val="002A6AF0"/>
    <w:rsid w:val="002A71BD"/>
    <w:rsid w:val="002A76A4"/>
    <w:rsid w:val="002B052B"/>
    <w:rsid w:val="002B123B"/>
    <w:rsid w:val="002B32F6"/>
    <w:rsid w:val="002B38C2"/>
    <w:rsid w:val="002B3C13"/>
    <w:rsid w:val="002B4200"/>
    <w:rsid w:val="002B4369"/>
    <w:rsid w:val="002B78CD"/>
    <w:rsid w:val="002B794E"/>
    <w:rsid w:val="002C125D"/>
    <w:rsid w:val="002C16F0"/>
    <w:rsid w:val="002C1724"/>
    <w:rsid w:val="002C1D76"/>
    <w:rsid w:val="002C2078"/>
    <w:rsid w:val="002C2FE9"/>
    <w:rsid w:val="002C5B95"/>
    <w:rsid w:val="002C61CA"/>
    <w:rsid w:val="002C7A2C"/>
    <w:rsid w:val="002C7FC5"/>
    <w:rsid w:val="002D0436"/>
    <w:rsid w:val="002D14E1"/>
    <w:rsid w:val="002D18A6"/>
    <w:rsid w:val="002D1F57"/>
    <w:rsid w:val="002D2918"/>
    <w:rsid w:val="002D2C8D"/>
    <w:rsid w:val="002D31FF"/>
    <w:rsid w:val="002D61BF"/>
    <w:rsid w:val="002D6B35"/>
    <w:rsid w:val="002D6D08"/>
    <w:rsid w:val="002D6FC4"/>
    <w:rsid w:val="002E036E"/>
    <w:rsid w:val="002E0CFC"/>
    <w:rsid w:val="002E1786"/>
    <w:rsid w:val="002E303C"/>
    <w:rsid w:val="002E47C2"/>
    <w:rsid w:val="002F0B5B"/>
    <w:rsid w:val="002F15F8"/>
    <w:rsid w:val="002F269C"/>
    <w:rsid w:val="002F32C4"/>
    <w:rsid w:val="002F36E6"/>
    <w:rsid w:val="002F42FA"/>
    <w:rsid w:val="002F4C3B"/>
    <w:rsid w:val="002F5BAB"/>
    <w:rsid w:val="002F5BBB"/>
    <w:rsid w:val="002F5CD9"/>
    <w:rsid w:val="002F795A"/>
    <w:rsid w:val="00300018"/>
    <w:rsid w:val="0030071D"/>
    <w:rsid w:val="0030140D"/>
    <w:rsid w:val="00304319"/>
    <w:rsid w:val="00306E49"/>
    <w:rsid w:val="00307AC8"/>
    <w:rsid w:val="00311233"/>
    <w:rsid w:val="00312376"/>
    <w:rsid w:val="00312F3D"/>
    <w:rsid w:val="003134D2"/>
    <w:rsid w:val="00314702"/>
    <w:rsid w:val="00315209"/>
    <w:rsid w:val="003156F5"/>
    <w:rsid w:val="003159C2"/>
    <w:rsid w:val="00316AF1"/>
    <w:rsid w:val="003206F4"/>
    <w:rsid w:val="00321E1E"/>
    <w:rsid w:val="003224A5"/>
    <w:rsid w:val="0032290E"/>
    <w:rsid w:val="003231C7"/>
    <w:rsid w:val="003258E0"/>
    <w:rsid w:val="00325AE9"/>
    <w:rsid w:val="00325D0C"/>
    <w:rsid w:val="003302C3"/>
    <w:rsid w:val="00330473"/>
    <w:rsid w:val="003327AC"/>
    <w:rsid w:val="00335E17"/>
    <w:rsid w:val="00336DF0"/>
    <w:rsid w:val="00340419"/>
    <w:rsid w:val="003409DA"/>
    <w:rsid w:val="003410F8"/>
    <w:rsid w:val="003436F4"/>
    <w:rsid w:val="003438B8"/>
    <w:rsid w:val="00344749"/>
    <w:rsid w:val="00344C8F"/>
    <w:rsid w:val="00345FDD"/>
    <w:rsid w:val="0034711D"/>
    <w:rsid w:val="00347B7C"/>
    <w:rsid w:val="003517CE"/>
    <w:rsid w:val="00351985"/>
    <w:rsid w:val="003523A4"/>
    <w:rsid w:val="00352B78"/>
    <w:rsid w:val="00352FDB"/>
    <w:rsid w:val="003538EB"/>
    <w:rsid w:val="003551C8"/>
    <w:rsid w:val="0035782A"/>
    <w:rsid w:val="00357996"/>
    <w:rsid w:val="003604DD"/>
    <w:rsid w:val="00360584"/>
    <w:rsid w:val="00360B8C"/>
    <w:rsid w:val="00361B0F"/>
    <w:rsid w:val="003628B0"/>
    <w:rsid w:val="00362EAA"/>
    <w:rsid w:val="00363296"/>
    <w:rsid w:val="00365868"/>
    <w:rsid w:val="003675D7"/>
    <w:rsid w:val="00372C90"/>
    <w:rsid w:val="00373748"/>
    <w:rsid w:val="00373C7C"/>
    <w:rsid w:val="0037471F"/>
    <w:rsid w:val="00374C15"/>
    <w:rsid w:val="00375B52"/>
    <w:rsid w:val="003768CC"/>
    <w:rsid w:val="00376E91"/>
    <w:rsid w:val="0038138F"/>
    <w:rsid w:val="00382AC9"/>
    <w:rsid w:val="00382BEB"/>
    <w:rsid w:val="00383B18"/>
    <w:rsid w:val="003844BF"/>
    <w:rsid w:val="0038470F"/>
    <w:rsid w:val="0038518A"/>
    <w:rsid w:val="00390563"/>
    <w:rsid w:val="003914E4"/>
    <w:rsid w:val="0039195B"/>
    <w:rsid w:val="00392724"/>
    <w:rsid w:val="00393687"/>
    <w:rsid w:val="0039451C"/>
    <w:rsid w:val="003949E6"/>
    <w:rsid w:val="00397823"/>
    <w:rsid w:val="0039792F"/>
    <w:rsid w:val="003A034B"/>
    <w:rsid w:val="003B0812"/>
    <w:rsid w:val="003B296E"/>
    <w:rsid w:val="003B312B"/>
    <w:rsid w:val="003B41BD"/>
    <w:rsid w:val="003B43C6"/>
    <w:rsid w:val="003B4A60"/>
    <w:rsid w:val="003B500F"/>
    <w:rsid w:val="003B5BFC"/>
    <w:rsid w:val="003B5CF2"/>
    <w:rsid w:val="003B5DB1"/>
    <w:rsid w:val="003B725F"/>
    <w:rsid w:val="003B78F1"/>
    <w:rsid w:val="003B7A25"/>
    <w:rsid w:val="003B7D1A"/>
    <w:rsid w:val="003C003F"/>
    <w:rsid w:val="003C0DF5"/>
    <w:rsid w:val="003C35E2"/>
    <w:rsid w:val="003C36EC"/>
    <w:rsid w:val="003C44C2"/>
    <w:rsid w:val="003C55CE"/>
    <w:rsid w:val="003C5A34"/>
    <w:rsid w:val="003C6F6C"/>
    <w:rsid w:val="003C71FB"/>
    <w:rsid w:val="003D100B"/>
    <w:rsid w:val="003D1ED2"/>
    <w:rsid w:val="003D2ED4"/>
    <w:rsid w:val="003D3146"/>
    <w:rsid w:val="003D358B"/>
    <w:rsid w:val="003D36D2"/>
    <w:rsid w:val="003D57B0"/>
    <w:rsid w:val="003D57B5"/>
    <w:rsid w:val="003D6FEE"/>
    <w:rsid w:val="003D73D9"/>
    <w:rsid w:val="003E15A4"/>
    <w:rsid w:val="003E248A"/>
    <w:rsid w:val="003E3DAA"/>
    <w:rsid w:val="003E4776"/>
    <w:rsid w:val="003E4F3C"/>
    <w:rsid w:val="003E55E2"/>
    <w:rsid w:val="003E5904"/>
    <w:rsid w:val="003E64D3"/>
    <w:rsid w:val="003E6BBE"/>
    <w:rsid w:val="003E6C19"/>
    <w:rsid w:val="003F021E"/>
    <w:rsid w:val="003F0309"/>
    <w:rsid w:val="003F375A"/>
    <w:rsid w:val="003F431F"/>
    <w:rsid w:val="003F4D28"/>
    <w:rsid w:val="003F5D11"/>
    <w:rsid w:val="003F5EE7"/>
    <w:rsid w:val="003F6B07"/>
    <w:rsid w:val="003F71A6"/>
    <w:rsid w:val="003F7B11"/>
    <w:rsid w:val="0040064B"/>
    <w:rsid w:val="00401B31"/>
    <w:rsid w:val="00403691"/>
    <w:rsid w:val="00405ED0"/>
    <w:rsid w:val="004066EE"/>
    <w:rsid w:val="00406AB7"/>
    <w:rsid w:val="00406E4E"/>
    <w:rsid w:val="004077C6"/>
    <w:rsid w:val="00410DD6"/>
    <w:rsid w:val="004113CC"/>
    <w:rsid w:val="00411A92"/>
    <w:rsid w:val="00411BB4"/>
    <w:rsid w:val="0041203C"/>
    <w:rsid w:val="0041277A"/>
    <w:rsid w:val="00412A80"/>
    <w:rsid w:val="00413556"/>
    <w:rsid w:val="0041586A"/>
    <w:rsid w:val="00422452"/>
    <w:rsid w:val="00422D41"/>
    <w:rsid w:val="00425F09"/>
    <w:rsid w:val="0042685F"/>
    <w:rsid w:val="004301B5"/>
    <w:rsid w:val="00430FD0"/>
    <w:rsid w:val="004310A8"/>
    <w:rsid w:val="00431492"/>
    <w:rsid w:val="00433BE9"/>
    <w:rsid w:val="00435B2D"/>
    <w:rsid w:val="00437BB9"/>
    <w:rsid w:val="0044169E"/>
    <w:rsid w:val="00441DF8"/>
    <w:rsid w:val="00442BC0"/>
    <w:rsid w:val="00443C1E"/>
    <w:rsid w:val="00444206"/>
    <w:rsid w:val="004449C2"/>
    <w:rsid w:val="00445DBD"/>
    <w:rsid w:val="004471C6"/>
    <w:rsid w:val="00447DDE"/>
    <w:rsid w:val="004510B5"/>
    <w:rsid w:val="004512FB"/>
    <w:rsid w:val="004526D2"/>
    <w:rsid w:val="0045318A"/>
    <w:rsid w:val="004610FE"/>
    <w:rsid w:val="004612FC"/>
    <w:rsid w:val="004616AC"/>
    <w:rsid w:val="00462038"/>
    <w:rsid w:val="0046273E"/>
    <w:rsid w:val="00463247"/>
    <w:rsid w:val="004633FB"/>
    <w:rsid w:val="0046359A"/>
    <w:rsid w:val="004646F4"/>
    <w:rsid w:val="00470F8E"/>
    <w:rsid w:val="0047143D"/>
    <w:rsid w:val="004753FC"/>
    <w:rsid w:val="00475B66"/>
    <w:rsid w:val="00477F63"/>
    <w:rsid w:val="00481491"/>
    <w:rsid w:val="00483495"/>
    <w:rsid w:val="004843CD"/>
    <w:rsid w:val="00485FAA"/>
    <w:rsid w:val="00490294"/>
    <w:rsid w:val="0049125B"/>
    <w:rsid w:val="00491879"/>
    <w:rsid w:val="0049254B"/>
    <w:rsid w:val="00494844"/>
    <w:rsid w:val="00494C47"/>
    <w:rsid w:val="00496E77"/>
    <w:rsid w:val="004977F8"/>
    <w:rsid w:val="004A0B6B"/>
    <w:rsid w:val="004A0D59"/>
    <w:rsid w:val="004A107E"/>
    <w:rsid w:val="004A11F0"/>
    <w:rsid w:val="004A12A3"/>
    <w:rsid w:val="004A2301"/>
    <w:rsid w:val="004A3998"/>
    <w:rsid w:val="004A3AAF"/>
    <w:rsid w:val="004A496A"/>
    <w:rsid w:val="004A57AE"/>
    <w:rsid w:val="004A6147"/>
    <w:rsid w:val="004A69B5"/>
    <w:rsid w:val="004A777C"/>
    <w:rsid w:val="004B01F1"/>
    <w:rsid w:val="004B0258"/>
    <w:rsid w:val="004B0E67"/>
    <w:rsid w:val="004B1B44"/>
    <w:rsid w:val="004B21B1"/>
    <w:rsid w:val="004B2E2B"/>
    <w:rsid w:val="004B38A9"/>
    <w:rsid w:val="004B49CC"/>
    <w:rsid w:val="004B5C17"/>
    <w:rsid w:val="004B680A"/>
    <w:rsid w:val="004B6C9C"/>
    <w:rsid w:val="004B742A"/>
    <w:rsid w:val="004C184E"/>
    <w:rsid w:val="004C1AFD"/>
    <w:rsid w:val="004C3E02"/>
    <w:rsid w:val="004C4F0F"/>
    <w:rsid w:val="004C5483"/>
    <w:rsid w:val="004D06FA"/>
    <w:rsid w:val="004D13F5"/>
    <w:rsid w:val="004D3626"/>
    <w:rsid w:val="004D5109"/>
    <w:rsid w:val="004D5149"/>
    <w:rsid w:val="004D71EF"/>
    <w:rsid w:val="004D7E27"/>
    <w:rsid w:val="004E14DE"/>
    <w:rsid w:val="004E257D"/>
    <w:rsid w:val="004E40DD"/>
    <w:rsid w:val="004E448B"/>
    <w:rsid w:val="004E543E"/>
    <w:rsid w:val="004E66AD"/>
    <w:rsid w:val="004E7580"/>
    <w:rsid w:val="004F0157"/>
    <w:rsid w:val="004F2CF9"/>
    <w:rsid w:val="004F3203"/>
    <w:rsid w:val="004F4FF3"/>
    <w:rsid w:val="004F5B3A"/>
    <w:rsid w:val="004F5F2D"/>
    <w:rsid w:val="004F5F68"/>
    <w:rsid w:val="004F6855"/>
    <w:rsid w:val="004F6CBE"/>
    <w:rsid w:val="005013F1"/>
    <w:rsid w:val="00501807"/>
    <w:rsid w:val="005019EC"/>
    <w:rsid w:val="005057B5"/>
    <w:rsid w:val="00511970"/>
    <w:rsid w:val="00513D68"/>
    <w:rsid w:val="0051796A"/>
    <w:rsid w:val="0051796D"/>
    <w:rsid w:val="00517C5C"/>
    <w:rsid w:val="0052014F"/>
    <w:rsid w:val="00521F05"/>
    <w:rsid w:val="0052350C"/>
    <w:rsid w:val="00526163"/>
    <w:rsid w:val="00531127"/>
    <w:rsid w:val="00533592"/>
    <w:rsid w:val="00533E6E"/>
    <w:rsid w:val="0053619C"/>
    <w:rsid w:val="00537C43"/>
    <w:rsid w:val="0054121F"/>
    <w:rsid w:val="005417E0"/>
    <w:rsid w:val="00541D77"/>
    <w:rsid w:val="00541EC7"/>
    <w:rsid w:val="00542228"/>
    <w:rsid w:val="005423DF"/>
    <w:rsid w:val="005427C4"/>
    <w:rsid w:val="005455F8"/>
    <w:rsid w:val="005474FB"/>
    <w:rsid w:val="00550E6E"/>
    <w:rsid w:val="00553D91"/>
    <w:rsid w:val="0055566E"/>
    <w:rsid w:val="005565B9"/>
    <w:rsid w:val="005579B1"/>
    <w:rsid w:val="00560A7A"/>
    <w:rsid w:val="0056122F"/>
    <w:rsid w:val="005619A5"/>
    <w:rsid w:val="005622E6"/>
    <w:rsid w:val="00562AD4"/>
    <w:rsid w:val="005643C5"/>
    <w:rsid w:val="0056498C"/>
    <w:rsid w:val="00564C03"/>
    <w:rsid w:val="00564E85"/>
    <w:rsid w:val="00565C43"/>
    <w:rsid w:val="00565C83"/>
    <w:rsid w:val="00565ED9"/>
    <w:rsid w:val="005675C3"/>
    <w:rsid w:val="00567E1C"/>
    <w:rsid w:val="00570FBA"/>
    <w:rsid w:val="00571F09"/>
    <w:rsid w:val="00572EC5"/>
    <w:rsid w:val="00572F8A"/>
    <w:rsid w:val="005741FC"/>
    <w:rsid w:val="0057534C"/>
    <w:rsid w:val="00575F5E"/>
    <w:rsid w:val="00576817"/>
    <w:rsid w:val="005770BE"/>
    <w:rsid w:val="0058146D"/>
    <w:rsid w:val="00581A50"/>
    <w:rsid w:val="00583072"/>
    <w:rsid w:val="0058426F"/>
    <w:rsid w:val="00584C10"/>
    <w:rsid w:val="00585D6A"/>
    <w:rsid w:val="005866D9"/>
    <w:rsid w:val="00586C30"/>
    <w:rsid w:val="00587497"/>
    <w:rsid w:val="00587B00"/>
    <w:rsid w:val="00591985"/>
    <w:rsid w:val="00592891"/>
    <w:rsid w:val="00592B9E"/>
    <w:rsid w:val="00593D34"/>
    <w:rsid w:val="00595499"/>
    <w:rsid w:val="0059599D"/>
    <w:rsid w:val="00596D82"/>
    <w:rsid w:val="00597D89"/>
    <w:rsid w:val="005A2D8B"/>
    <w:rsid w:val="005B02F9"/>
    <w:rsid w:val="005B340D"/>
    <w:rsid w:val="005B3A61"/>
    <w:rsid w:val="005B4F30"/>
    <w:rsid w:val="005B5200"/>
    <w:rsid w:val="005B575A"/>
    <w:rsid w:val="005B5AB0"/>
    <w:rsid w:val="005B6D1F"/>
    <w:rsid w:val="005C00D1"/>
    <w:rsid w:val="005C0CA1"/>
    <w:rsid w:val="005C2850"/>
    <w:rsid w:val="005C28FB"/>
    <w:rsid w:val="005C2C69"/>
    <w:rsid w:val="005C33CE"/>
    <w:rsid w:val="005C3EF5"/>
    <w:rsid w:val="005C4C4D"/>
    <w:rsid w:val="005C591C"/>
    <w:rsid w:val="005C6B16"/>
    <w:rsid w:val="005C7FF0"/>
    <w:rsid w:val="005D1D98"/>
    <w:rsid w:val="005D55A3"/>
    <w:rsid w:val="005D5A98"/>
    <w:rsid w:val="005D7AFD"/>
    <w:rsid w:val="005D7E13"/>
    <w:rsid w:val="005E0544"/>
    <w:rsid w:val="005E0A84"/>
    <w:rsid w:val="005E2855"/>
    <w:rsid w:val="005E38C6"/>
    <w:rsid w:val="005E7657"/>
    <w:rsid w:val="005F0B68"/>
    <w:rsid w:val="005F1A95"/>
    <w:rsid w:val="005F2712"/>
    <w:rsid w:val="005F2787"/>
    <w:rsid w:val="005F27A3"/>
    <w:rsid w:val="005F3539"/>
    <w:rsid w:val="005F354D"/>
    <w:rsid w:val="005F39AE"/>
    <w:rsid w:val="005F3C58"/>
    <w:rsid w:val="005F4691"/>
    <w:rsid w:val="005F5A9B"/>
    <w:rsid w:val="005F64F4"/>
    <w:rsid w:val="0060050B"/>
    <w:rsid w:val="006005CE"/>
    <w:rsid w:val="00600D78"/>
    <w:rsid w:val="00601CDF"/>
    <w:rsid w:val="00601D02"/>
    <w:rsid w:val="0060270D"/>
    <w:rsid w:val="006064AE"/>
    <w:rsid w:val="00606CEF"/>
    <w:rsid w:val="00606F61"/>
    <w:rsid w:val="00607325"/>
    <w:rsid w:val="006077AA"/>
    <w:rsid w:val="00607A70"/>
    <w:rsid w:val="00611462"/>
    <w:rsid w:val="00614ECF"/>
    <w:rsid w:val="00616183"/>
    <w:rsid w:val="006178A5"/>
    <w:rsid w:val="006209FF"/>
    <w:rsid w:val="0062140B"/>
    <w:rsid w:val="0062250C"/>
    <w:rsid w:val="00623381"/>
    <w:rsid w:val="00623B35"/>
    <w:rsid w:val="00624BDA"/>
    <w:rsid w:val="00625ECC"/>
    <w:rsid w:val="006269DB"/>
    <w:rsid w:val="00626C3A"/>
    <w:rsid w:val="0063028F"/>
    <w:rsid w:val="00632036"/>
    <w:rsid w:val="00634806"/>
    <w:rsid w:val="00634DBF"/>
    <w:rsid w:val="00635629"/>
    <w:rsid w:val="00635905"/>
    <w:rsid w:val="006371A8"/>
    <w:rsid w:val="00640364"/>
    <w:rsid w:val="00640B0C"/>
    <w:rsid w:val="00641047"/>
    <w:rsid w:val="00641468"/>
    <w:rsid w:val="00642687"/>
    <w:rsid w:val="00651664"/>
    <w:rsid w:val="00651DE3"/>
    <w:rsid w:val="006530FA"/>
    <w:rsid w:val="00653C08"/>
    <w:rsid w:val="0065455C"/>
    <w:rsid w:val="0065669E"/>
    <w:rsid w:val="0065675A"/>
    <w:rsid w:val="00657C10"/>
    <w:rsid w:val="00661643"/>
    <w:rsid w:val="00662AFD"/>
    <w:rsid w:val="00663D23"/>
    <w:rsid w:val="00666B10"/>
    <w:rsid w:val="00667872"/>
    <w:rsid w:val="00667A0E"/>
    <w:rsid w:val="00667BE7"/>
    <w:rsid w:val="00667FED"/>
    <w:rsid w:val="00670446"/>
    <w:rsid w:val="0067231F"/>
    <w:rsid w:val="00672510"/>
    <w:rsid w:val="006728D4"/>
    <w:rsid w:val="00675172"/>
    <w:rsid w:val="00675513"/>
    <w:rsid w:val="00675CEA"/>
    <w:rsid w:val="00675F82"/>
    <w:rsid w:val="00677BE5"/>
    <w:rsid w:val="006817F5"/>
    <w:rsid w:val="00683060"/>
    <w:rsid w:val="0068341C"/>
    <w:rsid w:val="006838CB"/>
    <w:rsid w:val="0068559B"/>
    <w:rsid w:val="00686680"/>
    <w:rsid w:val="00690046"/>
    <w:rsid w:val="0069046A"/>
    <w:rsid w:val="00692FCC"/>
    <w:rsid w:val="00693443"/>
    <w:rsid w:val="00693AC4"/>
    <w:rsid w:val="00695E3A"/>
    <w:rsid w:val="00696689"/>
    <w:rsid w:val="006A113B"/>
    <w:rsid w:val="006A1849"/>
    <w:rsid w:val="006A30D1"/>
    <w:rsid w:val="006A44B1"/>
    <w:rsid w:val="006A5AC0"/>
    <w:rsid w:val="006A6CE3"/>
    <w:rsid w:val="006A77A4"/>
    <w:rsid w:val="006A7D2F"/>
    <w:rsid w:val="006B0FD6"/>
    <w:rsid w:val="006B2F96"/>
    <w:rsid w:val="006B3792"/>
    <w:rsid w:val="006B4946"/>
    <w:rsid w:val="006B61C9"/>
    <w:rsid w:val="006B70B7"/>
    <w:rsid w:val="006B7B33"/>
    <w:rsid w:val="006C038F"/>
    <w:rsid w:val="006C1A09"/>
    <w:rsid w:val="006C234D"/>
    <w:rsid w:val="006C313C"/>
    <w:rsid w:val="006C4324"/>
    <w:rsid w:val="006C7ECB"/>
    <w:rsid w:val="006D27A8"/>
    <w:rsid w:val="006D2A54"/>
    <w:rsid w:val="006D3710"/>
    <w:rsid w:val="006D4681"/>
    <w:rsid w:val="006D5743"/>
    <w:rsid w:val="006D5899"/>
    <w:rsid w:val="006D6E63"/>
    <w:rsid w:val="006D710C"/>
    <w:rsid w:val="006E124C"/>
    <w:rsid w:val="006E169B"/>
    <w:rsid w:val="006E3B61"/>
    <w:rsid w:val="006E6CDC"/>
    <w:rsid w:val="006E7585"/>
    <w:rsid w:val="006E79A1"/>
    <w:rsid w:val="006E7D45"/>
    <w:rsid w:val="006F2C26"/>
    <w:rsid w:val="006F321F"/>
    <w:rsid w:val="006F4988"/>
    <w:rsid w:val="006F522B"/>
    <w:rsid w:val="006F57E9"/>
    <w:rsid w:val="006F5DB9"/>
    <w:rsid w:val="006F66E0"/>
    <w:rsid w:val="006F7A7C"/>
    <w:rsid w:val="006F7B34"/>
    <w:rsid w:val="006F7C7C"/>
    <w:rsid w:val="007005DD"/>
    <w:rsid w:val="007010D3"/>
    <w:rsid w:val="00702BC1"/>
    <w:rsid w:val="0070349B"/>
    <w:rsid w:val="00703ABE"/>
    <w:rsid w:val="00703C50"/>
    <w:rsid w:val="0070466E"/>
    <w:rsid w:val="00705163"/>
    <w:rsid w:val="00705638"/>
    <w:rsid w:val="007056EC"/>
    <w:rsid w:val="00705883"/>
    <w:rsid w:val="00706193"/>
    <w:rsid w:val="00706B4D"/>
    <w:rsid w:val="007074A0"/>
    <w:rsid w:val="007106CE"/>
    <w:rsid w:val="00711CDE"/>
    <w:rsid w:val="00714265"/>
    <w:rsid w:val="00714392"/>
    <w:rsid w:val="00717785"/>
    <w:rsid w:val="00720EDE"/>
    <w:rsid w:val="00722A31"/>
    <w:rsid w:val="007230C9"/>
    <w:rsid w:val="00723FB4"/>
    <w:rsid w:val="0072460D"/>
    <w:rsid w:val="0072494D"/>
    <w:rsid w:val="00724BE8"/>
    <w:rsid w:val="00725EE1"/>
    <w:rsid w:val="0072673E"/>
    <w:rsid w:val="007274B4"/>
    <w:rsid w:val="00727901"/>
    <w:rsid w:val="00727E5B"/>
    <w:rsid w:val="00733458"/>
    <w:rsid w:val="00733597"/>
    <w:rsid w:val="00734B9F"/>
    <w:rsid w:val="0074185C"/>
    <w:rsid w:val="00741941"/>
    <w:rsid w:val="00741CF3"/>
    <w:rsid w:val="00742917"/>
    <w:rsid w:val="0074291C"/>
    <w:rsid w:val="00743369"/>
    <w:rsid w:val="007436FB"/>
    <w:rsid w:val="00743DFE"/>
    <w:rsid w:val="00744D4E"/>
    <w:rsid w:val="00746830"/>
    <w:rsid w:val="00746F4B"/>
    <w:rsid w:val="00747CBD"/>
    <w:rsid w:val="00747D3C"/>
    <w:rsid w:val="00752391"/>
    <w:rsid w:val="00752576"/>
    <w:rsid w:val="00752DC3"/>
    <w:rsid w:val="007539A6"/>
    <w:rsid w:val="00756866"/>
    <w:rsid w:val="007570F0"/>
    <w:rsid w:val="007572D0"/>
    <w:rsid w:val="007611C3"/>
    <w:rsid w:val="00763B15"/>
    <w:rsid w:val="0076423D"/>
    <w:rsid w:val="007656EB"/>
    <w:rsid w:val="00766212"/>
    <w:rsid w:val="007664C6"/>
    <w:rsid w:val="00766DF8"/>
    <w:rsid w:val="00767014"/>
    <w:rsid w:val="0077068B"/>
    <w:rsid w:val="00770B08"/>
    <w:rsid w:val="00770B3B"/>
    <w:rsid w:val="00770BD3"/>
    <w:rsid w:val="007712D6"/>
    <w:rsid w:val="00771658"/>
    <w:rsid w:val="00772295"/>
    <w:rsid w:val="00772424"/>
    <w:rsid w:val="007728AB"/>
    <w:rsid w:val="00774993"/>
    <w:rsid w:val="0077509F"/>
    <w:rsid w:val="00775166"/>
    <w:rsid w:val="007754B1"/>
    <w:rsid w:val="0077575E"/>
    <w:rsid w:val="00775FCE"/>
    <w:rsid w:val="00776121"/>
    <w:rsid w:val="00776C9F"/>
    <w:rsid w:val="00777224"/>
    <w:rsid w:val="00777330"/>
    <w:rsid w:val="00777D4F"/>
    <w:rsid w:val="007826D5"/>
    <w:rsid w:val="0078522D"/>
    <w:rsid w:val="00785526"/>
    <w:rsid w:val="00785DA3"/>
    <w:rsid w:val="00786C45"/>
    <w:rsid w:val="00791388"/>
    <w:rsid w:val="0079197A"/>
    <w:rsid w:val="00792489"/>
    <w:rsid w:val="0079324C"/>
    <w:rsid w:val="00794D15"/>
    <w:rsid w:val="007958B4"/>
    <w:rsid w:val="00795BDA"/>
    <w:rsid w:val="00795E89"/>
    <w:rsid w:val="0079653B"/>
    <w:rsid w:val="00796A01"/>
    <w:rsid w:val="007A0803"/>
    <w:rsid w:val="007A26FD"/>
    <w:rsid w:val="007A280B"/>
    <w:rsid w:val="007A40A1"/>
    <w:rsid w:val="007A5572"/>
    <w:rsid w:val="007A631B"/>
    <w:rsid w:val="007A7492"/>
    <w:rsid w:val="007A7540"/>
    <w:rsid w:val="007B0916"/>
    <w:rsid w:val="007B0C33"/>
    <w:rsid w:val="007B1293"/>
    <w:rsid w:val="007B1BFA"/>
    <w:rsid w:val="007B1DEF"/>
    <w:rsid w:val="007B1F4F"/>
    <w:rsid w:val="007B25BD"/>
    <w:rsid w:val="007B4FBF"/>
    <w:rsid w:val="007B57E5"/>
    <w:rsid w:val="007B646A"/>
    <w:rsid w:val="007B74EC"/>
    <w:rsid w:val="007B7DC1"/>
    <w:rsid w:val="007C0297"/>
    <w:rsid w:val="007C05F1"/>
    <w:rsid w:val="007C2F3B"/>
    <w:rsid w:val="007C30F8"/>
    <w:rsid w:val="007C463B"/>
    <w:rsid w:val="007C49D8"/>
    <w:rsid w:val="007C58CF"/>
    <w:rsid w:val="007C6851"/>
    <w:rsid w:val="007D009A"/>
    <w:rsid w:val="007D0963"/>
    <w:rsid w:val="007D130C"/>
    <w:rsid w:val="007D1827"/>
    <w:rsid w:val="007D1E63"/>
    <w:rsid w:val="007D2BAF"/>
    <w:rsid w:val="007D3895"/>
    <w:rsid w:val="007D47DE"/>
    <w:rsid w:val="007D6B13"/>
    <w:rsid w:val="007D6B6D"/>
    <w:rsid w:val="007E072A"/>
    <w:rsid w:val="007E0B25"/>
    <w:rsid w:val="007E1ECF"/>
    <w:rsid w:val="007E248F"/>
    <w:rsid w:val="007E25A6"/>
    <w:rsid w:val="007E3300"/>
    <w:rsid w:val="007E4E53"/>
    <w:rsid w:val="007F2AD1"/>
    <w:rsid w:val="007F56D5"/>
    <w:rsid w:val="007F5AC8"/>
    <w:rsid w:val="007F61E8"/>
    <w:rsid w:val="007F734F"/>
    <w:rsid w:val="007F765C"/>
    <w:rsid w:val="007F7BF7"/>
    <w:rsid w:val="0080218D"/>
    <w:rsid w:val="00804614"/>
    <w:rsid w:val="00806A88"/>
    <w:rsid w:val="00806D03"/>
    <w:rsid w:val="008079C5"/>
    <w:rsid w:val="008101FE"/>
    <w:rsid w:val="00810753"/>
    <w:rsid w:val="00811A20"/>
    <w:rsid w:val="00811B8A"/>
    <w:rsid w:val="008122D8"/>
    <w:rsid w:val="00812798"/>
    <w:rsid w:val="00812C71"/>
    <w:rsid w:val="00813240"/>
    <w:rsid w:val="008142D9"/>
    <w:rsid w:val="0081470F"/>
    <w:rsid w:val="00816B28"/>
    <w:rsid w:val="00820283"/>
    <w:rsid w:val="00821E15"/>
    <w:rsid w:val="00822389"/>
    <w:rsid w:val="00822D1E"/>
    <w:rsid w:val="008230B0"/>
    <w:rsid w:val="008236F5"/>
    <w:rsid w:val="008249BC"/>
    <w:rsid w:val="00824D3F"/>
    <w:rsid w:val="008253E8"/>
    <w:rsid w:val="0082724B"/>
    <w:rsid w:val="00827945"/>
    <w:rsid w:val="00827E23"/>
    <w:rsid w:val="00827E3C"/>
    <w:rsid w:val="00827E62"/>
    <w:rsid w:val="008317C2"/>
    <w:rsid w:val="008323A2"/>
    <w:rsid w:val="008325E9"/>
    <w:rsid w:val="00833A70"/>
    <w:rsid w:val="008364D3"/>
    <w:rsid w:val="00836DC1"/>
    <w:rsid w:val="00841966"/>
    <w:rsid w:val="008435BD"/>
    <w:rsid w:val="008444B3"/>
    <w:rsid w:val="008452C9"/>
    <w:rsid w:val="00845F9D"/>
    <w:rsid w:val="008468EC"/>
    <w:rsid w:val="00850A7C"/>
    <w:rsid w:val="0085146B"/>
    <w:rsid w:val="00852E7E"/>
    <w:rsid w:val="00853270"/>
    <w:rsid w:val="00853E45"/>
    <w:rsid w:val="00854908"/>
    <w:rsid w:val="00855148"/>
    <w:rsid w:val="00855ACA"/>
    <w:rsid w:val="00861086"/>
    <w:rsid w:val="0086182F"/>
    <w:rsid w:val="008660A6"/>
    <w:rsid w:val="00866D97"/>
    <w:rsid w:val="008673B9"/>
    <w:rsid w:val="00870328"/>
    <w:rsid w:val="00870651"/>
    <w:rsid w:val="0087119E"/>
    <w:rsid w:val="00872A8D"/>
    <w:rsid w:val="00873221"/>
    <w:rsid w:val="0087397F"/>
    <w:rsid w:val="00875524"/>
    <w:rsid w:val="00875569"/>
    <w:rsid w:val="00876676"/>
    <w:rsid w:val="00876C5E"/>
    <w:rsid w:val="00876D8E"/>
    <w:rsid w:val="00876DB2"/>
    <w:rsid w:val="00880BF6"/>
    <w:rsid w:val="008810F2"/>
    <w:rsid w:val="0088252F"/>
    <w:rsid w:val="008832DE"/>
    <w:rsid w:val="00886A47"/>
    <w:rsid w:val="00887B58"/>
    <w:rsid w:val="0089167E"/>
    <w:rsid w:val="0089248E"/>
    <w:rsid w:val="00894C77"/>
    <w:rsid w:val="00894D64"/>
    <w:rsid w:val="0089523F"/>
    <w:rsid w:val="0089536E"/>
    <w:rsid w:val="008A0645"/>
    <w:rsid w:val="008A0DA6"/>
    <w:rsid w:val="008A21B3"/>
    <w:rsid w:val="008A2706"/>
    <w:rsid w:val="008A29B4"/>
    <w:rsid w:val="008A30A1"/>
    <w:rsid w:val="008A6F18"/>
    <w:rsid w:val="008B08DA"/>
    <w:rsid w:val="008B2612"/>
    <w:rsid w:val="008B32D0"/>
    <w:rsid w:val="008B36FD"/>
    <w:rsid w:val="008B37FD"/>
    <w:rsid w:val="008B4520"/>
    <w:rsid w:val="008B7606"/>
    <w:rsid w:val="008C1E92"/>
    <w:rsid w:val="008C3972"/>
    <w:rsid w:val="008C6A97"/>
    <w:rsid w:val="008D0572"/>
    <w:rsid w:val="008D0916"/>
    <w:rsid w:val="008D0CEE"/>
    <w:rsid w:val="008D14CD"/>
    <w:rsid w:val="008D23EF"/>
    <w:rsid w:val="008D248C"/>
    <w:rsid w:val="008D2F5F"/>
    <w:rsid w:val="008D60C5"/>
    <w:rsid w:val="008D6FDD"/>
    <w:rsid w:val="008D7406"/>
    <w:rsid w:val="008E084D"/>
    <w:rsid w:val="008E1F80"/>
    <w:rsid w:val="008E249A"/>
    <w:rsid w:val="008E3B53"/>
    <w:rsid w:val="008E54C1"/>
    <w:rsid w:val="008E689B"/>
    <w:rsid w:val="008E6A76"/>
    <w:rsid w:val="008E779A"/>
    <w:rsid w:val="008E7A2C"/>
    <w:rsid w:val="008E7B4B"/>
    <w:rsid w:val="008F0485"/>
    <w:rsid w:val="008F17E4"/>
    <w:rsid w:val="008F2549"/>
    <w:rsid w:val="008F2C25"/>
    <w:rsid w:val="008F66FB"/>
    <w:rsid w:val="008F6BDA"/>
    <w:rsid w:val="009005E0"/>
    <w:rsid w:val="0090171C"/>
    <w:rsid w:val="009017D5"/>
    <w:rsid w:val="00902256"/>
    <w:rsid w:val="00902E6A"/>
    <w:rsid w:val="0090387C"/>
    <w:rsid w:val="009038E5"/>
    <w:rsid w:val="00903E7C"/>
    <w:rsid w:val="009040C5"/>
    <w:rsid w:val="00906EC7"/>
    <w:rsid w:val="00907001"/>
    <w:rsid w:val="00907555"/>
    <w:rsid w:val="00907F70"/>
    <w:rsid w:val="009127C9"/>
    <w:rsid w:val="00915827"/>
    <w:rsid w:val="00915C02"/>
    <w:rsid w:val="00916AB8"/>
    <w:rsid w:val="0092019B"/>
    <w:rsid w:val="00920B0A"/>
    <w:rsid w:val="00921A9E"/>
    <w:rsid w:val="00921EC5"/>
    <w:rsid w:val="009225C1"/>
    <w:rsid w:val="00924A3C"/>
    <w:rsid w:val="0092606C"/>
    <w:rsid w:val="00926551"/>
    <w:rsid w:val="009279D3"/>
    <w:rsid w:val="00927EEB"/>
    <w:rsid w:val="00932F92"/>
    <w:rsid w:val="00936458"/>
    <w:rsid w:val="00936B25"/>
    <w:rsid w:val="009409FA"/>
    <w:rsid w:val="00940FA2"/>
    <w:rsid w:val="00941A82"/>
    <w:rsid w:val="009474A5"/>
    <w:rsid w:val="00947D87"/>
    <w:rsid w:val="00951CD3"/>
    <w:rsid w:val="0095311A"/>
    <w:rsid w:val="009541CD"/>
    <w:rsid w:val="009564F1"/>
    <w:rsid w:val="009626D9"/>
    <w:rsid w:val="00962A21"/>
    <w:rsid w:val="009669DE"/>
    <w:rsid w:val="00966B00"/>
    <w:rsid w:val="009678A2"/>
    <w:rsid w:val="00970ED5"/>
    <w:rsid w:val="00972782"/>
    <w:rsid w:val="0097296F"/>
    <w:rsid w:val="00972DF9"/>
    <w:rsid w:val="00973311"/>
    <w:rsid w:val="00973ADE"/>
    <w:rsid w:val="00974621"/>
    <w:rsid w:val="00976764"/>
    <w:rsid w:val="0097682D"/>
    <w:rsid w:val="009769A9"/>
    <w:rsid w:val="00976AEE"/>
    <w:rsid w:val="00980378"/>
    <w:rsid w:val="00981A72"/>
    <w:rsid w:val="0098248D"/>
    <w:rsid w:val="00983599"/>
    <w:rsid w:val="00983EB5"/>
    <w:rsid w:val="00984527"/>
    <w:rsid w:val="00985194"/>
    <w:rsid w:val="00987C3B"/>
    <w:rsid w:val="009924A1"/>
    <w:rsid w:val="00992793"/>
    <w:rsid w:val="00993A77"/>
    <w:rsid w:val="009967AC"/>
    <w:rsid w:val="009A20B6"/>
    <w:rsid w:val="009A294E"/>
    <w:rsid w:val="009A2A6C"/>
    <w:rsid w:val="009A4670"/>
    <w:rsid w:val="009A4B93"/>
    <w:rsid w:val="009A5F9E"/>
    <w:rsid w:val="009A6E4E"/>
    <w:rsid w:val="009A7B96"/>
    <w:rsid w:val="009B08E5"/>
    <w:rsid w:val="009B2432"/>
    <w:rsid w:val="009B24B6"/>
    <w:rsid w:val="009B3B07"/>
    <w:rsid w:val="009B43A3"/>
    <w:rsid w:val="009B4793"/>
    <w:rsid w:val="009B4E95"/>
    <w:rsid w:val="009B537E"/>
    <w:rsid w:val="009B58CB"/>
    <w:rsid w:val="009B6F9B"/>
    <w:rsid w:val="009B7746"/>
    <w:rsid w:val="009C1681"/>
    <w:rsid w:val="009C1A32"/>
    <w:rsid w:val="009C1AD1"/>
    <w:rsid w:val="009C2908"/>
    <w:rsid w:val="009C44D3"/>
    <w:rsid w:val="009C4E9D"/>
    <w:rsid w:val="009C59D4"/>
    <w:rsid w:val="009C6D43"/>
    <w:rsid w:val="009D0348"/>
    <w:rsid w:val="009D1B34"/>
    <w:rsid w:val="009D1E88"/>
    <w:rsid w:val="009D2066"/>
    <w:rsid w:val="009D29BE"/>
    <w:rsid w:val="009D2E83"/>
    <w:rsid w:val="009D498C"/>
    <w:rsid w:val="009D703F"/>
    <w:rsid w:val="009E2566"/>
    <w:rsid w:val="009E40BA"/>
    <w:rsid w:val="009E56EC"/>
    <w:rsid w:val="009F01DF"/>
    <w:rsid w:val="009F118C"/>
    <w:rsid w:val="009F2CEE"/>
    <w:rsid w:val="009F6AF4"/>
    <w:rsid w:val="009F77EF"/>
    <w:rsid w:val="00A0095B"/>
    <w:rsid w:val="00A01436"/>
    <w:rsid w:val="00A03598"/>
    <w:rsid w:val="00A04302"/>
    <w:rsid w:val="00A05368"/>
    <w:rsid w:val="00A06ADF"/>
    <w:rsid w:val="00A0742F"/>
    <w:rsid w:val="00A07F0A"/>
    <w:rsid w:val="00A11054"/>
    <w:rsid w:val="00A11534"/>
    <w:rsid w:val="00A1168D"/>
    <w:rsid w:val="00A13E5E"/>
    <w:rsid w:val="00A14825"/>
    <w:rsid w:val="00A14E91"/>
    <w:rsid w:val="00A15071"/>
    <w:rsid w:val="00A15325"/>
    <w:rsid w:val="00A15564"/>
    <w:rsid w:val="00A15827"/>
    <w:rsid w:val="00A16CFE"/>
    <w:rsid w:val="00A200FC"/>
    <w:rsid w:val="00A20398"/>
    <w:rsid w:val="00A203E4"/>
    <w:rsid w:val="00A207C1"/>
    <w:rsid w:val="00A21C68"/>
    <w:rsid w:val="00A23ABD"/>
    <w:rsid w:val="00A23CA0"/>
    <w:rsid w:val="00A23E4F"/>
    <w:rsid w:val="00A24119"/>
    <w:rsid w:val="00A25711"/>
    <w:rsid w:val="00A2589B"/>
    <w:rsid w:val="00A266A8"/>
    <w:rsid w:val="00A319EF"/>
    <w:rsid w:val="00A321B9"/>
    <w:rsid w:val="00A32892"/>
    <w:rsid w:val="00A354F1"/>
    <w:rsid w:val="00A36A24"/>
    <w:rsid w:val="00A37A0E"/>
    <w:rsid w:val="00A37E39"/>
    <w:rsid w:val="00A4007B"/>
    <w:rsid w:val="00A40312"/>
    <w:rsid w:val="00A407CB"/>
    <w:rsid w:val="00A40F94"/>
    <w:rsid w:val="00A41755"/>
    <w:rsid w:val="00A432D4"/>
    <w:rsid w:val="00A44559"/>
    <w:rsid w:val="00A445A5"/>
    <w:rsid w:val="00A44807"/>
    <w:rsid w:val="00A44B9B"/>
    <w:rsid w:val="00A455BB"/>
    <w:rsid w:val="00A45790"/>
    <w:rsid w:val="00A470CC"/>
    <w:rsid w:val="00A474AD"/>
    <w:rsid w:val="00A502D5"/>
    <w:rsid w:val="00A505E8"/>
    <w:rsid w:val="00A508B1"/>
    <w:rsid w:val="00A5169A"/>
    <w:rsid w:val="00A54584"/>
    <w:rsid w:val="00A551C2"/>
    <w:rsid w:val="00A571BC"/>
    <w:rsid w:val="00A577C6"/>
    <w:rsid w:val="00A57D3C"/>
    <w:rsid w:val="00A607A1"/>
    <w:rsid w:val="00A60B75"/>
    <w:rsid w:val="00A60BFB"/>
    <w:rsid w:val="00A60CA8"/>
    <w:rsid w:val="00A614A5"/>
    <w:rsid w:val="00A618B0"/>
    <w:rsid w:val="00A623DB"/>
    <w:rsid w:val="00A625A8"/>
    <w:rsid w:val="00A62693"/>
    <w:rsid w:val="00A63FA4"/>
    <w:rsid w:val="00A65597"/>
    <w:rsid w:val="00A664E0"/>
    <w:rsid w:val="00A67C1C"/>
    <w:rsid w:val="00A70B78"/>
    <w:rsid w:val="00A73EE4"/>
    <w:rsid w:val="00A74689"/>
    <w:rsid w:val="00A7471E"/>
    <w:rsid w:val="00A74DB6"/>
    <w:rsid w:val="00A75CFC"/>
    <w:rsid w:val="00A760AD"/>
    <w:rsid w:val="00A80308"/>
    <w:rsid w:val="00A8086B"/>
    <w:rsid w:val="00A80E4F"/>
    <w:rsid w:val="00A80FF3"/>
    <w:rsid w:val="00A844C8"/>
    <w:rsid w:val="00A84759"/>
    <w:rsid w:val="00A84BA6"/>
    <w:rsid w:val="00A86323"/>
    <w:rsid w:val="00A866E3"/>
    <w:rsid w:val="00A86B14"/>
    <w:rsid w:val="00A87648"/>
    <w:rsid w:val="00A90223"/>
    <w:rsid w:val="00A90389"/>
    <w:rsid w:val="00A90AEE"/>
    <w:rsid w:val="00A922AB"/>
    <w:rsid w:val="00A937CB"/>
    <w:rsid w:val="00A93EEC"/>
    <w:rsid w:val="00A94709"/>
    <w:rsid w:val="00A94A72"/>
    <w:rsid w:val="00A9508E"/>
    <w:rsid w:val="00A9630F"/>
    <w:rsid w:val="00A969AF"/>
    <w:rsid w:val="00A97C31"/>
    <w:rsid w:val="00AA2861"/>
    <w:rsid w:val="00AA39DC"/>
    <w:rsid w:val="00AA4EA9"/>
    <w:rsid w:val="00AA7747"/>
    <w:rsid w:val="00AA78DE"/>
    <w:rsid w:val="00AB06C0"/>
    <w:rsid w:val="00AB0DD9"/>
    <w:rsid w:val="00AB39D2"/>
    <w:rsid w:val="00AB4532"/>
    <w:rsid w:val="00AB54FF"/>
    <w:rsid w:val="00AB6220"/>
    <w:rsid w:val="00AB6387"/>
    <w:rsid w:val="00AB7FF2"/>
    <w:rsid w:val="00AC01C6"/>
    <w:rsid w:val="00AC0D49"/>
    <w:rsid w:val="00AC16EC"/>
    <w:rsid w:val="00AC282B"/>
    <w:rsid w:val="00AC2B5A"/>
    <w:rsid w:val="00AC3624"/>
    <w:rsid w:val="00AC40C2"/>
    <w:rsid w:val="00AC594D"/>
    <w:rsid w:val="00AC6448"/>
    <w:rsid w:val="00AC6C79"/>
    <w:rsid w:val="00AC7430"/>
    <w:rsid w:val="00AD1985"/>
    <w:rsid w:val="00AD1F14"/>
    <w:rsid w:val="00AD2313"/>
    <w:rsid w:val="00AD297A"/>
    <w:rsid w:val="00AD2D81"/>
    <w:rsid w:val="00AD4548"/>
    <w:rsid w:val="00AD555C"/>
    <w:rsid w:val="00AD6785"/>
    <w:rsid w:val="00AD7769"/>
    <w:rsid w:val="00AE0BAE"/>
    <w:rsid w:val="00AE2E17"/>
    <w:rsid w:val="00AE397C"/>
    <w:rsid w:val="00AE45DF"/>
    <w:rsid w:val="00AE4DB5"/>
    <w:rsid w:val="00AE548C"/>
    <w:rsid w:val="00AE586B"/>
    <w:rsid w:val="00AE589D"/>
    <w:rsid w:val="00AE58C4"/>
    <w:rsid w:val="00AE5922"/>
    <w:rsid w:val="00AE59FD"/>
    <w:rsid w:val="00AE684A"/>
    <w:rsid w:val="00AF1F45"/>
    <w:rsid w:val="00AF3080"/>
    <w:rsid w:val="00AF3876"/>
    <w:rsid w:val="00AF6CB1"/>
    <w:rsid w:val="00AF6F81"/>
    <w:rsid w:val="00AF78F3"/>
    <w:rsid w:val="00B00EF5"/>
    <w:rsid w:val="00B023D1"/>
    <w:rsid w:val="00B038C0"/>
    <w:rsid w:val="00B0518C"/>
    <w:rsid w:val="00B05570"/>
    <w:rsid w:val="00B06A12"/>
    <w:rsid w:val="00B079BF"/>
    <w:rsid w:val="00B118BD"/>
    <w:rsid w:val="00B138F7"/>
    <w:rsid w:val="00B1476A"/>
    <w:rsid w:val="00B15496"/>
    <w:rsid w:val="00B17033"/>
    <w:rsid w:val="00B2102F"/>
    <w:rsid w:val="00B21BE5"/>
    <w:rsid w:val="00B22207"/>
    <w:rsid w:val="00B23243"/>
    <w:rsid w:val="00B2699E"/>
    <w:rsid w:val="00B306AF"/>
    <w:rsid w:val="00B341A0"/>
    <w:rsid w:val="00B36087"/>
    <w:rsid w:val="00B36838"/>
    <w:rsid w:val="00B370D4"/>
    <w:rsid w:val="00B4089A"/>
    <w:rsid w:val="00B432E9"/>
    <w:rsid w:val="00B4484A"/>
    <w:rsid w:val="00B4526E"/>
    <w:rsid w:val="00B4799E"/>
    <w:rsid w:val="00B502BF"/>
    <w:rsid w:val="00B510E4"/>
    <w:rsid w:val="00B544A2"/>
    <w:rsid w:val="00B547C1"/>
    <w:rsid w:val="00B549D3"/>
    <w:rsid w:val="00B56757"/>
    <w:rsid w:val="00B618C2"/>
    <w:rsid w:val="00B635CF"/>
    <w:rsid w:val="00B658BD"/>
    <w:rsid w:val="00B66A93"/>
    <w:rsid w:val="00B66C5A"/>
    <w:rsid w:val="00B71557"/>
    <w:rsid w:val="00B71AA0"/>
    <w:rsid w:val="00B7200A"/>
    <w:rsid w:val="00B72925"/>
    <w:rsid w:val="00B74A2F"/>
    <w:rsid w:val="00B7540C"/>
    <w:rsid w:val="00B75A15"/>
    <w:rsid w:val="00B75BF5"/>
    <w:rsid w:val="00B80474"/>
    <w:rsid w:val="00B806BB"/>
    <w:rsid w:val="00B82935"/>
    <w:rsid w:val="00B900B0"/>
    <w:rsid w:val="00B90E0B"/>
    <w:rsid w:val="00B91C9D"/>
    <w:rsid w:val="00B91F6B"/>
    <w:rsid w:val="00B94146"/>
    <w:rsid w:val="00B94B11"/>
    <w:rsid w:val="00B969C2"/>
    <w:rsid w:val="00BA1181"/>
    <w:rsid w:val="00BA159F"/>
    <w:rsid w:val="00BA1699"/>
    <w:rsid w:val="00BA1D7F"/>
    <w:rsid w:val="00BA237B"/>
    <w:rsid w:val="00BA3611"/>
    <w:rsid w:val="00BA36FB"/>
    <w:rsid w:val="00BA4D4E"/>
    <w:rsid w:val="00BA5D57"/>
    <w:rsid w:val="00BA644C"/>
    <w:rsid w:val="00BA67E1"/>
    <w:rsid w:val="00BA728D"/>
    <w:rsid w:val="00BA735A"/>
    <w:rsid w:val="00BA7F94"/>
    <w:rsid w:val="00BB0471"/>
    <w:rsid w:val="00BB09FC"/>
    <w:rsid w:val="00BB0DB9"/>
    <w:rsid w:val="00BB33EB"/>
    <w:rsid w:val="00BB3D5C"/>
    <w:rsid w:val="00BB447E"/>
    <w:rsid w:val="00BB4BCE"/>
    <w:rsid w:val="00BB7C2F"/>
    <w:rsid w:val="00BC08F9"/>
    <w:rsid w:val="00BC0BA2"/>
    <w:rsid w:val="00BC156D"/>
    <w:rsid w:val="00BC1D02"/>
    <w:rsid w:val="00BC1D6E"/>
    <w:rsid w:val="00BC1EF3"/>
    <w:rsid w:val="00BC26DF"/>
    <w:rsid w:val="00BC2C50"/>
    <w:rsid w:val="00BC2EC5"/>
    <w:rsid w:val="00BC3065"/>
    <w:rsid w:val="00BC57EC"/>
    <w:rsid w:val="00BC602E"/>
    <w:rsid w:val="00BC678A"/>
    <w:rsid w:val="00BC691A"/>
    <w:rsid w:val="00BC77B6"/>
    <w:rsid w:val="00BC7B73"/>
    <w:rsid w:val="00BD0880"/>
    <w:rsid w:val="00BD0FA7"/>
    <w:rsid w:val="00BD1471"/>
    <w:rsid w:val="00BD15D1"/>
    <w:rsid w:val="00BD22CB"/>
    <w:rsid w:val="00BD40BE"/>
    <w:rsid w:val="00BD43FE"/>
    <w:rsid w:val="00BD48A0"/>
    <w:rsid w:val="00BD4928"/>
    <w:rsid w:val="00BD7F50"/>
    <w:rsid w:val="00BE1C17"/>
    <w:rsid w:val="00BE217D"/>
    <w:rsid w:val="00BE3A83"/>
    <w:rsid w:val="00BE3D91"/>
    <w:rsid w:val="00BE5BF0"/>
    <w:rsid w:val="00BE7450"/>
    <w:rsid w:val="00BE787F"/>
    <w:rsid w:val="00BE7940"/>
    <w:rsid w:val="00BF1966"/>
    <w:rsid w:val="00BF2E5C"/>
    <w:rsid w:val="00BF44D0"/>
    <w:rsid w:val="00BF5369"/>
    <w:rsid w:val="00BF5645"/>
    <w:rsid w:val="00BF5FDD"/>
    <w:rsid w:val="00BF728F"/>
    <w:rsid w:val="00C00237"/>
    <w:rsid w:val="00C00F89"/>
    <w:rsid w:val="00C03547"/>
    <w:rsid w:val="00C04B79"/>
    <w:rsid w:val="00C04C22"/>
    <w:rsid w:val="00C04DF3"/>
    <w:rsid w:val="00C053B8"/>
    <w:rsid w:val="00C06932"/>
    <w:rsid w:val="00C07A66"/>
    <w:rsid w:val="00C07FB6"/>
    <w:rsid w:val="00C11487"/>
    <w:rsid w:val="00C13CC2"/>
    <w:rsid w:val="00C13DBA"/>
    <w:rsid w:val="00C149FD"/>
    <w:rsid w:val="00C14D70"/>
    <w:rsid w:val="00C15048"/>
    <w:rsid w:val="00C164D4"/>
    <w:rsid w:val="00C16710"/>
    <w:rsid w:val="00C16C72"/>
    <w:rsid w:val="00C17367"/>
    <w:rsid w:val="00C17875"/>
    <w:rsid w:val="00C2122A"/>
    <w:rsid w:val="00C2199E"/>
    <w:rsid w:val="00C220BC"/>
    <w:rsid w:val="00C22521"/>
    <w:rsid w:val="00C22D49"/>
    <w:rsid w:val="00C23C6F"/>
    <w:rsid w:val="00C24B46"/>
    <w:rsid w:val="00C2613F"/>
    <w:rsid w:val="00C2619D"/>
    <w:rsid w:val="00C273B2"/>
    <w:rsid w:val="00C2785A"/>
    <w:rsid w:val="00C27DFA"/>
    <w:rsid w:val="00C30377"/>
    <w:rsid w:val="00C30661"/>
    <w:rsid w:val="00C30BFF"/>
    <w:rsid w:val="00C312C2"/>
    <w:rsid w:val="00C328A0"/>
    <w:rsid w:val="00C32DE6"/>
    <w:rsid w:val="00C355AF"/>
    <w:rsid w:val="00C370FC"/>
    <w:rsid w:val="00C40836"/>
    <w:rsid w:val="00C415C7"/>
    <w:rsid w:val="00C42740"/>
    <w:rsid w:val="00C42820"/>
    <w:rsid w:val="00C433DA"/>
    <w:rsid w:val="00C43906"/>
    <w:rsid w:val="00C4549C"/>
    <w:rsid w:val="00C46867"/>
    <w:rsid w:val="00C47FB6"/>
    <w:rsid w:val="00C514A6"/>
    <w:rsid w:val="00C5185D"/>
    <w:rsid w:val="00C519E0"/>
    <w:rsid w:val="00C53259"/>
    <w:rsid w:val="00C534DB"/>
    <w:rsid w:val="00C5382F"/>
    <w:rsid w:val="00C551D6"/>
    <w:rsid w:val="00C55B25"/>
    <w:rsid w:val="00C56701"/>
    <w:rsid w:val="00C56A31"/>
    <w:rsid w:val="00C5714E"/>
    <w:rsid w:val="00C60EB9"/>
    <w:rsid w:val="00C60F2A"/>
    <w:rsid w:val="00C611F1"/>
    <w:rsid w:val="00C6186C"/>
    <w:rsid w:val="00C61A04"/>
    <w:rsid w:val="00C624FD"/>
    <w:rsid w:val="00C64F02"/>
    <w:rsid w:val="00C6765B"/>
    <w:rsid w:val="00C67BDE"/>
    <w:rsid w:val="00C67BE2"/>
    <w:rsid w:val="00C67C38"/>
    <w:rsid w:val="00C67D9C"/>
    <w:rsid w:val="00C7363E"/>
    <w:rsid w:val="00C739B0"/>
    <w:rsid w:val="00C75055"/>
    <w:rsid w:val="00C750B5"/>
    <w:rsid w:val="00C756B9"/>
    <w:rsid w:val="00C75F33"/>
    <w:rsid w:val="00C76B49"/>
    <w:rsid w:val="00C76E64"/>
    <w:rsid w:val="00C7774A"/>
    <w:rsid w:val="00C77B20"/>
    <w:rsid w:val="00C80661"/>
    <w:rsid w:val="00C80E84"/>
    <w:rsid w:val="00C84403"/>
    <w:rsid w:val="00C84D16"/>
    <w:rsid w:val="00C856E3"/>
    <w:rsid w:val="00C8644C"/>
    <w:rsid w:val="00C91F5A"/>
    <w:rsid w:val="00C93469"/>
    <w:rsid w:val="00C94775"/>
    <w:rsid w:val="00C947A5"/>
    <w:rsid w:val="00C97860"/>
    <w:rsid w:val="00C97A93"/>
    <w:rsid w:val="00C97BF2"/>
    <w:rsid w:val="00CA0381"/>
    <w:rsid w:val="00CA145F"/>
    <w:rsid w:val="00CA2AC1"/>
    <w:rsid w:val="00CA3C58"/>
    <w:rsid w:val="00CA3FC2"/>
    <w:rsid w:val="00CA476F"/>
    <w:rsid w:val="00CA4B47"/>
    <w:rsid w:val="00CA4C45"/>
    <w:rsid w:val="00CA75D6"/>
    <w:rsid w:val="00CA7FC3"/>
    <w:rsid w:val="00CB0F27"/>
    <w:rsid w:val="00CB1182"/>
    <w:rsid w:val="00CB21E4"/>
    <w:rsid w:val="00CB3FE9"/>
    <w:rsid w:val="00CB766A"/>
    <w:rsid w:val="00CB770E"/>
    <w:rsid w:val="00CB7BD8"/>
    <w:rsid w:val="00CC03C2"/>
    <w:rsid w:val="00CC0AB9"/>
    <w:rsid w:val="00CC160F"/>
    <w:rsid w:val="00CC2136"/>
    <w:rsid w:val="00CC3457"/>
    <w:rsid w:val="00CC4F46"/>
    <w:rsid w:val="00CC59CC"/>
    <w:rsid w:val="00CC62E6"/>
    <w:rsid w:val="00CC7242"/>
    <w:rsid w:val="00CC7E4E"/>
    <w:rsid w:val="00CD22B1"/>
    <w:rsid w:val="00CD2737"/>
    <w:rsid w:val="00CD30BA"/>
    <w:rsid w:val="00CD50ED"/>
    <w:rsid w:val="00CD5553"/>
    <w:rsid w:val="00CD5D16"/>
    <w:rsid w:val="00CE137D"/>
    <w:rsid w:val="00CE331E"/>
    <w:rsid w:val="00CE49D1"/>
    <w:rsid w:val="00CE61D7"/>
    <w:rsid w:val="00CE6747"/>
    <w:rsid w:val="00CE68B8"/>
    <w:rsid w:val="00CE7261"/>
    <w:rsid w:val="00CE731F"/>
    <w:rsid w:val="00CE778C"/>
    <w:rsid w:val="00CE7CB1"/>
    <w:rsid w:val="00CF0926"/>
    <w:rsid w:val="00CF0ECB"/>
    <w:rsid w:val="00CF2CB1"/>
    <w:rsid w:val="00CF3BFB"/>
    <w:rsid w:val="00CF5B7F"/>
    <w:rsid w:val="00D00723"/>
    <w:rsid w:val="00D007B9"/>
    <w:rsid w:val="00D01D52"/>
    <w:rsid w:val="00D02603"/>
    <w:rsid w:val="00D02882"/>
    <w:rsid w:val="00D03945"/>
    <w:rsid w:val="00D0517F"/>
    <w:rsid w:val="00D05FE6"/>
    <w:rsid w:val="00D06C97"/>
    <w:rsid w:val="00D07987"/>
    <w:rsid w:val="00D07C68"/>
    <w:rsid w:val="00D10376"/>
    <w:rsid w:val="00D11AC0"/>
    <w:rsid w:val="00D1301D"/>
    <w:rsid w:val="00D13749"/>
    <w:rsid w:val="00D147EF"/>
    <w:rsid w:val="00D149A8"/>
    <w:rsid w:val="00D16E18"/>
    <w:rsid w:val="00D202DB"/>
    <w:rsid w:val="00D21347"/>
    <w:rsid w:val="00D21B57"/>
    <w:rsid w:val="00D25BBD"/>
    <w:rsid w:val="00D2747F"/>
    <w:rsid w:val="00D27756"/>
    <w:rsid w:val="00D27B3C"/>
    <w:rsid w:val="00D3059F"/>
    <w:rsid w:val="00D31080"/>
    <w:rsid w:val="00D31BDA"/>
    <w:rsid w:val="00D3298B"/>
    <w:rsid w:val="00D33FA6"/>
    <w:rsid w:val="00D34613"/>
    <w:rsid w:val="00D347CF"/>
    <w:rsid w:val="00D37558"/>
    <w:rsid w:val="00D43180"/>
    <w:rsid w:val="00D43DD7"/>
    <w:rsid w:val="00D4481C"/>
    <w:rsid w:val="00D455AD"/>
    <w:rsid w:val="00D45A91"/>
    <w:rsid w:val="00D45B4A"/>
    <w:rsid w:val="00D46692"/>
    <w:rsid w:val="00D47CDA"/>
    <w:rsid w:val="00D47FD6"/>
    <w:rsid w:val="00D514B8"/>
    <w:rsid w:val="00D52789"/>
    <w:rsid w:val="00D54186"/>
    <w:rsid w:val="00D545B7"/>
    <w:rsid w:val="00D5478E"/>
    <w:rsid w:val="00D54EE7"/>
    <w:rsid w:val="00D566FA"/>
    <w:rsid w:val="00D5674B"/>
    <w:rsid w:val="00D56F57"/>
    <w:rsid w:val="00D57DEB"/>
    <w:rsid w:val="00D60F7E"/>
    <w:rsid w:val="00D62FF9"/>
    <w:rsid w:val="00D6356C"/>
    <w:rsid w:val="00D65EBC"/>
    <w:rsid w:val="00D66199"/>
    <w:rsid w:val="00D66445"/>
    <w:rsid w:val="00D66FD7"/>
    <w:rsid w:val="00D7082A"/>
    <w:rsid w:val="00D708BA"/>
    <w:rsid w:val="00D712D4"/>
    <w:rsid w:val="00D71C81"/>
    <w:rsid w:val="00D72D53"/>
    <w:rsid w:val="00D7487C"/>
    <w:rsid w:val="00D75229"/>
    <w:rsid w:val="00D7597E"/>
    <w:rsid w:val="00D75B2C"/>
    <w:rsid w:val="00D75D48"/>
    <w:rsid w:val="00D830A5"/>
    <w:rsid w:val="00D835E2"/>
    <w:rsid w:val="00D8645F"/>
    <w:rsid w:val="00D91341"/>
    <w:rsid w:val="00D914ED"/>
    <w:rsid w:val="00D918E6"/>
    <w:rsid w:val="00D93FE0"/>
    <w:rsid w:val="00D94DDD"/>
    <w:rsid w:val="00DA13F7"/>
    <w:rsid w:val="00DA22FE"/>
    <w:rsid w:val="00DA4FEE"/>
    <w:rsid w:val="00DA6101"/>
    <w:rsid w:val="00DA68E1"/>
    <w:rsid w:val="00DA6FBE"/>
    <w:rsid w:val="00DA7554"/>
    <w:rsid w:val="00DA7B5D"/>
    <w:rsid w:val="00DB1067"/>
    <w:rsid w:val="00DB5097"/>
    <w:rsid w:val="00DB62B7"/>
    <w:rsid w:val="00DB6D51"/>
    <w:rsid w:val="00DB6E12"/>
    <w:rsid w:val="00DB7126"/>
    <w:rsid w:val="00DB777F"/>
    <w:rsid w:val="00DC0C24"/>
    <w:rsid w:val="00DC1AF5"/>
    <w:rsid w:val="00DC1F54"/>
    <w:rsid w:val="00DC262A"/>
    <w:rsid w:val="00DC3BAD"/>
    <w:rsid w:val="00DC3F67"/>
    <w:rsid w:val="00DC4031"/>
    <w:rsid w:val="00DC4299"/>
    <w:rsid w:val="00DC4882"/>
    <w:rsid w:val="00DC568F"/>
    <w:rsid w:val="00DC6D27"/>
    <w:rsid w:val="00DD1D81"/>
    <w:rsid w:val="00DD1EAB"/>
    <w:rsid w:val="00DD6530"/>
    <w:rsid w:val="00DE4AEE"/>
    <w:rsid w:val="00DE50BA"/>
    <w:rsid w:val="00DE6E72"/>
    <w:rsid w:val="00DE6E81"/>
    <w:rsid w:val="00DE78DC"/>
    <w:rsid w:val="00DF02AE"/>
    <w:rsid w:val="00DF14CA"/>
    <w:rsid w:val="00DF38C6"/>
    <w:rsid w:val="00DF4968"/>
    <w:rsid w:val="00DF6402"/>
    <w:rsid w:val="00DF67D0"/>
    <w:rsid w:val="00DF72FD"/>
    <w:rsid w:val="00DF782A"/>
    <w:rsid w:val="00E00ED2"/>
    <w:rsid w:val="00E01293"/>
    <w:rsid w:val="00E01610"/>
    <w:rsid w:val="00E01A05"/>
    <w:rsid w:val="00E021DD"/>
    <w:rsid w:val="00E02454"/>
    <w:rsid w:val="00E0452F"/>
    <w:rsid w:val="00E103E5"/>
    <w:rsid w:val="00E1289A"/>
    <w:rsid w:val="00E1359C"/>
    <w:rsid w:val="00E141C7"/>
    <w:rsid w:val="00E1433F"/>
    <w:rsid w:val="00E14602"/>
    <w:rsid w:val="00E20341"/>
    <w:rsid w:val="00E20B88"/>
    <w:rsid w:val="00E2170B"/>
    <w:rsid w:val="00E2223F"/>
    <w:rsid w:val="00E30913"/>
    <w:rsid w:val="00E32C48"/>
    <w:rsid w:val="00E427A0"/>
    <w:rsid w:val="00E42CF5"/>
    <w:rsid w:val="00E4440C"/>
    <w:rsid w:val="00E45140"/>
    <w:rsid w:val="00E469BB"/>
    <w:rsid w:val="00E473DE"/>
    <w:rsid w:val="00E4743C"/>
    <w:rsid w:val="00E47635"/>
    <w:rsid w:val="00E47A37"/>
    <w:rsid w:val="00E47B6E"/>
    <w:rsid w:val="00E47DAF"/>
    <w:rsid w:val="00E51DD2"/>
    <w:rsid w:val="00E52EF5"/>
    <w:rsid w:val="00E531AC"/>
    <w:rsid w:val="00E54C81"/>
    <w:rsid w:val="00E5701D"/>
    <w:rsid w:val="00E6000B"/>
    <w:rsid w:val="00E604D8"/>
    <w:rsid w:val="00E61039"/>
    <w:rsid w:val="00E61B10"/>
    <w:rsid w:val="00E6216A"/>
    <w:rsid w:val="00E62241"/>
    <w:rsid w:val="00E629CF"/>
    <w:rsid w:val="00E6313E"/>
    <w:rsid w:val="00E633A9"/>
    <w:rsid w:val="00E63C37"/>
    <w:rsid w:val="00E64556"/>
    <w:rsid w:val="00E66607"/>
    <w:rsid w:val="00E677E0"/>
    <w:rsid w:val="00E703CE"/>
    <w:rsid w:val="00E71BF6"/>
    <w:rsid w:val="00E72A19"/>
    <w:rsid w:val="00E73B9E"/>
    <w:rsid w:val="00E73DE2"/>
    <w:rsid w:val="00E74298"/>
    <w:rsid w:val="00E74DAA"/>
    <w:rsid w:val="00E843EA"/>
    <w:rsid w:val="00E84BE0"/>
    <w:rsid w:val="00E85994"/>
    <w:rsid w:val="00E87EF5"/>
    <w:rsid w:val="00E9008C"/>
    <w:rsid w:val="00E912CD"/>
    <w:rsid w:val="00E92E5C"/>
    <w:rsid w:val="00E92FB5"/>
    <w:rsid w:val="00E975D9"/>
    <w:rsid w:val="00EA0DAC"/>
    <w:rsid w:val="00EA10FC"/>
    <w:rsid w:val="00EA164F"/>
    <w:rsid w:val="00EA2EA3"/>
    <w:rsid w:val="00EA4562"/>
    <w:rsid w:val="00EA5591"/>
    <w:rsid w:val="00EB020C"/>
    <w:rsid w:val="00EB0729"/>
    <w:rsid w:val="00EB48DD"/>
    <w:rsid w:val="00EB5622"/>
    <w:rsid w:val="00EB5F6B"/>
    <w:rsid w:val="00EB618D"/>
    <w:rsid w:val="00EB6F81"/>
    <w:rsid w:val="00EC0BD7"/>
    <w:rsid w:val="00EC0F82"/>
    <w:rsid w:val="00EC1244"/>
    <w:rsid w:val="00EC2EF4"/>
    <w:rsid w:val="00EC32BD"/>
    <w:rsid w:val="00EC343B"/>
    <w:rsid w:val="00EC64A1"/>
    <w:rsid w:val="00ED1361"/>
    <w:rsid w:val="00ED169C"/>
    <w:rsid w:val="00ED1C80"/>
    <w:rsid w:val="00ED23DA"/>
    <w:rsid w:val="00ED2EAD"/>
    <w:rsid w:val="00ED3536"/>
    <w:rsid w:val="00ED51C1"/>
    <w:rsid w:val="00ED6350"/>
    <w:rsid w:val="00ED6B53"/>
    <w:rsid w:val="00ED6DBE"/>
    <w:rsid w:val="00ED7844"/>
    <w:rsid w:val="00EE0CAA"/>
    <w:rsid w:val="00EE1636"/>
    <w:rsid w:val="00EE1B40"/>
    <w:rsid w:val="00EE1D67"/>
    <w:rsid w:val="00EE2096"/>
    <w:rsid w:val="00EE3249"/>
    <w:rsid w:val="00EE3A99"/>
    <w:rsid w:val="00EE3CB1"/>
    <w:rsid w:val="00EE580E"/>
    <w:rsid w:val="00EE6250"/>
    <w:rsid w:val="00EE7287"/>
    <w:rsid w:val="00EE78CE"/>
    <w:rsid w:val="00EF0165"/>
    <w:rsid w:val="00EF1001"/>
    <w:rsid w:val="00EF2A4D"/>
    <w:rsid w:val="00EF3145"/>
    <w:rsid w:val="00EF3B27"/>
    <w:rsid w:val="00EF3EE6"/>
    <w:rsid w:val="00EF6118"/>
    <w:rsid w:val="00EF6C0A"/>
    <w:rsid w:val="00EF6C72"/>
    <w:rsid w:val="00F01906"/>
    <w:rsid w:val="00F01B33"/>
    <w:rsid w:val="00F03A14"/>
    <w:rsid w:val="00F03D3D"/>
    <w:rsid w:val="00F05E94"/>
    <w:rsid w:val="00F0660A"/>
    <w:rsid w:val="00F06BAA"/>
    <w:rsid w:val="00F06E87"/>
    <w:rsid w:val="00F10068"/>
    <w:rsid w:val="00F12FC8"/>
    <w:rsid w:val="00F14554"/>
    <w:rsid w:val="00F1566C"/>
    <w:rsid w:val="00F15EE5"/>
    <w:rsid w:val="00F229BD"/>
    <w:rsid w:val="00F306A8"/>
    <w:rsid w:val="00F31285"/>
    <w:rsid w:val="00F3256D"/>
    <w:rsid w:val="00F3313F"/>
    <w:rsid w:val="00F3449E"/>
    <w:rsid w:val="00F349C5"/>
    <w:rsid w:val="00F34BAF"/>
    <w:rsid w:val="00F3632B"/>
    <w:rsid w:val="00F36447"/>
    <w:rsid w:val="00F37079"/>
    <w:rsid w:val="00F37A44"/>
    <w:rsid w:val="00F42083"/>
    <w:rsid w:val="00F4435F"/>
    <w:rsid w:val="00F44D70"/>
    <w:rsid w:val="00F47DBE"/>
    <w:rsid w:val="00F52BEC"/>
    <w:rsid w:val="00F52C43"/>
    <w:rsid w:val="00F536CE"/>
    <w:rsid w:val="00F542C7"/>
    <w:rsid w:val="00F55CBA"/>
    <w:rsid w:val="00F562C7"/>
    <w:rsid w:val="00F56560"/>
    <w:rsid w:val="00F605CF"/>
    <w:rsid w:val="00F606C8"/>
    <w:rsid w:val="00F63172"/>
    <w:rsid w:val="00F63E07"/>
    <w:rsid w:val="00F6689D"/>
    <w:rsid w:val="00F66ED5"/>
    <w:rsid w:val="00F67EC0"/>
    <w:rsid w:val="00F72F2A"/>
    <w:rsid w:val="00F741B5"/>
    <w:rsid w:val="00F74415"/>
    <w:rsid w:val="00F746A9"/>
    <w:rsid w:val="00F763A3"/>
    <w:rsid w:val="00F771CF"/>
    <w:rsid w:val="00F8035D"/>
    <w:rsid w:val="00F81283"/>
    <w:rsid w:val="00F81AD2"/>
    <w:rsid w:val="00F81D79"/>
    <w:rsid w:val="00F81F50"/>
    <w:rsid w:val="00F82D4A"/>
    <w:rsid w:val="00F831DE"/>
    <w:rsid w:val="00F83AD6"/>
    <w:rsid w:val="00F83C47"/>
    <w:rsid w:val="00F8556A"/>
    <w:rsid w:val="00F927D7"/>
    <w:rsid w:val="00F92CF6"/>
    <w:rsid w:val="00F95F85"/>
    <w:rsid w:val="00F964B9"/>
    <w:rsid w:val="00F97562"/>
    <w:rsid w:val="00F97F84"/>
    <w:rsid w:val="00FA0549"/>
    <w:rsid w:val="00FA29F8"/>
    <w:rsid w:val="00FA47B1"/>
    <w:rsid w:val="00FA544B"/>
    <w:rsid w:val="00FA5C62"/>
    <w:rsid w:val="00FA74DE"/>
    <w:rsid w:val="00FA750C"/>
    <w:rsid w:val="00FA7971"/>
    <w:rsid w:val="00FA7BC2"/>
    <w:rsid w:val="00FB4696"/>
    <w:rsid w:val="00FB4F03"/>
    <w:rsid w:val="00FB549D"/>
    <w:rsid w:val="00FC3672"/>
    <w:rsid w:val="00FD0BF8"/>
    <w:rsid w:val="00FD1007"/>
    <w:rsid w:val="00FD17F7"/>
    <w:rsid w:val="00FD350C"/>
    <w:rsid w:val="00FD446C"/>
    <w:rsid w:val="00FD4FF3"/>
    <w:rsid w:val="00FD6F98"/>
    <w:rsid w:val="00FE0DD2"/>
    <w:rsid w:val="00FE6962"/>
    <w:rsid w:val="00FF063D"/>
    <w:rsid w:val="00FF146B"/>
    <w:rsid w:val="00FF1B96"/>
    <w:rsid w:val="00FF22DD"/>
    <w:rsid w:val="00FF2EC3"/>
    <w:rsid w:val="00FF51FB"/>
    <w:rsid w:val="00FF5801"/>
    <w:rsid w:val="00FF5C6F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2A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3059F"/>
    <w:pPr>
      <w:widowControl w:val="0"/>
    </w:pPr>
    <w:rPr>
      <w:rFonts w:ascii="Times New Roman" w:hAnsi="Times New Roman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1">
    <w:name w:val="彩色清單 - 輔色 11"/>
    <w:basedOn w:val="a1"/>
    <w:uiPriority w:val="34"/>
    <w:qFormat/>
    <w:rsid w:val="003B725F"/>
    <w:pPr>
      <w:ind w:leftChars="200" w:left="480"/>
    </w:pPr>
  </w:style>
  <w:style w:type="character" w:styleId="a5">
    <w:name w:val="Hyperlink"/>
    <w:uiPriority w:val="99"/>
    <w:rsid w:val="003B725F"/>
    <w:rPr>
      <w:color w:val="0000FF"/>
      <w:u w:val="single"/>
    </w:rPr>
  </w:style>
  <w:style w:type="paragraph" w:styleId="a6">
    <w:name w:val="caption"/>
    <w:basedOn w:val="a1"/>
    <w:next w:val="a1"/>
    <w:link w:val="a7"/>
    <w:uiPriority w:val="35"/>
    <w:qFormat/>
    <w:rsid w:val="003B725F"/>
    <w:pPr>
      <w:spacing w:before="120" w:after="120"/>
    </w:pPr>
    <w:rPr>
      <w:sz w:val="20"/>
    </w:rPr>
  </w:style>
  <w:style w:type="paragraph" w:styleId="3">
    <w:name w:val="Body Text Indent 3"/>
    <w:basedOn w:val="a1"/>
    <w:link w:val="30"/>
    <w:unhideWhenUsed/>
    <w:rsid w:val="003B725F"/>
    <w:pPr>
      <w:spacing w:after="120"/>
      <w:ind w:leftChars="200" w:left="480"/>
    </w:pPr>
    <w:rPr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3B725F"/>
    <w:rPr>
      <w:rFonts w:ascii="Times New Roman" w:eastAsia="新細明體" w:hAnsi="Times New Roman" w:cs="Times New Roman"/>
      <w:sz w:val="16"/>
      <w:szCs w:val="16"/>
    </w:rPr>
  </w:style>
  <w:style w:type="paragraph" w:styleId="a8">
    <w:name w:val="Block Text"/>
    <w:basedOn w:val="a1"/>
    <w:semiHidden/>
    <w:rsid w:val="003B725F"/>
    <w:pPr>
      <w:tabs>
        <w:tab w:val="left" w:pos="10560"/>
      </w:tabs>
      <w:spacing w:beforeLines="50" w:before="180" w:afterLines="50" w:after="180" w:line="360" w:lineRule="auto"/>
      <w:ind w:leftChars="433" w:left="1861" w:rightChars="24" w:right="58" w:hangingChars="316" w:hanging="822"/>
      <w:jc w:val="both"/>
    </w:pPr>
    <w:rPr>
      <w:rFonts w:eastAsia="標楷體"/>
      <w:color w:val="000000"/>
      <w:sz w:val="26"/>
      <w:szCs w:val="26"/>
    </w:rPr>
  </w:style>
  <w:style w:type="paragraph" w:styleId="a9">
    <w:name w:val="header"/>
    <w:basedOn w:val="a1"/>
    <w:link w:val="aa"/>
    <w:uiPriority w:val="99"/>
    <w:unhideWhenUsed/>
    <w:rsid w:val="009040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uiPriority w:val="99"/>
    <w:rsid w:val="009040C5"/>
    <w:rPr>
      <w:rFonts w:ascii="Times New Roman" w:hAnsi="Times New Roman"/>
      <w:kern w:val="2"/>
    </w:rPr>
  </w:style>
  <w:style w:type="paragraph" w:styleId="ab">
    <w:name w:val="footer"/>
    <w:basedOn w:val="a1"/>
    <w:link w:val="ac"/>
    <w:uiPriority w:val="99"/>
    <w:unhideWhenUsed/>
    <w:rsid w:val="009040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尾 字元"/>
    <w:link w:val="ab"/>
    <w:uiPriority w:val="99"/>
    <w:rsid w:val="009040C5"/>
    <w:rPr>
      <w:rFonts w:ascii="Times New Roman" w:hAnsi="Times New Roman"/>
      <w:kern w:val="2"/>
    </w:rPr>
  </w:style>
  <w:style w:type="paragraph" w:styleId="ad">
    <w:name w:val="Balloon Text"/>
    <w:basedOn w:val="a1"/>
    <w:link w:val="ae"/>
    <w:uiPriority w:val="99"/>
    <w:semiHidden/>
    <w:unhideWhenUsed/>
    <w:rsid w:val="00C00F89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C00F8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1"/>
    <w:uiPriority w:val="99"/>
    <w:unhideWhenUsed/>
    <w:rsid w:val="00AD1F1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annotation reference"/>
    <w:uiPriority w:val="99"/>
    <w:semiHidden/>
    <w:unhideWhenUsed/>
    <w:rsid w:val="00BA728D"/>
    <w:rPr>
      <w:sz w:val="18"/>
      <w:szCs w:val="18"/>
    </w:rPr>
  </w:style>
  <w:style w:type="paragraph" w:styleId="af0">
    <w:name w:val="annotation text"/>
    <w:basedOn w:val="a1"/>
    <w:link w:val="af1"/>
    <w:uiPriority w:val="99"/>
    <w:semiHidden/>
    <w:unhideWhenUsed/>
    <w:rsid w:val="00BA728D"/>
    <w:rPr>
      <w:lang w:val="x-none" w:eastAsia="x-none"/>
    </w:rPr>
  </w:style>
  <w:style w:type="character" w:customStyle="1" w:styleId="af1">
    <w:name w:val="註解文字 字元"/>
    <w:link w:val="af0"/>
    <w:uiPriority w:val="99"/>
    <w:semiHidden/>
    <w:rsid w:val="00BA728D"/>
    <w:rPr>
      <w:rFonts w:ascii="Times New Roman" w:hAnsi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728D"/>
    <w:rPr>
      <w:b/>
      <w:bCs/>
    </w:rPr>
  </w:style>
  <w:style w:type="character" w:customStyle="1" w:styleId="af3">
    <w:name w:val="註解主旨 字元"/>
    <w:link w:val="af2"/>
    <w:uiPriority w:val="99"/>
    <w:semiHidden/>
    <w:rsid w:val="00BA728D"/>
    <w:rPr>
      <w:rFonts w:ascii="Times New Roman" w:hAnsi="Times New Roman"/>
      <w:b/>
      <w:bCs/>
      <w:kern w:val="2"/>
      <w:sz w:val="24"/>
    </w:rPr>
  </w:style>
  <w:style w:type="paragraph" w:customStyle="1" w:styleId="Default">
    <w:name w:val="Default"/>
    <w:rsid w:val="004E40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h2">
    <w:name w:val="h2"/>
    <w:basedOn w:val="a1"/>
    <w:rsid w:val="004E40DD"/>
    <w:pPr>
      <w:spacing w:beforeLines="50" w:before="240" w:afterLines="50" w:after="240" w:line="400" w:lineRule="exact"/>
      <w:ind w:leftChars="239" w:left="1134" w:hangingChars="200" w:hanging="560"/>
      <w:jc w:val="both"/>
    </w:pPr>
    <w:rPr>
      <w:rFonts w:eastAsia="標楷體"/>
      <w:sz w:val="28"/>
    </w:rPr>
  </w:style>
  <w:style w:type="paragraph" w:styleId="2">
    <w:name w:val="Body Text Indent 2"/>
    <w:basedOn w:val="a1"/>
    <w:link w:val="20"/>
    <w:uiPriority w:val="99"/>
    <w:semiHidden/>
    <w:unhideWhenUsed/>
    <w:rsid w:val="00C16710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semiHidden/>
    <w:rsid w:val="00C16710"/>
    <w:rPr>
      <w:rFonts w:ascii="Times New Roman" w:hAnsi="Times New Roman"/>
      <w:kern w:val="2"/>
      <w:sz w:val="24"/>
    </w:rPr>
  </w:style>
  <w:style w:type="character" w:customStyle="1" w:styleId="1">
    <w:name w:val="鮮明參考1"/>
    <w:uiPriority w:val="32"/>
    <w:qFormat/>
    <w:rsid w:val="00EB5622"/>
    <w:rPr>
      <w:rFonts w:eastAsia="微軟正黑體"/>
      <w:b/>
      <w:bCs/>
      <w:smallCaps/>
      <w:color w:val="0D0D0D"/>
      <w:spacing w:val="5"/>
      <w:sz w:val="40"/>
      <w:u w:val="single"/>
    </w:rPr>
  </w:style>
  <w:style w:type="paragraph" w:styleId="af4">
    <w:name w:val="List Paragraph"/>
    <w:aliases w:val="卑南壹,List Paragraph,(二),lp1,FooterText,numbered,List Paragraph1,Paragraphe de liste1,清單段落3,清單段落31,一、清單段落,標題一,標題2的內文,標題(一),12 20"/>
    <w:basedOn w:val="a1"/>
    <w:link w:val="af5"/>
    <w:uiPriority w:val="34"/>
    <w:qFormat/>
    <w:rsid w:val="00692FCC"/>
    <w:pPr>
      <w:ind w:leftChars="200" w:left="480"/>
    </w:pPr>
    <w:rPr>
      <w:szCs w:val="24"/>
    </w:rPr>
  </w:style>
  <w:style w:type="paragraph" w:customStyle="1" w:styleId="af6">
    <w:name w:val="壹貳"/>
    <w:basedOn w:val="a1"/>
    <w:qFormat/>
    <w:rsid w:val="003517CE"/>
    <w:pPr>
      <w:snapToGrid w:val="0"/>
      <w:spacing w:beforeLines="50" w:before="180" w:afterLines="50" w:after="180" w:line="480" w:lineRule="exact"/>
      <w:jc w:val="both"/>
    </w:pPr>
    <w:rPr>
      <w:rFonts w:ascii="Lantinghei TC Demibold" w:eastAsia="Lantinghei TC Demibold" w:hAnsi="標楷體"/>
      <w:b/>
      <w:bCs/>
      <w:sz w:val="32"/>
      <w:szCs w:val="32"/>
    </w:rPr>
  </w:style>
  <w:style w:type="paragraph" w:customStyle="1" w:styleId="a0">
    <w:name w:val="一二三"/>
    <w:basedOn w:val="a1"/>
    <w:qFormat/>
    <w:rsid w:val="003517CE"/>
    <w:pPr>
      <w:numPr>
        <w:numId w:val="2"/>
      </w:numPr>
      <w:snapToGrid w:val="0"/>
      <w:spacing w:beforeLines="50" w:before="180" w:line="480" w:lineRule="exact"/>
      <w:jc w:val="both"/>
    </w:pPr>
    <w:rPr>
      <w:rFonts w:ascii="Lantinghei TC Demibold" w:eastAsia="Lantinghei TC Demibold" w:hAnsi="標楷體"/>
      <w:bCs/>
      <w:sz w:val="28"/>
      <w:szCs w:val="26"/>
    </w:rPr>
  </w:style>
  <w:style w:type="paragraph" w:customStyle="1" w:styleId="123">
    <w:name w:val="123"/>
    <w:basedOn w:val="a1"/>
    <w:qFormat/>
    <w:rsid w:val="003517CE"/>
    <w:pPr>
      <w:numPr>
        <w:numId w:val="1"/>
      </w:numPr>
      <w:tabs>
        <w:tab w:val="left" w:pos="2268"/>
      </w:tabs>
      <w:snapToGrid w:val="0"/>
      <w:spacing w:line="480" w:lineRule="exact"/>
      <w:ind w:left="2268" w:hanging="425"/>
      <w:jc w:val="both"/>
    </w:pPr>
    <w:rPr>
      <w:rFonts w:ascii="Lantinghei TC Demibold" w:eastAsia="Lantinghei TC Demibold" w:hAnsi="標楷體"/>
      <w:sz w:val="28"/>
      <w:szCs w:val="28"/>
    </w:rPr>
  </w:style>
  <w:style w:type="character" w:customStyle="1" w:styleId="af5">
    <w:name w:val="清單段落 字元"/>
    <w:aliases w:val="卑南壹 字元,List Paragraph 字元,(二) 字元,lp1 字元,FooterText 字元,numbered 字元,List Paragraph1 字元,Paragraphe de liste1 字元,清單段落3 字元,清單段落31 字元,一、清單段落 字元,標題一 字元,標題2的內文 字元,標題(一) 字元,12 20 字元"/>
    <w:basedOn w:val="a2"/>
    <w:link w:val="af4"/>
    <w:uiPriority w:val="34"/>
    <w:locked/>
    <w:rsid w:val="002C61CA"/>
    <w:rPr>
      <w:rFonts w:ascii="Times New Roman" w:hAnsi="Times New Roman"/>
      <w:kern w:val="2"/>
      <w:sz w:val="24"/>
      <w:szCs w:val="24"/>
    </w:rPr>
  </w:style>
  <w:style w:type="paragraph" w:customStyle="1" w:styleId="000001">
    <w:name w:val="000001"/>
    <w:basedOn w:val="a1"/>
    <w:link w:val="0000010"/>
    <w:qFormat/>
    <w:rsid w:val="007A631B"/>
    <w:pPr>
      <w:widowControl/>
      <w:spacing w:line="480" w:lineRule="exact"/>
      <w:ind w:leftChars="400" w:left="400"/>
    </w:pPr>
    <w:rPr>
      <w:rFonts w:ascii="標楷體" w:eastAsia="標楷體" w:hAnsi="標楷體" w:cstheme="minorBidi"/>
      <w:sz w:val="28"/>
      <w:szCs w:val="28"/>
    </w:rPr>
  </w:style>
  <w:style w:type="character" w:customStyle="1" w:styleId="0000010">
    <w:name w:val="000001 字元"/>
    <w:basedOn w:val="a2"/>
    <w:link w:val="000001"/>
    <w:rsid w:val="007A631B"/>
    <w:rPr>
      <w:rFonts w:ascii="標楷體" w:eastAsia="標楷體" w:hAnsi="標楷體" w:cstheme="minorBidi"/>
      <w:kern w:val="2"/>
      <w:sz w:val="28"/>
      <w:szCs w:val="28"/>
    </w:rPr>
  </w:style>
  <w:style w:type="paragraph" w:customStyle="1" w:styleId="af7">
    <w:name w:val="第四大標"/>
    <w:basedOn w:val="a1"/>
    <w:link w:val="af8"/>
    <w:qFormat/>
    <w:rsid w:val="007A631B"/>
    <w:pPr>
      <w:spacing w:before="120" w:after="120" w:line="240" w:lineRule="atLeast"/>
      <w:ind w:leftChars="590" w:left="1416"/>
    </w:pPr>
    <w:rPr>
      <w:rFonts w:eastAsia="標楷體"/>
      <w:b/>
      <w:bCs/>
      <w:szCs w:val="36"/>
      <w:u w:val="single"/>
    </w:rPr>
  </w:style>
  <w:style w:type="character" w:customStyle="1" w:styleId="af8">
    <w:name w:val="第四大標 字元"/>
    <w:basedOn w:val="a2"/>
    <w:link w:val="af7"/>
    <w:rsid w:val="007A631B"/>
    <w:rPr>
      <w:rFonts w:ascii="Times New Roman" w:eastAsia="標楷體" w:hAnsi="Times New Roman"/>
      <w:b/>
      <w:bCs/>
      <w:kern w:val="2"/>
      <w:sz w:val="24"/>
      <w:szCs w:val="36"/>
      <w:u w:val="single"/>
    </w:rPr>
  </w:style>
  <w:style w:type="table" w:styleId="af9">
    <w:name w:val="Table Grid"/>
    <w:basedOn w:val="a3"/>
    <w:uiPriority w:val="39"/>
    <w:qFormat/>
    <w:rsid w:val="009B58CB"/>
    <w:pPr>
      <w:pBdr>
        <w:top w:val="nil"/>
        <w:left w:val="nil"/>
        <w:bottom w:val="nil"/>
        <w:right w:val="nil"/>
        <w:between w:val="nil"/>
      </w:pBdr>
      <w:ind w:firstLine="1260"/>
    </w:pPr>
    <w:rPr>
      <w:rFonts w:ascii="標楷體" w:eastAsiaTheme="minorEastAsia" w:hAnsi="標楷體" w:cs="標楷體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第三層內"/>
    <w:basedOn w:val="a1"/>
    <w:link w:val="afb"/>
    <w:qFormat/>
    <w:rsid w:val="004A0B6B"/>
    <w:pPr>
      <w:spacing w:line="400" w:lineRule="exact"/>
      <w:ind w:leftChars="767" w:left="1841"/>
      <w:jc w:val="both"/>
    </w:pPr>
    <w:rPr>
      <w:rFonts w:ascii="標楷體" w:eastAsia="標楷體" w:hAnsi="標楷體" w:cstheme="minorBidi"/>
      <w:szCs w:val="28"/>
    </w:rPr>
  </w:style>
  <w:style w:type="character" w:customStyle="1" w:styleId="afb">
    <w:name w:val="第三層內 字元"/>
    <w:basedOn w:val="a2"/>
    <w:link w:val="afa"/>
    <w:rsid w:val="004A0B6B"/>
    <w:rPr>
      <w:rFonts w:ascii="標楷體" w:eastAsia="標楷體" w:hAnsi="標楷體" w:cstheme="minorBidi"/>
      <w:kern w:val="2"/>
      <w:sz w:val="24"/>
      <w:szCs w:val="28"/>
    </w:rPr>
  </w:style>
  <w:style w:type="character" w:styleId="afc">
    <w:name w:val="Strong"/>
    <w:basedOn w:val="a2"/>
    <w:uiPriority w:val="22"/>
    <w:qFormat/>
    <w:rsid w:val="00B806BB"/>
    <w:rPr>
      <w:b/>
      <w:bCs/>
    </w:rPr>
  </w:style>
  <w:style w:type="paragraph" w:customStyle="1" w:styleId="afd">
    <w:name w:val="第五大標"/>
    <w:basedOn w:val="a1"/>
    <w:link w:val="afe"/>
    <w:qFormat/>
    <w:rsid w:val="00767014"/>
    <w:pPr>
      <w:spacing w:line="440" w:lineRule="exact"/>
    </w:pPr>
    <w:rPr>
      <w:rFonts w:eastAsia="標楷體"/>
      <w:bCs/>
      <w:sz w:val="28"/>
      <w:szCs w:val="36"/>
    </w:rPr>
  </w:style>
  <w:style w:type="character" w:customStyle="1" w:styleId="afe">
    <w:name w:val="第五大標 字元"/>
    <w:basedOn w:val="a2"/>
    <w:link w:val="afd"/>
    <w:rsid w:val="00767014"/>
    <w:rPr>
      <w:rFonts w:ascii="Times New Roman" w:eastAsia="標楷體" w:hAnsi="Times New Roman"/>
      <w:bCs/>
      <w:kern w:val="2"/>
      <w:sz w:val="28"/>
      <w:szCs w:val="36"/>
    </w:rPr>
  </w:style>
  <w:style w:type="paragraph" w:customStyle="1" w:styleId="aff">
    <w:name w:val="表"/>
    <w:basedOn w:val="a1"/>
    <w:link w:val="aff0"/>
    <w:qFormat/>
    <w:rsid w:val="00921A9E"/>
    <w:pPr>
      <w:spacing w:line="300" w:lineRule="exact"/>
      <w:jc w:val="center"/>
    </w:pPr>
    <w:rPr>
      <w:rFonts w:eastAsia="標楷體" w:cstheme="minorBidi"/>
      <w:b/>
      <w:color w:val="000000" w:themeColor="text1"/>
      <w:sz w:val="22"/>
      <w:szCs w:val="24"/>
    </w:rPr>
  </w:style>
  <w:style w:type="character" w:customStyle="1" w:styleId="aff0">
    <w:name w:val="表 字元"/>
    <w:basedOn w:val="a2"/>
    <w:link w:val="aff"/>
    <w:rsid w:val="00921A9E"/>
    <w:rPr>
      <w:rFonts w:ascii="Times New Roman" w:eastAsia="標楷體" w:hAnsi="Times New Roman" w:cstheme="minorBidi"/>
      <w:b/>
      <w:color w:val="000000" w:themeColor="text1"/>
      <w:kern w:val="2"/>
      <w:sz w:val="22"/>
      <w:szCs w:val="24"/>
    </w:rPr>
  </w:style>
  <w:style w:type="paragraph" w:customStyle="1" w:styleId="400">
    <w:name w:val="400"/>
    <w:basedOn w:val="a1"/>
    <w:link w:val="4000"/>
    <w:qFormat/>
    <w:rsid w:val="006F522B"/>
    <w:pPr>
      <w:spacing w:line="440" w:lineRule="exact"/>
      <w:ind w:leftChars="791" w:left="1898"/>
    </w:pPr>
    <w:rPr>
      <w:rFonts w:eastAsia="標楷體"/>
      <w:color w:val="000000"/>
      <w:kern w:val="0"/>
      <w:sz w:val="28"/>
      <w:szCs w:val="28"/>
    </w:rPr>
  </w:style>
  <w:style w:type="character" w:customStyle="1" w:styleId="4000">
    <w:name w:val="400 字元"/>
    <w:basedOn w:val="a2"/>
    <w:link w:val="400"/>
    <w:rsid w:val="006F522B"/>
    <w:rPr>
      <w:rFonts w:ascii="Times New Roman" w:eastAsia="標楷體" w:hAnsi="Times New Roman"/>
      <w:color w:val="000000"/>
      <w:sz w:val="28"/>
      <w:szCs w:val="28"/>
    </w:rPr>
  </w:style>
  <w:style w:type="character" w:customStyle="1" w:styleId="a7">
    <w:name w:val="標號 字元"/>
    <w:basedOn w:val="a2"/>
    <w:link w:val="a6"/>
    <w:uiPriority w:val="35"/>
    <w:rsid w:val="006F522B"/>
    <w:rPr>
      <w:rFonts w:ascii="Times New Roman" w:hAnsi="Times New Roman"/>
      <w:kern w:val="2"/>
    </w:rPr>
  </w:style>
  <w:style w:type="paragraph" w:customStyle="1" w:styleId="aff1">
    <w:name w:val="不要洋蔥"/>
    <w:basedOn w:val="a6"/>
    <w:link w:val="aff2"/>
    <w:qFormat/>
    <w:rsid w:val="006F522B"/>
    <w:pPr>
      <w:keepNext/>
      <w:widowControl/>
      <w:pBdr>
        <w:top w:val="nil"/>
        <w:left w:val="nil"/>
        <w:bottom w:val="nil"/>
        <w:right w:val="nil"/>
        <w:between w:val="nil"/>
      </w:pBdr>
      <w:spacing w:before="0" w:after="0" w:line="440" w:lineRule="exact"/>
      <w:ind w:leftChars="531" w:left="1274"/>
      <w:jc w:val="center"/>
    </w:pPr>
    <w:rPr>
      <w:rFonts w:eastAsia="標楷體" w:cs="標楷體"/>
      <w:color w:val="000000" w:themeColor="text1"/>
      <w:kern w:val="0"/>
      <w:sz w:val="24"/>
    </w:rPr>
  </w:style>
  <w:style w:type="character" w:customStyle="1" w:styleId="aff2">
    <w:name w:val="不要洋蔥 字元"/>
    <w:basedOn w:val="a2"/>
    <w:link w:val="aff1"/>
    <w:rsid w:val="006F522B"/>
    <w:rPr>
      <w:rFonts w:ascii="Times New Roman" w:eastAsia="標楷體" w:hAnsi="Times New Roman" w:cs="標楷體"/>
      <w:color w:val="000000" w:themeColor="text1"/>
      <w:sz w:val="24"/>
    </w:rPr>
  </w:style>
  <w:style w:type="paragraph" w:styleId="aff3">
    <w:name w:val="Quote"/>
    <w:basedOn w:val="a1"/>
    <w:next w:val="a1"/>
    <w:link w:val="aff4"/>
    <w:uiPriority w:val="29"/>
    <w:qFormat/>
    <w:rsid w:val="00102583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ff4">
    <w:name w:val="引文 字元"/>
    <w:basedOn w:val="a2"/>
    <w:link w:val="aff3"/>
    <w:uiPriority w:val="29"/>
    <w:rsid w:val="00102583"/>
    <w:rPr>
      <w:rFonts w:asciiTheme="minorHAnsi" w:eastAsiaTheme="minorEastAsia" w:hAnsiTheme="minorHAnsi" w:cstheme="minorBidi"/>
      <w:i/>
      <w:iCs/>
      <w:color w:val="000000" w:themeColor="text1"/>
      <w:kern w:val="2"/>
      <w:sz w:val="24"/>
      <w:szCs w:val="22"/>
    </w:rPr>
  </w:style>
  <w:style w:type="table" w:customStyle="1" w:styleId="10">
    <w:name w:val="+ 表格格線1"/>
    <w:basedOn w:val="a3"/>
    <w:next w:val="af9"/>
    <w:qFormat/>
    <w:rsid w:val="008249BC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標題符號"/>
    <w:basedOn w:val="af4"/>
    <w:link w:val="aff5"/>
    <w:qFormat/>
    <w:rsid w:val="008249BC"/>
    <w:pPr>
      <w:numPr>
        <w:numId w:val="3"/>
      </w:numPr>
      <w:snapToGrid w:val="0"/>
      <w:ind w:leftChars="0" w:left="0"/>
      <w:jc w:val="both"/>
    </w:pPr>
    <w:rPr>
      <w:rFonts w:ascii="Noto Sans CJK TC Regular" w:eastAsia="Noto Sans CJK TC Regular" w:hAnsi="Noto Sans CJK TC Regular" w:cstheme="minorBidi"/>
      <w:sz w:val="22"/>
      <w:szCs w:val="22"/>
    </w:rPr>
  </w:style>
  <w:style w:type="character" w:customStyle="1" w:styleId="aff5">
    <w:name w:val="標題符號 字元"/>
    <w:basedOn w:val="a2"/>
    <w:link w:val="a"/>
    <w:rsid w:val="008249BC"/>
    <w:rPr>
      <w:rFonts w:ascii="Noto Sans CJK TC Regular" w:eastAsia="Noto Sans CJK TC Regular" w:hAnsi="Noto Sans CJK TC Regular" w:cstheme="minorBidi"/>
      <w:kern w:val="2"/>
      <w:sz w:val="22"/>
      <w:szCs w:val="22"/>
    </w:rPr>
  </w:style>
  <w:style w:type="paragraph" w:customStyle="1" w:styleId="11">
    <w:name w:val="標題1"/>
    <w:basedOn w:val="a1"/>
    <w:link w:val="12"/>
    <w:qFormat/>
    <w:rsid w:val="00570FBA"/>
    <w:pPr>
      <w:snapToGrid w:val="0"/>
      <w:ind w:leftChars="200" w:left="480"/>
      <w:jc w:val="both"/>
    </w:pPr>
    <w:rPr>
      <w:rFonts w:ascii="Noto Sans CJK TC Bold" w:eastAsia="Noto Sans CJK TC Bold" w:hAnsi="Noto Sans CJK TC Bold" w:cstheme="minorBidi"/>
      <w:color w:val="ED7D31" w:themeColor="accent2"/>
      <w:sz w:val="22"/>
      <w:szCs w:val="22"/>
    </w:rPr>
  </w:style>
  <w:style w:type="character" w:customStyle="1" w:styleId="12">
    <w:name w:val="標題1 字元"/>
    <w:basedOn w:val="a2"/>
    <w:link w:val="11"/>
    <w:rsid w:val="00570FBA"/>
    <w:rPr>
      <w:rFonts w:ascii="Noto Sans CJK TC Bold" w:eastAsia="Noto Sans CJK TC Bold" w:hAnsi="Noto Sans CJK TC Bold" w:cstheme="minorBidi"/>
      <w:color w:val="ED7D31" w:themeColor="accent2"/>
      <w:kern w:val="2"/>
      <w:sz w:val="22"/>
      <w:szCs w:val="22"/>
    </w:rPr>
  </w:style>
  <w:style w:type="paragraph" w:customStyle="1" w:styleId="aff6">
    <w:name w:val="內文壹"/>
    <w:basedOn w:val="a1"/>
    <w:link w:val="aff7"/>
    <w:qFormat/>
    <w:rsid w:val="00AB0DD9"/>
    <w:pPr>
      <w:snapToGrid w:val="0"/>
      <w:spacing w:line="400" w:lineRule="exact"/>
      <w:ind w:firstLineChars="200" w:firstLine="200"/>
      <w:jc w:val="both"/>
    </w:pPr>
    <w:rPr>
      <w:rFonts w:ascii="Noto Sans CJK TC Regular" w:eastAsia="Noto Sans CJK TC Regular" w:hAnsi="Noto Sans CJK TC Regular" w:cstheme="minorBidi"/>
      <w:sz w:val="22"/>
      <w:szCs w:val="21"/>
    </w:rPr>
  </w:style>
  <w:style w:type="character" w:customStyle="1" w:styleId="aff7">
    <w:name w:val="內文壹 字元"/>
    <w:basedOn w:val="a2"/>
    <w:link w:val="aff6"/>
    <w:rsid w:val="00AB0DD9"/>
    <w:rPr>
      <w:rFonts w:ascii="Noto Sans CJK TC Regular" w:eastAsia="Noto Sans CJK TC Regular" w:hAnsi="Noto Sans CJK TC Regular" w:cstheme="minorBidi"/>
      <w:kern w:val="2"/>
      <w:sz w:val="22"/>
      <w:szCs w:val="21"/>
    </w:rPr>
  </w:style>
  <w:style w:type="paragraph" w:customStyle="1" w:styleId="aff8">
    <w:name w:val="強調"/>
    <w:basedOn w:val="a1"/>
    <w:link w:val="aff9"/>
    <w:qFormat/>
    <w:rsid w:val="00AB0DD9"/>
    <w:pPr>
      <w:snapToGrid w:val="0"/>
      <w:spacing w:line="400" w:lineRule="exact"/>
      <w:ind w:leftChars="200" w:left="200" w:firstLineChars="200" w:firstLine="480"/>
      <w:jc w:val="both"/>
    </w:pPr>
    <w:rPr>
      <w:rFonts w:ascii="Noto Sans CJK TC Bold" w:eastAsia="Noto Sans CJK TC Bold" w:hAnsi="Noto Sans CJK TC Bold" w:cstheme="minorBidi"/>
      <w:color w:val="C45911" w:themeColor="accent2" w:themeShade="BF"/>
      <w:sz w:val="22"/>
      <w:szCs w:val="22"/>
    </w:rPr>
  </w:style>
  <w:style w:type="character" w:customStyle="1" w:styleId="aff9">
    <w:name w:val="強調 字元"/>
    <w:basedOn w:val="a2"/>
    <w:link w:val="aff8"/>
    <w:rsid w:val="00AB0DD9"/>
    <w:rPr>
      <w:rFonts w:ascii="Noto Sans CJK TC Bold" w:eastAsia="Noto Sans CJK TC Bold" w:hAnsi="Noto Sans CJK TC Bold" w:cstheme="minorBidi"/>
      <w:color w:val="C45911" w:themeColor="accent2" w:themeShade="BF"/>
      <w:kern w:val="2"/>
      <w:sz w:val="22"/>
      <w:szCs w:val="22"/>
    </w:rPr>
  </w:style>
  <w:style w:type="table" w:customStyle="1" w:styleId="4-21">
    <w:name w:val="格線表格 4 - 輔色 21"/>
    <w:basedOn w:val="a3"/>
    <w:uiPriority w:val="99"/>
    <w:rsid w:val="00AB0DD9"/>
    <w:pPr>
      <w:spacing w:line="400" w:lineRule="exact"/>
      <w:jc w:val="center"/>
    </w:pPr>
    <w:rPr>
      <w:rFonts w:asciiTheme="minorHAnsi" w:eastAsia="Noto Sans CJK TC Regular" w:hAnsiTheme="minorHAnsi" w:cstheme="minorBidi"/>
      <w:sz w:val="22"/>
    </w:rPr>
    <w:tblPr>
      <w:tblStyleRowBandSize w:val="1"/>
      <w:tblStyleColBandSize w:val="1"/>
      <w:tblInd w:w="144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eastAsia="Noto Sans CJK TC Bold"/>
        <w:b w:val="0"/>
        <w:bCs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ED7D31" w:themeFill="accent2"/>
      </w:tcPr>
    </w:tblStylePr>
    <w:tblStylePr w:type="lastRow">
      <w:rPr>
        <w:rFonts w:eastAsia="Noto Sans CJK TC Bold"/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firstCol">
      <w:rPr>
        <w:rFonts w:eastAsia="Noto Sans CJK TC Bold"/>
        <w:b w:val="0"/>
        <w:bCs/>
        <w:sz w:val="22"/>
      </w:rPr>
      <w:tblPr/>
      <w:tcPr>
        <w:shd w:val="clear" w:color="auto" w:fill="F4B083" w:themeFill="accent2" w:themeFillTint="99"/>
      </w:tcPr>
    </w:tblStylePr>
    <w:tblStylePr w:type="lastCol">
      <w:rPr>
        <w:rFonts w:eastAsia="Noto Sans CJK TC Regular"/>
        <w:b w:val="0"/>
        <w:bCs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ffa">
    <w:name w:val="FollowedHyperlink"/>
    <w:basedOn w:val="a2"/>
    <w:uiPriority w:val="99"/>
    <w:semiHidden/>
    <w:unhideWhenUsed/>
    <w:rsid w:val="00EE3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3059F"/>
    <w:pPr>
      <w:widowControl w:val="0"/>
    </w:pPr>
    <w:rPr>
      <w:rFonts w:ascii="Times New Roman" w:hAnsi="Times New Roman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1">
    <w:name w:val="彩色清單 - 輔色 11"/>
    <w:basedOn w:val="a1"/>
    <w:uiPriority w:val="34"/>
    <w:qFormat/>
    <w:rsid w:val="003B725F"/>
    <w:pPr>
      <w:ind w:leftChars="200" w:left="480"/>
    </w:pPr>
  </w:style>
  <w:style w:type="character" w:styleId="a5">
    <w:name w:val="Hyperlink"/>
    <w:uiPriority w:val="99"/>
    <w:rsid w:val="003B725F"/>
    <w:rPr>
      <w:color w:val="0000FF"/>
      <w:u w:val="single"/>
    </w:rPr>
  </w:style>
  <w:style w:type="paragraph" w:styleId="a6">
    <w:name w:val="caption"/>
    <w:basedOn w:val="a1"/>
    <w:next w:val="a1"/>
    <w:link w:val="a7"/>
    <w:uiPriority w:val="35"/>
    <w:qFormat/>
    <w:rsid w:val="003B725F"/>
    <w:pPr>
      <w:spacing w:before="120" w:after="120"/>
    </w:pPr>
    <w:rPr>
      <w:sz w:val="20"/>
    </w:rPr>
  </w:style>
  <w:style w:type="paragraph" w:styleId="3">
    <w:name w:val="Body Text Indent 3"/>
    <w:basedOn w:val="a1"/>
    <w:link w:val="30"/>
    <w:unhideWhenUsed/>
    <w:rsid w:val="003B725F"/>
    <w:pPr>
      <w:spacing w:after="120"/>
      <w:ind w:leftChars="200" w:left="480"/>
    </w:pPr>
    <w:rPr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3B725F"/>
    <w:rPr>
      <w:rFonts w:ascii="Times New Roman" w:eastAsia="新細明體" w:hAnsi="Times New Roman" w:cs="Times New Roman"/>
      <w:sz w:val="16"/>
      <w:szCs w:val="16"/>
    </w:rPr>
  </w:style>
  <w:style w:type="paragraph" w:styleId="a8">
    <w:name w:val="Block Text"/>
    <w:basedOn w:val="a1"/>
    <w:semiHidden/>
    <w:rsid w:val="003B725F"/>
    <w:pPr>
      <w:tabs>
        <w:tab w:val="left" w:pos="10560"/>
      </w:tabs>
      <w:spacing w:beforeLines="50" w:before="180" w:afterLines="50" w:after="180" w:line="360" w:lineRule="auto"/>
      <w:ind w:leftChars="433" w:left="1861" w:rightChars="24" w:right="58" w:hangingChars="316" w:hanging="822"/>
      <w:jc w:val="both"/>
    </w:pPr>
    <w:rPr>
      <w:rFonts w:eastAsia="標楷體"/>
      <w:color w:val="000000"/>
      <w:sz w:val="26"/>
      <w:szCs w:val="26"/>
    </w:rPr>
  </w:style>
  <w:style w:type="paragraph" w:styleId="a9">
    <w:name w:val="header"/>
    <w:basedOn w:val="a1"/>
    <w:link w:val="aa"/>
    <w:uiPriority w:val="99"/>
    <w:unhideWhenUsed/>
    <w:rsid w:val="009040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uiPriority w:val="99"/>
    <w:rsid w:val="009040C5"/>
    <w:rPr>
      <w:rFonts w:ascii="Times New Roman" w:hAnsi="Times New Roman"/>
      <w:kern w:val="2"/>
    </w:rPr>
  </w:style>
  <w:style w:type="paragraph" w:styleId="ab">
    <w:name w:val="footer"/>
    <w:basedOn w:val="a1"/>
    <w:link w:val="ac"/>
    <w:uiPriority w:val="99"/>
    <w:unhideWhenUsed/>
    <w:rsid w:val="009040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尾 字元"/>
    <w:link w:val="ab"/>
    <w:uiPriority w:val="99"/>
    <w:rsid w:val="009040C5"/>
    <w:rPr>
      <w:rFonts w:ascii="Times New Roman" w:hAnsi="Times New Roman"/>
      <w:kern w:val="2"/>
    </w:rPr>
  </w:style>
  <w:style w:type="paragraph" w:styleId="ad">
    <w:name w:val="Balloon Text"/>
    <w:basedOn w:val="a1"/>
    <w:link w:val="ae"/>
    <w:uiPriority w:val="99"/>
    <w:semiHidden/>
    <w:unhideWhenUsed/>
    <w:rsid w:val="00C00F89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C00F8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1"/>
    <w:uiPriority w:val="99"/>
    <w:unhideWhenUsed/>
    <w:rsid w:val="00AD1F1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annotation reference"/>
    <w:uiPriority w:val="99"/>
    <w:semiHidden/>
    <w:unhideWhenUsed/>
    <w:rsid w:val="00BA728D"/>
    <w:rPr>
      <w:sz w:val="18"/>
      <w:szCs w:val="18"/>
    </w:rPr>
  </w:style>
  <w:style w:type="paragraph" w:styleId="af0">
    <w:name w:val="annotation text"/>
    <w:basedOn w:val="a1"/>
    <w:link w:val="af1"/>
    <w:uiPriority w:val="99"/>
    <w:semiHidden/>
    <w:unhideWhenUsed/>
    <w:rsid w:val="00BA728D"/>
    <w:rPr>
      <w:lang w:val="x-none" w:eastAsia="x-none"/>
    </w:rPr>
  </w:style>
  <w:style w:type="character" w:customStyle="1" w:styleId="af1">
    <w:name w:val="註解文字 字元"/>
    <w:link w:val="af0"/>
    <w:uiPriority w:val="99"/>
    <w:semiHidden/>
    <w:rsid w:val="00BA728D"/>
    <w:rPr>
      <w:rFonts w:ascii="Times New Roman" w:hAnsi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728D"/>
    <w:rPr>
      <w:b/>
      <w:bCs/>
    </w:rPr>
  </w:style>
  <w:style w:type="character" w:customStyle="1" w:styleId="af3">
    <w:name w:val="註解主旨 字元"/>
    <w:link w:val="af2"/>
    <w:uiPriority w:val="99"/>
    <w:semiHidden/>
    <w:rsid w:val="00BA728D"/>
    <w:rPr>
      <w:rFonts w:ascii="Times New Roman" w:hAnsi="Times New Roman"/>
      <w:b/>
      <w:bCs/>
      <w:kern w:val="2"/>
      <w:sz w:val="24"/>
    </w:rPr>
  </w:style>
  <w:style w:type="paragraph" w:customStyle="1" w:styleId="Default">
    <w:name w:val="Default"/>
    <w:rsid w:val="004E40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h2">
    <w:name w:val="h2"/>
    <w:basedOn w:val="a1"/>
    <w:rsid w:val="004E40DD"/>
    <w:pPr>
      <w:spacing w:beforeLines="50" w:before="240" w:afterLines="50" w:after="240" w:line="400" w:lineRule="exact"/>
      <w:ind w:leftChars="239" w:left="1134" w:hangingChars="200" w:hanging="560"/>
      <w:jc w:val="both"/>
    </w:pPr>
    <w:rPr>
      <w:rFonts w:eastAsia="標楷體"/>
      <w:sz w:val="28"/>
    </w:rPr>
  </w:style>
  <w:style w:type="paragraph" w:styleId="2">
    <w:name w:val="Body Text Indent 2"/>
    <w:basedOn w:val="a1"/>
    <w:link w:val="20"/>
    <w:uiPriority w:val="99"/>
    <w:semiHidden/>
    <w:unhideWhenUsed/>
    <w:rsid w:val="00C16710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semiHidden/>
    <w:rsid w:val="00C16710"/>
    <w:rPr>
      <w:rFonts w:ascii="Times New Roman" w:hAnsi="Times New Roman"/>
      <w:kern w:val="2"/>
      <w:sz w:val="24"/>
    </w:rPr>
  </w:style>
  <w:style w:type="character" w:customStyle="1" w:styleId="1">
    <w:name w:val="鮮明參考1"/>
    <w:uiPriority w:val="32"/>
    <w:qFormat/>
    <w:rsid w:val="00EB5622"/>
    <w:rPr>
      <w:rFonts w:eastAsia="微軟正黑體"/>
      <w:b/>
      <w:bCs/>
      <w:smallCaps/>
      <w:color w:val="0D0D0D"/>
      <w:spacing w:val="5"/>
      <w:sz w:val="40"/>
      <w:u w:val="single"/>
    </w:rPr>
  </w:style>
  <w:style w:type="paragraph" w:styleId="af4">
    <w:name w:val="List Paragraph"/>
    <w:aliases w:val="卑南壹,List Paragraph,(二),lp1,FooterText,numbered,List Paragraph1,Paragraphe de liste1,清單段落3,清單段落31,一、清單段落,標題一,標題2的內文,標題(一),12 20"/>
    <w:basedOn w:val="a1"/>
    <w:link w:val="af5"/>
    <w:uiPriority w:val="34"/>
    <w:qFormat/>
    <w:rsid w:val="00692FCC"/>
    <w:pPr>
      <w:ind w:leftChars="200" w:left="480"/>
    </w:pPr>
    <w:rPr>
      <w:szCs w:val="24"/>
    </w:rPr>
  </w:style>
  <w:style w:type="paragraph" w:customStyle="1" w:styleId="af6">
    <w:name w:val="壹貳"/>
    <w:basedOn w:val="a1"/>
    <w:qFormat/>
    <w:rsid w:val="003517CE"/>
    <w:pPr>
      <w:snapToGrid w:val="0"/>
      <w:spacing w:beforeLines="50" w:before="180" w:afterLines="50" w:after="180" w:line="480" w:lineRule="exact"/>
      <w:jc w:val="both"/>
    </w:pPr>
    <w:rPr>
      <w:rFonts w:ascii="Lantinghei TC Demibold" w:eastAsia="Lantinghei TC Demibold" w:hAnsi="標楷體"/>
      <w:b/>
      <w:bCs/>
      <w:sz w:val="32"/>
      <w:szCs w:val="32"/>
    </w:rPr>
  </w:style>
  <w:style w:type="paragraph" w:customStyle="1" w:styleId="a0">
    <w:name w:val="一二三"/>
    <w:basedOn w:val="a1"/>
    <w:qFormat/>
    <w:rsid w:val="003517CE"/>
    <w:pPr>
      <w:numPr>
        <w:numId w:val="2"/>
      </w:numPr>
      <w:snapToGrid w:val="0"/>
      <w:spacing w:beforeLines="50" w:before="180" w:line="480" w:lineRule="exact"/>
      <w:jc w:val="both"/>
    </w:pPr>
    <w:rPr>
      <w:rFonts w:ascii="Lantinghei TC Demibold" w:eastAsia="Lantinghei TC Demibold" w:hAnsi="標楷體"/>
      <w:bCs/>
      <w:sz w:val="28"/>
      <w:szCs w:val="26"/>
    </w:rPr>
  </w:style>
  <w:style w:type="paragraph" w:customStyle="1" w:styleId="123">
    <w:name w:val="123"/>
    <w:basedOn w:val="a1"/>
    <w:qFormat/>
    <w:rsid w:val="003517CE"/>
    <w:pPr>
      <w:numPr>
        <w:numId w:val="1"/>
      </w:numPr>
      <w:tabs>
        <w:tab w:val="left" w:pos="2268"/>
      </w:tabs>
      <w:snapToGrid w:val="0"/>
      <w:spacing w:line="480" w:lineRule="exact"/>
      <w:ind w:left="2268" w:hanging="425"/>
      <w:jc w:val="both"/>
    </w:pPr>
    <w:rPr>
      <w:rFonts w:ascii="Lantinghei TC Demibold" w:eastAsia="Lantinghei TC Demibold" w:hAnsi="標楷體"/>
      <w:sz w:val="28"/>
      <w:szCs w:val="28"/>
    </w:rPr>
  </w:style>
  <w:style w:type="character" w:customStyle="1" w:styleId="af5">
    <w:name w:val="清單段落 字元"/>
    <w:aliases w:val="卑南壹 字元,List Paragraph 字元,(二) 字元,lp1 字元,FooterText 字元,numbered 字元,List Paragraph1 字元,Paragraphe de liste1 字元,清單段落3 字元,清單段落31 字元,一、清單段落 字元,標題一 字元,標題2的內文 字元,標題(一) 字元,12 20 字元"/>
    <w:basedOn w:val="a2"/>
    <w:link w:val="af4"/>
    <w:uiPriority w:val="34"/>
    <w:locked/>
    <w:rsid w:val="002C61CA"/>
    <w:rPr>
      <w:rFonts w:ascii="Times New Roman" w:hAnsi="Times New Roman"/>
      <w:kern w:val="2"/>
      <w:sz w:val="24"/>
      <w:szCs w:val="24"/>
    </w:rPr>
  </w:style>
  <w:style w:type="paragraph" w:customStyle="1" w:styleId="000001">
    <w:name w:val="000001"/>
    <w:basedOn w:val="a1"/>
    <w:link w:val="0000010"/>
    <w:qFormat/>
    <w:rsid w:val="007A631B"/>
    <w:pPr>
      <w:widowControl/>
      <w:spacing w:line="480" w:lineRule="exact"/>
      <w:ind w:leftChars="400" w:left="400"/>
    </w:pPr>
    <w:rPr>
      <w:rFonts w:ascii="標楷體" w:eastAsia="標楷體" w:hAnsi="標楷體" w:cstheme="minorBidi"/>
      <w:sz w:val="28"/>
      <w:szCs w:val="28"/>
    </w:rPr>
  </w:style>
  <w:style w:type="character" w:customStyle="1" w:styleId="0000010">
    <w:name w:val="000001 字元"/>
    <w:basedOn w:val="a2"/>
    <w:link w:val="000001"/>
    <w:rsid w:val="007A631B"/>
    <w:rPr>
      <w:rFonts w:ascii="標楷體" w:eastAsia="標楷體" w:hAnsi="標楷體" w:cstheme="minorBidi"/>
      <w:kern w:val="2"/>
      <w:sz w:val="28"/>
      <w:szCs w:val="28"/>
    </w:rPr>
  </w:style>
  <w:style w:type="paragraph" w:customStyle="1" w:styleId="af7">
    <w:name w:val="第四大標"/>
    <w:basedOn w:val="a1"/>
    <w:link w:val="af8"/>
    <w:qFormat/>
    <w:rsid w:val="007A631B"/>
    <w:pPr>
      <w:spacing w:before="120" w:after="120" w:line="240" w:lineRule="atLeast"/>
      <w:ind w:leftChars="590" w:left="1416"/>
    </w:pPr>
    <w:rPr>
      <w:rFonts w:eastAsia="標楷體"/>
      <w:b/>
      <w:bCs/>
      <w:szCs w:val="36"/>
      <w:u w:val="single"/>
    </w:rPr>
  </w:style>
  <w:style w:type="character" w:customStyle="1" w:styleId="af8">
    <w:name w:val="第四大標 字元"/>
    <w:basedOn w:val="a2"/>
    <w:link w:val="af7"/>
    <w:rsid w:val="007A631B"/>
    <w:rPr>
      <w:rFonts w:ascii="Times New Roman" w:eastAsia="標楷體" w:hAnsi="Times New Roman"/>
      <w:b/>
      <w:bCs/>
      <w:kern w:val="2"/>
      <w:sz w:val="24"/>
      <w:szCs w:val="36"/>
      <w:u w:val="single"/>
    </w:rPr>
  </w:style>
  <w:style w:type="table" w:styleId="af9">
    <w:name w:val="Table Grid"/>
    <w:basedOn w:val="a3"/>
    <w:uiPriority w:val="39"/>
    <w:qFormat/>
    <w:rsid w:val="009B58CB"/>
    <w:pPr>
      <w:pBdr>
        <w:top w:val="nil"/>
        <w:left w:val="nil"/>
        <w:bottom w:val="nil"/>
        <w:right w:val="nil"/>
        <w:between w:val="nil"/>
      </w:pBdr>
      <w:ind w:firstLine="1260"/>
    </w:pPr>
    <w:rPr>
      <w:rFonts w:ascii="標楷體" w:eastAsiaTheme="minorEastAsia" w:hAnsi="標楷體" w:cs="標楷體"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第三層內"/>
    <w:basedOn w:val="a1"/>
    <w:link w:val="afb"/>
    <w:qFormat/>
    <w:rsid w:val="004A0B6B"/>
    <w:pPr>
      <w:spacing w:line="400" w:lineRule="exact"/>
      <w:ind w:leftChars="767" w:left="1841"/>
      <w:jc w:val="both"/>
    </w:pPr>
    <w:rPr>
      <w:rFonts w:ascii="標楷體" w:eastAsia="標楷體" w:hAnsi="標楷體" w:cstheme="minorBidi"/>
      <w:szCs w:val="28"/>
    </w:rPr>
  </w:style>
  <w:style w:type="character" w:customStyle="1" w:styleId="afb">
    <w:name w:val="第三層內 字元"/>
    <w:basedOn w:val="a2"/>
    <w:link w:val="afa"/>
    <w:rsid w:val="004A0B6B"/>
    <w:rPr>
      <w:rFonts w:ascii="標楷體" w:eastAsia="標楷體" w:hAnsi="標楷體" w:cstheme="minorBidi"/>
      <w:kern w:val="2"/>
      <w:sz w:val="24"/>
      <w:szCs w:val="28"/>
    </w:rPr>
  </w:style>
  <w:style w:type="character" w:styleId="afc">
    <w:name w:val="Strong"/>
    <w:basedOn w:val="a2"/>
    <w:uiPriority w:val="22"/>
    <w:qFormat/>
    <w:rsid w:val="00B806BB"/>
    <w:rPr>
      <w:b/>
      <w:bCs/>
    </w:rPr>
  </w:style>
  <w:style w:type="paragraph" w:customStyle="1" w:styleId="afd">
    <w:name w:val="第五大標"/>
    <w:basedOn w:val="a1"/>
    <w:link w:val="afe"/>
    <w:qFormat/>
    <w:rsid w:val="00767014"/>
    <w:pPr>
      <w:spacing w:line="440" w:lineRule="exact"/>
    </w:pPr>
    <w:rPr>
      <w:rFonts w:eastAsia="標楷體"/>
      <w:bCs/>
      <w:sz w:val="28"/>
      <w:szCs w:val="36"/>
    </w:rPr>
  </w:style>
  <w:style w:type="character" w:customStyle="1" w:styleId="afe">
    <w:name w:val="第五大標 字元"/>
    <w:basedOn w:val="a2"/>
    <w:link w:val="afd"/>
    <w:rsid w:val="00767014"/>
    <w:rPr>
      <w:rFonts w:ascii="Times New Roman" w:eastAsia="標楷體" w:hAnsi="Times New Roman"/>
      <w:bCs/>
      <w:kern w:val="2"/>
      <w:sz w:val="28"/>
      <w:szCs w:val="36"/>
    </w:rPr>
  </w:style>
  <w:style w:type="paragraph" w:customStyle="1" w:styleId="aff">
    <w:name w:val="表"/>
    <w:basedOn w:val="a1"/>
    <w:link w:val="aff0"/>
    <w:qFormat/>
    <w:rsid w:val="00921A9E"/>
    <w:pPr>
      <w:spacing w:line="300" w:lineRule="exact"/>
      <w:jc w:val="center"/>
    </w:pPr>
    <w:rPr>
      <w:rFonts w:eastAsia="標楷體" w:cstheme="minorBidi"/>
      <w:b/>
      <w:color w:val="000000" w:themeColor="text1"/>
      <w:sz w:val="22"/>
      <w:szCs w:val="24"/>
    </w:rPr>
  </w:style>
  <w:style w:type="character" w:customStyle="1" w:styleId="aff0">
    <w:name w:val="表 字元"/>
    <w:basedOn w:val="a2"/>
    <w:link w:val="aff"/>
    <w:rsid w:val="00921A9E"/>
    <w:rPr>
      <w:rFonts w:ascii="Times New Roman" w:eastAsia="標楷體" w:hAnsi="Times New Roman" w:cstheme="minorBidi"/>
      <w:b/>
      <w:color w:val="000000" w:themeColor="text1"/>
      <w:kern w:val="2"/>
      <w:sz w:val="22"/>
      <w:szCs w:val="24"/>
    </w:rPr>
  </w:style>
  <w:style w:type="paragraph" w:customStyle="1" w:styleId="400">
    <w:name w:val="400"/>
    <w:basedOn w:val="a1"/>
    <w:link w:val="4000"/>
    <w:qFormat/>
    <w:rsid w:val="006F522B"/>
    <w:pPr>
      <w:spacing w:line="440" w:lineRule="exact"/>
      <w:ind w:leftChars="791" w:left="1898"/>
    </w:pPr>
    <w:rPr>
      <w:rFonts w:eastAsia="標楷體"/>
      <w:color w:val="000000"/>
      <w:kern w:val="0"/>
      <w:sz w:val="28"/>
      <w:szCs w:val="28"/>
    </w:rPr>
  </w:style>
  <w:style w:type="character" w:customStyle="1" w:styleId="4000">
    <w:name w:val="400 字元"/>
    <w:basedOn w:val="a2"/>
    <w:link w:val="400"/>
    <w:rsid w:val="006F522B"/>
    <w:rPr>
      <w:rFonts w:ascii="Times New Roman" w:eastAsia="標楷體" w:hAnsi="Times New Roman"/>
      <w:color w:val="000000"/>
      <w:sz w:val="28"/>
      <w:szCs w:val="28"/>
    </w:rPr>
  </w:style>
  <w:style w:type="character" w:customStyle="1" w:styleId="a7">
    <w:name w:val="標號 字元"/>
    <w:basedOn w:val="a2"/>
    <w:link w:val="a6"/>
    <w:uiPriority w:val="35"/>
    <w:rsid w:val="006F522B"/>
    <w:rPr>
      <w:rFonts w:ascii="Times New Roman" w:hAnsi="Times New Roman"/>
      <w:kern w:val="2"/>
    </w:rPr>
  </w:style>
  <w:style w:type="paragraph" w:customStyle="1" w:styleId="aff1">
    <w:name w:val="不要洋蔥"/>
    <w:basedOn w:val="a6"/>
    <w:link w:val="aff2"/>
    <w:qFormat/>
    <w:rsid w:val="006F522B"/>
    <w:pPr>
      <w:keepNext/>
      <w:widowControl/>
      <w:pBdr>
        <w:top w:val="nil"/>
        <w:left w:val="nil"/>
        <w:bottom w:val="nil"/>
        <w:right w:val="nil"/>
        <w:between w:val="nil"/>
      </w:pBdr>
      <w:spacing w:before="0" w:after="0" w:line="440" w:lineRule="exact"/>
      <w:ind w:leftChars="531" w:left="1274"/>
      <w:jc w:val="center"/>
    </w:pPr>
    <w:rPr>
      <w:rFonts w:eastAsia="標楷體" w:cs="標楷體"/>
      <w:color w:val="000000" w:themeColor="text1"/>
      <w:kern w:val="0"/>
      <w:sz w:val="24"/>
    </w:rPr>
  </w:style>
  <w:style w:type="character" w:customStyle="1" w:styleId="aff2">
    <w:name w:val="不要洋蔥 字元"/>
    <w:basedOn w:val="a2"/>
    <w:link w:val="aff1"/>
    <w:rsid w:val="006F522B"/>
    <w:rPr>
      <w:rFonts w:ascii="Times New Roman" w:eastAsia="標楷體" w:hAnsi="Times New Roman" w:cs="標楷體"/>
      <w:color w:val="000000" w:themeColor="text1"/>
      <w:sz w:val="24"/>
    </w:rPr>
  </w:style>
  <w:style w:type="paragraph" w:styleId="aff3">
    <w:name w:val="Quote"/>
    <w:basedOn w:val="a1"/>
    <w:next w:val="a1"/>
    <w:link w:val="aff4"/>
    <w:uiPriority w:val="29"/>
    <w:qFormat/>
    <w:rsid w:val="00102583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ff4">
    <w:name w:val="引文 字元"/>
    <w:basedOn w:val="a2"/>
    <w:link w:val="aff3"/>
    <w:uiPriority w:val="29"/>
    <w:rsid w:val="00102583"/>
    <w:rPr>
      <w:rFonts w:asciiTheme="minorHAnsi" w:eastAsiaTheme="minorEastAsia" w:hAnsiTheme="minorHAnsi" w:cstheme="minorBidi"/>
      <w:i/>
      <w:iCs/>
      <w:color w:val="000000" w:themeColor="text1"/>
      <w:kern w:val="2"/>
      <w:sz w:val="24"/>
      <w:szCs w:val="22"/>
    </w:rPr>
  </w:style>
  <w:style w:type="table" w:customStyle="1" w:styleId="10">
    <w:name w:val="+ 表格格線1"/>
    <w:basedOn w:val="a3"/>
    <w:next w:val="af9"/>
    <w:qFormat/>
    <w:rsid w:val="008249BC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標題符號"/>
    <w:basedOn w:val="af4"/>
    <w:link w:val="aff5"/>
    <w:qFormat/>
    <w:rsid w:val="008249BC"/>
    <w:pPr>
      <w:numPr>
        <w:numId w:val="3"/>
      </w:numPr>
      <w:snapToGrid w:val="0"/>
      <w:ind w:leftChars="0" w:left="0"/>
      <w:jc w:val="both"/>
    </w:pPr>
    <w:rPr>
      <w:rFonts w:ascii="Noto Sans CJK TC Regular" w:eastAsia="Noto Sans CJK TC Regular" w:hAnsi="Noto Sans CJK TC Regular" w:cstheme="minorBidi"/>
      <w:sz w:val="22"/>
      <w:szCs w:val="22"/>
    </w:rPr>
  </w:style>
  <w:style w:type="character" w:customStyle="1" w:styleId="aff5">
    <w:name w:val="標題符號 字元"/>
    <w:basedOn w:val="a2"/>
    <w:link w:val="a"/>
    <w:rsid w:val="008249BC"/>
    <w:rPr>
      <w:rFonts w:ascii="Noto Sans CJK TC Regular" w:eastAsia="Noto Sans CJK TC Regular" w:hAnsi="Noto Sans CJK TC Regular" w:cstheme="minorBidi"/>
      <w:kern w:val="2"/>
      <w:sz w:val="22"/>
      <w:szCs w:val="22"/>
    </w:rPr>
  </w:style>
  <w:style w:type="paragraph" w:customStyle="1" w:styleId="11">
    <w:name w:val="標題1"/>
    <w:basedOn w:val="a1"/>
    <w:link w:val="12"/>
    <w:qFormat/>
    <w:rsid w:val="00570FBA"/>
    <w:pPr>
      <w:snapToGrid w:val="0"/>
      <w:ind w:leftChars="200" w:left="480"/>
      <w:jc w:val="both"/>
    </w:pPr>
    <w:rPr>
      <w:rFonts w:ascii="Noto Sans CJK TC Bold" w:eastAsia="Noto Sans CJK TC Bold" w:hAnsi="Noto Sans CJK TC Bold" w:cstheme="minorBidi"/>
      <w:color w:val="ED7D31" w:themeColor="accent2"/>
      <w:sz w:val="22"/>
      <w:szCs w:val="22"/>
    </w:rPr>
  </w:style>
  <w:style w:type="character" w:customStyle="1" w:styleId="12">
    <w:name w:val="標題1 字元"/>
    <w:basedOn w:val="a2"/>
    <w:link w:val="11"/>
    <w:rsid w:val="00570FBA"/>
    <w:rPr>
      <w:rFonts w:ascii="Noto Sans CJK TC Bold" w:eastAsia="Noto Sans CJK TC Bold" w:hAnsi="Noto Sans CJK TC Bold" w:cstheme="minorBidi"/>
      <w:color w:val="ED7D31" w:themeColor="accent2"/>
      <w:kern w:val="2"/>
      <w:sz w:val="22"/>
      <w:szCs w:val="22"/>
    </w:rPr>
  </w:style>
  <w:style w:type="paragraph" w:customStyle="1" w:styleId="aff6">
    <w:name w:val="內文壹"/>
    <w:basedOn w:val="a1"/>
    <w:link w:val="aff7"/>
    <w:qFormat/>
    <w:rsid w:val="00AB0DD9"/>
    <w:pPr>
      <w:snapToGrid w:val="0"/>
      <w:spacing w:line="400" w:lineRule="exact"/>
      <w:ind w:firstLineChars="200" w:firstLine="200"/>
      <w:jc w:val="both"/>
    </w:pPr>
    <w:rPr>
      <w:rFonts w:ascii="Noto Sans CJK TC Regular" w:eastAsia="Noto Sans CJK TC Regular" w:hAnsi="Noto Sans CJK TC Regular" w:cstheme="minorBidi"/>
      <w:sz w:val="22"/>
      <w:szCs w:val="21"/>
    </w:rPr>
  </w:style>
  <w:style w:type="character" w:customStyle="1" w:styleId="aff7">
    <w:name w:val="內文壹 字元"/>
    <w:basedOn w:val="a2"/>
    <w:link w:val="aff6"/>
    <w:rsid w:val="00AB0DD9"/>
    <w:rPr>
      <w:rFonts w:ascii="Noto Sans CJK TC Regular" w:eastAsia="Noto Sans CJK TC Regular" w:hAnsi="Noto Sans CJK TC Regular" w:cstheme="minorBidi"/>
      <w:kern w:val="2"/>
      <w:sz w:val="22"/>
      <w:szCs w:val="21"/>
    </w:rPr>
  </w:style>
  <w:style w:type="paragraph" w:customStyle="1" w:styleId="aff8">
    <w:name w:val="強調"/>
    <w:basedOn w:val="a1"/>
    <w:link w:val="aff9"/>
    <w:qFormat/>
    <w:rsid w:val="00AB0DD9"/>
    <w:pPr>
      <w:snapToGrid w:val="0"/>
      <w:spacing w:line="400" w:lineRule="exact"/>
      <w:ind w:leftChars="200" w:left="200" w:firstLineChars="200" w:firstLine="480"/>
      <w:jc w:val="both"/>
    </w:pPr>
    <w:rPr>
      <w:rFonts w:ascii="Noto Sans CJK TC Bold" w:eastAsia="Noto Sans CJK TC Bold" w:hAnsi="Noto Sans CJK TC Bold" w:cstheme="minorBidi"/>
      <w:color w:val="C45911" w:themeColor="accent2" w:themeShade="BF"/>
      <w:sz w:val="22"/>
      <w:szCs w:val="22"/>
    </w:rPr>
  </w:style>
  <w:style w:type="character" w:customStyle="1" w:styleId="aff9">
    <w:name w:val="強調 字元"/>
    <w:basedOn w:val="a2"/>
    <w:link w:val="aff8"/>
    <w:rsid w:val="00AB0DD9"/>
    <w:rPr>
      <w:rFonts w:ascii="Noto Sans CJK TC Bold" w:eastAsia="Noto Sans CJK TC Bold" w:hAnsi="Noto Sans CJK TC Bold" w:cstheme="minorBidi"/>
      <w:color w:val="C45911" w:themeColor="accent2" w:themeShade="BF"/>
      <w:kern w:val="2"/>
      <w:sz w:val="22"/>
      <w:szCs w:val="22"/>
    </w:rPr>
  </w:style>
  <w:style w:type="table" w:customStyle="1" w:styleId="4-21">
    <w:name w:val="格線表格 4 - 輔色 21"/>
    <w:basedOn w:val="a3"/>
    <w:uiPriority w:val="99"/>
    <w:rsid w:val="00AB0DD9"/>
    <w:pPr>
      <w:spacing w:line="400" w:lineRule="exact"/>
      <w:jc w:val="center"/>
    </w:pPr>
    <w:rPr>
      <w:rFonts w:asciiTheme="minorHAnsi" w:eastAsia="Noto Sans CJK TC Regular" w:hAnsiTheme="minorHAnsi" w:cstheme="minorBidi"/>
      <w:sz w:val="22"/>
    </w:rPr>
    <w:tblPr>
      <w:tblStyleRowBandSize w:val="1"/>
      <w:tblStyleColBandSize w:val="1"/>
      <w:tblInd w:w="144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eastAsia="Noto Sans CJK TC Bold"/>
        <w:b w:val="0"/>
        <w:bCs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ED7D31" w:themeFill="accent2"/>
      </w:tcPr>
    </w:tblStylePr>
    <w:tblStylePr w:type="lastRow">
      <w:rPr>
        <w:rFonts w:eastAsia="Noto Sans CJK TC Bold"/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firstCol">
      <w:rPr>
        <w:rFonts w:eastAsia="Noto Sans CJK TC Bold"/>
        <w:b w:val="0"/>
        <w:bCs/>
        <w:sz w:val="22"/>
      </w:rPr>
      <w:tblPr/>
      <w:tcPr>
        <w:shd w:val="clear" w:color="auto" w:fill="F4B083" w:themeFill="accent2" w:themeFillTint="99"/>
      </w:tcPr>
    </w:tblStylePr>
    <w:tblStylePr w:type="lastCol">
      <w:rPr>
        <w:rFonts w:eastAsia="Noto Sans CJK TC Regular"/>
        <w:b w:val="0"/>
        <w:bCs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ffa">
    <w:name w:val="FollowedHyperlink"/>
    <w:basedOn w:val="a2"/>
    <w:uiPriority w:val="99"/>
    <w:semiHidden/>
    <w:unhideWhenUsed/>
    <w:rsid w:val="00EE3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3297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0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7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9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83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9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468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3122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45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33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2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712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944">
          <w:marLeft w:val="86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816">
          <w:marLeft w:val="86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107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55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8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0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3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9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26700;&#38754;\100&#24180;&#20778;&#36074;&#39184;&#24307;&#35413;&#36984;-%201%20&#38920;&#30693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94AF93-B27C-47D4-AA6B-8EA7CC06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100年優質餐廳評選- 1 須知</Template>
  <TotalTime>1</TotalTime>
  <Pages>4</Pages>
  <Words>232</Words>
  <Characters>1326</Characters>
  <Application>Microsoft Office Word</Application>
  <DocSecurity>0</DocSecurity>
  <Lines>11</Lines>
  <Paragraphs>3</Paragraphs>
  <ScaleCrop>false</ScaleCrop>
  <Company>CSD</Company>
  <LinksUpToDate>false</LinksUpToDate>
  <CharactersWithSpaces>1555</CharactersWithSpaces>
  <SharedDoc>false</SharedDoc>
  <HLinks>
    <vt:vector size="6" baseType="variant">
      <vt:variant>
        <vt:i4>-11666664</vt:i4>
      </vt:variant>
      <vt:variant>
        <vt:i4>-1</vt:i4>
      </vt:variant>
      <vt:variant>
        <vt:i4>1081</vt:i4>
      </vt:variant>
      <vt:variant>
        <vt:i4>1</vt:i4>
      </vt:variant>
      <vt:variant>
        <vt:lpwstr>新的主視覺_天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p124</dc:creator>
  <cp:lastModifiedBy>USER</cp:lastModifiedBy>
  <cp:revision>2</cp:revision>
  <cp:lastPrinted>2025-05-21T03:22:00Z</cp:lastPrinted>
  <dcterms:created xsi:type="dcterms:W3CDTF">2025-05-21T03:23:00Z</dcterms:created>
  <dcterms:modified xsi:type="dcterms:W3CDTF">2025-05-21T03:23:00Z</dcterms:modified>
</cp:coreProperties>
</file>