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5BE4E" w14:textId="65A8CD1F" w:rsidR="00E1289A" w:rsidRPr="00827E3C" w:rsidRDefault="003206F4" w:rsidP="008832DE">
      <w:pPr>
        <w:pStyle w:val="a6"/>
        <w:spacing w:line="400" w:lineRule="exact"/>
        <w:ind w:left="84" w:hangingChars="19" w:hanging="84"/>
        <w:jc w:val="center"/>
        <w:rPr>
          <w:rFonts w:ascii="標楷體" w:eastAsia="標楷體" w:hAnsi="標楷體"/>
          <w:b/>
          <w:sz w:val="44"/>
          <w:szCs w:val="28"/>
        </w:rPr>
      </w:pPr>
      <w:proofErr w:type="gramStart"/>
      <w:r w:rsidRPr="00827E3C">
        <w:rPr>
          <w:rFonts w:ascii="標楷體" w:eastAsia="標楷體" w:hAnsi="標楷體"/>
          <w:b/>
          <w:sz w:val="44"/>
          <w:szCs w:val="28"/>
        </w:rPr>
        <w:t>11</w:t>
      </w:r>
      <w:r w:rsidR="00106658">
        <w:rPr>
          <w:rFonts w:ascii="標楷體" w:eastAsia="標楷體" w:hAnsi="標楷體"/>
          <w:b/>
          <w:sz w:val="44"/>
          <w:szCs w:val="28"/>
        </w:rPr>
        <w:t>4</w:t>
      </w:r>
      <w:proofErr w:type="gramEnd"/>
      <w:r w:rsidR="00411A92" w:rsidRPr="00827E3C">
        <w:rPr>
          <w:rFonts w:ascii="標楷體" w:eastAsia="標楷體" w:hAnsi="標楷體" w:hint="eastAsia"/>
          <w:b/>
          <w:sz w:val="44"/>
          <w:szCs w:val="28"/>
        </w:rPr>
        <w:t>年</w:t>
      </w:r>
      <w:r w:rsidRPr="00827E3C">
        <w:rPr>
          <w:rFonts w:ascii="標楷體" w:eastAsia="標楷體" w:hAnsi="標楷體" w:hint="eastAsia"/>
          <w:b/>
          <w:sz w:val="44"/>
          <w:szCs w:val="28"/>
        </w:rPr>
        <w:t>度彰化縣友善店家徵選</w:t>
      </w:r>
    </w:p>
    <w:p w14:paraId="53977354" w14:textId="62833F02" w:rsidR="00047678" w:rsidRPr="00827E3C" w:rsidRDefault="008832DE" w:rsidP="008832DE">
      <w:pPr>
        <w:pStyle w:val="a6"/>
        <w:tabs>
          <w:tab w:val="left" w:pos="3636"/>
          <w:tab w:val="center" w:pos="4873"/>
        </w:tabs>
        <w:spacing w:line="400" w:lineRule="exact"/>
        <w:ind w:left="84" w:hangingChars="19" w:hanging="84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/>
          <w:b/>
          <w:sz w:val="44"/>
          <w:szCs w:val="28"/>
        </w:rPr>
        <w:tab/>
      </w:r>
      <w:r>
        <w:rPr>
          <w:rFonts w:ascii="標楷體" w:eastAsia="標楷體" w:hAnsi="標楷體"/>
          <w:b/>
          <w:sz w:val="44"/>
          <w:szCs w:val="28"/>
        </w:rPr>
        <w:tab/>
      </w:r>
      <w:r w:rsidR="000F1E06" w:rsidRPr="00827E3C">
        <w:rPr>
          <w:rFonts w:ascii="標楷體" w:eastAsia="標楷體" w:hAnsi="標楷體"/>
          <w:b/>
          <w:sz w:val="44"/>
          <w:szCs w:val="28"/>
        </w:rPr>
        <w:t>報名簡章</w:t>
      </w:r>
    </w:p>
    <w:p w14:paraId="141CAFFF" w14:textId="34E89E27" w:rsidR="00C22521" w:rsidRPr="00827E3C" w:rsidRDefault="00C2785A" w:rsidP="0072144D">
      <w:pPr>
        <w:pStyle w:val="af4"/>
        <w:numPr>
          <w:ilvl w:val="0"/>
          <w:numId w:val="4"/>
        </w:numPr>
        <w:snapToGrid w:val="0"/>
        <w:spacing w:beforeLines="50" w:before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 w:rsidRPr="00827E3C">
        <w:rPr>
          <w:rFonts w:ascii="標楷體" w:eastAsia="標楷體" w:hAnsi="標楷體"/>
          <w:b/>
          <w:sz w:val="32"/>
          <w:szCs w:val="28"/>
        </w:rPr>
        <w:t>計畫</w:t>
      </w:r>
      <w:r w:rsidR="003B725F" w:rsidRPr="00827E3C">
        <w:rPr>
          <w:rFonts w:ascii="標楷體" w:eastAsia="標楷體" w:hAnsi="標楷體"/>
          <w:b/>
          <w:sz w:val="32"/>
          <w:szCs w:val="28"/>
        </w:rPr>
        <w:t>目的</w:t>
      </w:r>
    </w:p>
    <w:p w14:paraId="04F8D87E" w14:textId="024EA229" w:rsidR="003D36D2" w:rsidRPr="00ED3536" w:rsidRDefault="00106658" w:rsidP="00106658">
      <w:pPr>
        <w:snapToGrid w:val="0"/>
        <w:spacing w:line="440" w:lineRule="exact"/>
        <w:ind w:leftChars="300" w:left="720" w:firstLineChars="151" w:firstLine="423"/>
        <w:jc w:val="both"/>
        <w:rPr>
          <w:rFonts w:ascii="標楷體" w:eastAsia="標楷體" w:hAnsi="標楷體"/>
          <w:color w:val="0D0D0D" w:themeColor="text1" w:themeTint="F2"/>
          <w:sz w:val="32"/>
          <w:szCs w:val="24"/>
        </w:rPr>
      </w:pPr>
      <w:r w:rsidRPr="00ED3536">
        <w:rPr>
          <w:rFonts w:ascii="標楷體" w:eastAsia="標楷體" w:hAnsi="標楷體"/>
          <w:color w:val="0D0D0D" w:themeColor="text1" w:themeTint="F2"/>
          <w:sz w:val="28"/>
        </w:rPr>
        <w:t>為推動彰化縣友善消費環境，</w:t>
      </w:r>
      <w:r w:rsidR="00ED3536" w:rsidRPr="00ED3536">
        <w:rPr>
          <w:rFonts w:ascii="標楷體" w:eastAsia="標楷體" w:hAnsi="標楷體"/>
          <w:color w:val="0D0D0D" w:themeColor="text1" w:themeTint="F2"/>
          <w:sz w:val="28"/>
        </w:rPr>
        <w:t xml:space="preserve"> </w:t>
      </w:r>
      <w:proofErr w:type="gramStart"/>
      <w:r w:rsidR="00445DBD" w:rsidRPr="00ED3536">
        <w:rPr>
          <w:rFonts w:ascii="標楷體" w:eastAsia="標楷體" w:hAnsi="標楷體"/>
          <w:color w:val="0D0D0D" w:themeColor="text1" w:themeTint="F2"/>
          <w:sz w:val="28"/>
        </w:rPr>
        <w:t>114</w:t>
      </w:r>
      <w:proofErr w:type="gramEnd"/>
      <w:r w:rsidR="00445DBD" w:rsidRPr="00ED3536">
        <w:rPr>
          <w:rFonts w:ascii="標楷體" w:eastAsia="標楷體" w:hAnsi="標楷體"/>
          <w:color w:val="0D0D0D" w:themeColor="text1" w:themeTint="F2"/>
          <w:sz w:val="28"/>
        </w:rPr>
        <w:t>年</w:t>
      </w:r>
      <w:r w:rsidR="002A76A4" w:rsidRPr="00ED3536">
        <w:rPr>
          <w:rFonts w:ascii="標楷體" w:eastAsia="標楷體" w:hAnsi="標楷體"/>
          <w:color w:val="0D0D0D" w:themeColor="text1" w:themeTint="F2"/>
          <w:sz w:val="28"/>
        </w:rPr>
        <w:t>度</w:t>
      </w:r>
      <w:r w:rsidRPr="00ED3536">
        <w:rPr>
          <w:rFonts w:ascii="標楷體" w:eastAsia="標楷體" w:hAnsi="標楷體"/>
          <w:color w:val="0D0D0D" w:themeColor="text1" w:themeTint="F2"/>
          <w:sz w:val="28"/>
        </w:rPr>
        <w:t>彰化縣政府持續推動「彰化友善店家」計畫，並將透過</w:t>
      </w:r>
      <w:r w:rsidRPr="00ED3536">
        <w:rPr>
          <w:rStyle w:val="afc"/>
          <w:rFonts w:ascii="標楷體" w:eastAsia="標楷體" w:hAnsi="標楷體"/>
          <w:b w:val="0"/>
          <w:color w:val="0D0D0D" w:themeColor="text1" w:themeTint="F2"/>
          <w:sz w:val="28"/>
        </w:rPr>
        <w:t>多元數位行銷、</w:t>
      </w:r>
      <w:r w:rsidR="002A76A4" w:rsidRPr="00ED3536">
        <w:rPr>
          <w:rStyle w:val="afc"/>
          <w:rFonts w:ascii="標楷體" w:eastAsia="標楷體" w:hAnsi="標楷體"/>
          <w:b w:val="0"/>
          <w:color w:val="0D0D0D" w:themeColor="text1" w:themeTint="F2"/>
          <w:sz w:val="28"/>
        </w:rPr>
        <w:t>創意</w:t>
      </w:r>
      <w:r w:rsidRPr="00ED3536">
        <w:rPr>
          <w:rStyle w:val="afc"/>
          <w:rFonts w:ascii="標楷體" w:eastAsia="標楷體" w:hAnsi="標楷體"/>
          <w:b w:val="0"/>
          <w:color w:val="0D0D0D" w:themeColor="text1" w:themeTint="F2"/>
          <w:sz w:val="28"/>
        </w:rPr>
        <w:t>活動推廣</w:t>
      </w:r>
      <w:r w:rsidR="00445DBD" w:rsidRPr="00ED3536">
        <w:rPr>
          <w:rFonts w:ascii="標楷體" w:eastAsia="標楷體" w:hAnsi="標楷體"/>
          <w:color w:val="0D0D0D" w:themeColor="text1" w:themeTint="F2"/>
          <w:sz w:val="28"/>
        </w:rPr>
        <w:t>，提高友善店家能見度</w:t>
      </w:r>
      <w:r w:rsidRPr="00ED3536">
        <w:rPr>
          <w:rFonts w:ascii="標楷體" w:eastAsia="標楷體" w:hAnsi="標楷體"/>
          <w:color w:val="0D0D0D" w:themeColor="text1" w:themeTint="F2"/>
          <w:sz w:val="28"/>
        </w:rPr>
        <w:t>，打造更具溫度與吸引力的商圈環境。</w:t>
      </w:r>
    </w:p>
    <w:p w14:paraId="22B19256" w14:textId="11067F78" w:rsidR="003D36D2" w:rsidRPr="00ED3536" w:rsidRDefault="002A76A4" w:rsidP="0056498C">
      <w:pPr>
        <w:snapToGrid w:val="0"/>
        <w:spacing w:line="440" w:lineRule="exact"/>
        <w:ind w:leftChars="300" w:left="720" w:firstLineChars="151" w:firstLine="423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本年度</w:t>
      </w:r>
      <w:r w:rsidR="00D60F7E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彰化友善店家</w:t>
      </w:r>
      <w:r w:rsidR="00987C3B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延續</w:t>
      </w:r>
      <w:r w:rsidR="003B5BFC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「</w:t>
      </w:r>
      <w:r w:rsidR="00D60F7E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彰化友</w:t>
      </w:r>
      <w:proofErr w:type="gramStart"/>
      <w:r w:rsidR="00D60F7E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饗</w:t>
      </w:r>
      <w:proofErr w:type="gramEnd"/>
      <w:r w:rsidR="00B544A2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</w:t>
      </w:r>
      <w:r w:rsidR="00D60F7E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、「彰化友禮」</w:t>
      </w:r>
      <w:r w:rsidR="00B544A2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及「</w:t>
      </w:r>
      <w:proofErr w:type="gramStart"/>
      <w:r w:rsidR="00D60F7E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彰化友趣</w:t>
      </w:r>
      <w:proofErr w:type="gramEnd"/>
      <w:r w:rsidR="003D36D2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</w:t>
      </w:r>
      <w:r w:rsidR="00D60F7E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="008317C2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大</w:t>
      </w:r>
      <w:r w:rsidR="003D36D2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主題</w:t>
      </w:r>
      <w:r w:rsidR="009564F1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做為評選類別，</w:t>
      </w:r>
      <w:r w:rsidR="000F116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並</w:t>
      </w:r>
      <w:r w:rsidR="00106658" w:rsidRPr="00ED3536">
        <w:rPr>
          <w:rFonts w:ascii="標楷體" w:eastAsia="標楷體" w:hAnsi="標楷體"/>
          <w:color w:val="0D0D0D" w:themeColor="text1" w:themeTint="F2"/>
          <w:sz w:val="28"/>
        </w:rPr>
        <w:t>新增</w:t>
      </w:r>
      <w:r w:rsidR="00445DBD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「</w:t>
      </w:r>
      <w:r w:rsidR="00106658" w:rsidRPr="00ED3536">
        <w:rPr>
          <w:rStyle w:val="afc"/>
          <w:rFonts w:ascii="標楷體" w:eastAsia="標楷體" w:hAnsi="標楷體"/>
          <w:color w:val="0D0D0D" w:themeColor="text1" w:themeTint="F2"/>
          <w:sz w:val="28"/>
        </w:rPr>
        <w:t>星級評鑑制度</w:t>
      </w:r>
      <w:r w:rsidR="00445DBD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</w:t>
      </w:r>
      <w:r w:rsidR="00445DBD" w:rsidRPr="00ED3536">
        <w:rPr>
          <w:rFonts w:ascii="標楷體" w:eastAsia="標楷體" w:hAnsi="標楷體"/>
          <w:color w:val="0D0D0D" w:themeColor="text1" w:themeTint="F2"/>
          <w:sz w:val="28"/>
        </w:rPr>
        <w:t>，</w:t>
      </w:r>
      <w:r w:rsidR="00ED3536" w:rsidRPr="00ED353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發掘具彰化特色文化、友善精神的各式店家，從提供每日活力源泉的餐飲店家、在地特色的伴手禮店家及日常生活各式商業服務店家，以期展現屬於彰化風土、文化的特色性及友善城市精神。</w:t>
      </w:r>
    </w:p>
    <w:p w14:paraId="4B598A7B" w14:textId="3E8E6F06" w:rsidR="00047678" w:rsidRPr="00827E3C" w:rsidRDefault="00047678" w:rsidP="0072144D">
      <w:pPr>
        <w:pStyle w:val="af4"/>
        <w:numPr>
          <w:ilvl w:val="0"/>
          <w:numId w:val="4"/>
        </w:numPr>
        <w:snapToGrid w:val="0"/>
        <w:spacing w:beforeLines="50" w:before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 w:rsidRPr="00827E3C">
        <w:rPr>
          <w:rFonts w:ascii="標楷體" w:eastAsia="標楷體" w:hAnsi="標楷體"/>
          <w:b/>
          <w:sz w:val="32"/>
          <w:szCs w:val="28"/>
        </w:rPr>
        <w:t>辦理</w:t>
      </w:r>
      <w:r w:rsidR="00792489" w:rsidRPr="00827E3C">
        <w:rPr>
          <w:rFonts w:ascii="標楷體" w:eastAsia="標楷體" w:hAnsi="標楷體"/>
          <w:b/>
          <w:sz w:val="32"/>
          <w:szCs w:val="28"/>
        </w:rPr>
        <w:t>單位</w:t>
      </w:r>
    </w:p>
    <w:p w14:paraId="7318C0B6" w14:textId="5AEE7DE4" w:rsidR="00EC64A1" w:rsidRPr="00827E3C" w:rsidRDefault="00EC64A1" w:rsidP="0056498C">
      <w:pPr>
        <w:spacing w:line="44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827E3C">
        <w:rPr>
          <w:rFonts w:ascii="標楷體" w:eastAsia="標楷體" w:hAnsi="標楷體"/>
          <w:sz w:val="28"/>
          <w:szCs w:val="28"/>
        </w:rPr>
        <w:t>主辦單位：</w:t>
      </w:r>
      <w:r w:rsidR="00D60F7E" w:rsidRPr="00827E3C">
        <w:rPr>
          <w:rFonts w:ascii="標楷體" w:eastAsia="標楷體" w:hAnsi="標楷體"/>
          <w:sz w:val="28"/>
          <w:szCs w:val="28"/>
        </w:rPr>
        <w:t>彰化縣政府</w:t>
      </w:r>
    </w:p>
    <w:p w14:paraId="1D0205CE" w14:textId="17A5F756" w:rsidR="00EC64A1" w:rsidRPr="00827E3C" w:rsidRDefault="00EC64A1" w:rsidP="0056498C">
      <w:pPr>
        <w:spacing w:line="44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827E3C">
        <w:rPr>
          <w:rFonts w:ascii="標楷體" w:eastAsia="標楷體" w:hAnsi="標楷體"/>
          <w:kern w:val="0"/>
          <w:sz w:val="28"/>
          <w:szCs w:val="28"/>
        </w:rPr>
        <w:t>執行單位：地平線文化事業股份有限公司</w:t>
      </w:r>
    </w:p>
    <w:p w14:paraId="4E2D7108" w14:textId="77777777" w:rsidR="003604DD" w:rsidRPr="00827E3C" w:rsidRDefault="00C2785A" w:rsidP="0072144D">
      <w:pPr>
        <w:pStyle w:val="af4"/>
        <w:numPr>
          <w:ilvl w:val="0"/>
          <w:numId w:val="4"/>
        </w:numPr>
        <w:snapToGrid w:val="0"/>
        <w:spacing w:beforeLines="50" w:before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 w:rsidRPr="00827E3C">
        <w:rPr>
          <w:rFonts w:ascii="標楷體" w:eastAsia="標楷體" w:hAnsi="標楷體"/>
          <w:b/>
          <w:sz w:val="32"/>
          <w:szCs w:val="28"/>
        </w:rPr>
        <w:t>報名資格</w:t>
      </w:r>
    </w:p>
    <w:p w14:paraId="79712623" w14:textId="7F5FBB56" w:rsidR="006D3710" w:rsidRPr="00827E3C" w:rsidRDefault="00106658" w:rsidP="0072144D">
      <w:pPr>
        <w:pStyle w:val="af4"/>
        <w:widowControl/>
        <w:numPr>
          <w:ilvl w:val="1"/>
          <w:numId w:val="4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於彰化縣內，依法登記營業，並</w:t>
      </w:r>
      <w:r w:rsidR="002A76A4">
        <w:rPr>
          <w:rFonts w:ascii="標楷體" w:eastAsia="標楷體" w:hAnsi="標楷體"/>
          <w:sz w:val="28"/>
          <w:szCs w:val="28"/>
        </w:rPr>
        <w:t>設有</w:t>
      </w:r>
      <w:r>
        <w:rPr>
          <w:rFonts w:ascii="標楷體" w:eastAsia="標楷體" w:hAnsi="標楷體"/>
          <w:sz w:val="28"/>
          <w:szCs w:val="28"/>
        </w:rPr>
        <w:t>實體店面</w:t>
      </w:r>
      <w:r w:rsidR="006D3710" w:rsidRPr="00827E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74D1507" w14:textId="53B4E992" w:rsidR="00D60F7E" w:rsidRDefault="002A76A4" w:rsidP="0072144D">
      <w:pPr>
        <w:pStyle w:val="af4"/>
        <w:widowControl/>
        <w:numPr>
          <w:ilvl w:val="1"/>
          <w:numId w:val="4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提供至少</w:t>
      </w:r>
      <w:r w:rsidR="0041203C">
        <w:rPr>
          <w:rFonts w:ascii="標楷體" w:eastAsia="標楷體" w:hAnsi="標楷體" w:hint="eastAsia"/>
          <w:sz w:val="28"/>
          <w:szCs w:val="28"/>
        </w:rPr>
        <w:t>5</w:t>
      </w:r>
      <w:r w:rsidR="00D60F7E" w:rsidRPr="00827E3C">
        <w:rPr>
          <w:rFonts w:ascii="標楷體" w:eastAsia="標楷體" w:hAnsi="標楷體" w:hint="eastAsia"/>
          <w:sz w:val="28"/>
          <w:szCs w:val="28"/>
        </w:rPr>
        <w:t>項(含)以上彰化友善服務項目</w:t>
      </w:r>
      <w:r w:rsidR="0010665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106658">
        <w:rPr>
          <w:rFonts w:ascii="標楷體" w:eastAsia="標楷體" w:hAnsi="標楷體" w:hint="eastAsia"/>
          <w:sz w:val="28"/>
          <w:szCs w:val="28"/>
        </w:rPr>
        <w:t>提升消費者體驗</w:t>
      </w:r>
      <w:r w:rsidR="0056498C" w:rsidRPr="00827E3C">
        <w:rPr>
          <w:rFonts w:ascii="標楷體" w:eastAsia="標楷體" w:hAnsi="標楷體" w:hint="eastAsia"/>
          <w:sz w:val="28"/>
          <w:szCs w:val="28"/>
        </w:rPr>
        <w:t>。</w:t>
      </w:r>
    </w:p>
    <w:p w14:paraId="39E10851" w14:textId="020482A0" w:rsidR="00106658" w:rsidRPr="00827E3C" w:rsidRDefault="00106658" w:rsidP="0072144D">
      <w:pPr>
        <w:pStyle w:val="af4"/>
        <w:widowControl/>
        <w:numPr>
          <w:ilvl w:val="1"/>
          <w:numId w:val="4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願意接受</w:t>
      </w:r>
      <w:r w:rsidR="002A76A4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評鑑作業，並依結果接受星級認證。</w:t>
      </w:r>
    </w:p>
    <w:p w14:paraId="3F5A2882" w14:textId="77B03A5B" w:rsidR="004066EE" w:rsidRDefault="00D60F7E" w:rsidP="0072144D">
      <w:pPr>
        <w:pStyle w:val="af4"/>
        <w:widowControl/>
        <w:numPr>
          <w:ilvl w:val="1"/>
          <w:numId w:val="4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27E3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E25A6" w:rsidRPr="00827E3C">
        <w:rPr>
          <w:rFonts w:ascii="標楷體" w:eastAsia="標楷體" w:hAnsi="標楷體" w:hint="eastAsia"/>
          <w:sz w:val="28"/>
          <w:szCs w:val="28"/>
        </w:rPr>
        <w:t>年內無違反食品衛生管理、環保、勞工安全衛生</w:t>
      </w:r>
      <w:r w:rsidR="008D7406" w:rsidRPr="00827E3C">
        <w:rPr>
          <w:rFonts w:ascii="標楷體" w:eastAsia="標楷體" w:hAnsi="標楷體" w:hint="eastAsia"/>
          <w:sz w:val="28"/>
          <w:szCs w:val="28"/>
        </w:rPr>
        <w:t>等裁處紀錄。</w:t>
      </w:r>
    </w:p>
    <w:p w14:paraId="4B00FDB2" w14:textId="175A8092" w:rsidR="00297241" w:rsidRPr="00297241" w:rsidRDefault="00297241" w:rsidP="00297241">
      <w:pPr>
        <w:widowControl/>
        <w:spacing w:beforeLines="30" w:before="108" w:afterLines="30" w:after="108" w:line="400" w:lineRule="exact"/>
        <w:ind w:left="720"/>
        <w:jc w:val="center"/>
        <w:rPr>
          <w:rFonts w:ascii="標楷體" w:eastAsia="標楷體" w:hAnsi="標楷體"/>
          <w:szCs w:val="24"/>
          <w:bdr w:val="single" w:sz="4" w:space="0" w:color="auto"/>
        </w:rPr>
      </w:pPr>
      <w:r w:rsidRPr="00297241">
        <w:rPr>
          <w:rFonts w:ascii="標楷體" w:eastAsia="標楷體" w:hAnsi="標楷體" w:hint="eastAsia"/>
          <w:szCs w:val="24"/>
          <w:bdr w:val="single" w:sz="4" w:space="0" w:color="auto"/>
        </w:rPr>
        <w:t>備註:</w:t>
      </w:r>
      <w:proofErr w:type="gramStart"/>
      <w:r w:rsidRPr="00297241">
        <w:rPr>
          <w:rFonts w:ascii="標楷體" w:eastAsia="標楷體" w:hAnsi="標楷體" w:hint="eastAsia"/>
          <w:szCs w:val="24"/>
          <w:bdr w:val="single" w:sz="4" w:space="0" w:color="auto"/>
        </w:rPr>
        <w:t>113</w:t>
      </w:r>
      <w:proofErr w:type="gramEnd"/>
      <w:r w:rsidRPr="00297241">
        <w:rPr>
          <w:rFonts w:ascii="標楷體" w:eastAsia="標楷體" w:hAnsi="標楷體" w:hint="eastAsia"/>
          <w:szCs w:val="24"/>
          <w:bdr w:val="single" w:sz="4" w:space="0" w:color="auto"/>
        </w:rPr>
        <w:t>年度入選之友善店家將於114年底辦理評鑑作業，無須再次申請</w:t>
      </w:r>
    </w:p>
    <w:p w14:paraId="2C40B89F" w14:textId="0259F433" w:rsidR="008D7406" w:rsidRPr="00827E3C" w:rsidRDefault="008D7406" w:rsidP="0072144D">
      <w:pPr>
        <w:pStyle w:val="af4"/>
        <w:numPr>
          <w:ilvl w:val="0"/>
          <w:numId w:val="4"/>
        </w:numPr>
        <w:snapToGrid w:val="0"/>
        <w:spacing w:beforeLines="50" w:before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 w:rsidRPr="00827E3C">
        <w:rPr>
          <w:rFonts w:ascii="標楷體" w:eastAsia="標楷體" w:hAnsi="標楷體" w:hint="eastAsia"/>
          <w:b/>
          <w:sz w:val="32"/>
          <w:szCs w:val="28"/>
        </w:rPr>
        <w:t>徵選類別</w:t>
      </w:r>
    </w:p>
    <w:p w14:paraId="2784F8A6" w14:textId="0213F338" w:rsidR="008D7406" w:rsidRPr="00827E3C" w:rsidRDefault="008D7406" w:rsidP="0072144D">
      <w:pPr>
        <w:pStyle w:val="af4"/>
        <w:widowControl/>
        <w:numPr>
          <w:ilvl w:val="0"/>
          <w:numId w:val="10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bCs/>
          <w:sz w:val="28"/>
          <w:szCs w:val="36"/>
        </w:rPr>
      </w:pPr>
      <w:r w:rsidRPr="00827E3C">
        <w:rPr>
          <w:rFonts w:ascii="標楷體" w:eastAsia="標楷體" w:hAnsi="標楷體"/>
          <w:b/>
          <w:sz w:val="28"/>
          <w:szCs w:val="36"/>
        </w:rPr>
        <w:t>「</w:t>
      </w:r>
      <w:r w:rsidR="00D60F7E" w:rsidRPr="00827E3C">
        <w:rPr>
          <w:rFonts w:ascii="標楷體" w:eastAsia="標楷體" w:hAnsi="標楷體" w:hint="eastAsia"/>
          <w:b/>
          <w:sz w:val="28"/>
          <w:szCs w:val="28"/>
        </w:rPr>
        <w:t>彰化友</w:t>
      </w:r>
      <w:proofErr w:type="gramStart"/>
      <w:r w:rsidR="00D60F7E" w:rsidRPr="00827E3C">
        <w:rPr>
          <w:rFonts w:ascii="標楷體" w:eastAsia="標楷體" w:hAnsi="標楷體" w:hint="eastAsia"/>
          <w:b/>
          <w:sz w:val="28"/>
          <w:szCs w:val="28"/>
        </w:rPr>
        <w:t>饗</w:t>
      </w:r>
      <w:proofErr w:type="gramEnd"/>
      <w:r w:rsidRPr="00827E3C">
        <w:rPr>
          <w:rFonts w:ascii="標楷體" w:eastAsia="標楷體" w:hAnsi="標楷體"/>
          <w:b/>
          <w:sz w:val="28"/>
          <w:szCs w:val="36"/>
        </w:rPr>
        <w:t>」</w:t>
      </w:r>
      <w:r w:rsidR="00742917" w:rsidRPr="00827E3C">
        <w:rPr>
          <w:rFonts w:ascii="標楷體" w:eastAsia="標楷體" w:hAnsi="標楷體" w:hint="eastAsia"/>
          <w:bCs/>
          <w:sz w:val="28"/>
          <w:szCs w:val="36"/>
        </w:rPr>
        <w:t>：</w:t>
      </w:r>
      <w:r w:rsidR="00D918E6" w:rsidRPr="00827E3C">
        <w:rPr>
          <w:rFonts w:ascii="標楷體" w:eastAsia="標楷體" w:hAnsi="標楷體" w:hint="eastAsia"/>
          <w:bCs/>
          <w:sz w:val="28"/>
          <w:szCs w:val="36"/>
        </w:rPr>
        <w:t>以</w:t>
      </w:r>
      <w:r w:rsidR="0089167E" w:rsidRPr="00827E3C">
        <w:rPr>
          <w:rFonts w:ascii="標楷體" w:eastAsia="標楷體" w:hAnsi="標楷體" w:hint="eastAsia"/>
          <w:bCs/>
          <w:sz w:val="28"/>
          <w:szCs w:val="36"/>
        </w:rPr>
        <w:t>提供</w:t>
      </w:r>
      <w:r w:rsidR="00D60F7E" w:rsidRPr="00827E3C">
        <w:rPr>
          <w:rFonts w:ascii="標楷體" w:eastAsia="標楷體" w:hAnsi="標楷體" w:hint="eastAsia"/>
          <w:bCs/>
          <w:sz w:val="28"/>
          <w:szCs w:val="36"/>
        </w:rPr>
        <w:t>內用、外帶等</w:t>
      </w:r>
      <w:r w:rsidR="00976AEE" w:rsidRPr="00827E3C">
        <w:rPr>
          <w:rFonts w:ascii="標楷體" w:eastAsia="標楷體" w:hAnsi="標楷體" w:hint="eastAsia"/>
          <w:bCs/>
          <w:sz w:val="28"/>
          <w:szCs w:val="36"/>
        </w:rPr>
        <w:t>餐飲</w:t>
      </w:r>
      <w:r w:rsidR="0089167E" w:rsidRPr="00827E3C">
        <w:rPr>
          <w:rFonts w:ascii="標楷體" w:eastAsia="標楷體" w:hAnsi="標楷體" w:hint="eastAsia"/>
          <w:bCs/>
          <w:sz w:val="28"/>
          <w:szCs w:val="36"/>
        </w:rPr>
        <w:t>服務</w:t>
      </w:r>
      <w:r w:rsidR="00D60F7E" w:rsidRPr="00827E3C">
        <w:rPr>
          <w:rFonts w:ascii="標楷體" w:eastAsia="標楷體" w:hAnsi="標楷體" w:hint="eastAsia"/>
          <w:bCs/>
          <w:sz w:val="28"/>
          <w:szCs w:val="36"/>
        </w:rPr>
        <w:t>為主之</w:t>
      </w:r>
      <w:r w:rsidR="00976AEE" w:rsidRPr="00827E3C">
        <w:rPr>
          <w:rFonts w:ascii="標楷體" w:eastAsia="標楷體" w:hAnsi="標楷體" w:hint="eastAsia"/>
          <w:bCs/>
          <w:sz w:val="28"/>
          <w:szCs w:val="36"/>
        </w:rPr>
        <w:t>店家。</w:t>
      </w:r>
    </w:p>
    <w:p w14:paraId="3171BBD4" w14:textId="3A07A736" w:rsidR="00C8644C" w:rsidRPr="00827E3C" w:rsidRDefault="008D7406" w:rsidP="0072144D">
      <w:pPr>
        <w:pStyle w:val="af4"/>
        <w:widowControl/>
        <w:numPr>
          <w:ilvl w:val="0"/>
          <w:numId w:val="10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bCs/>
          <w:sz w:val="28"/>
          <w:szCs w:val="36"/>
        </w:rPr>
      </w:pPr>
      <w:r w:rsidRPr="00827E3C">
        <w:rPr>
          <w:rFonts w:ascii="標楷體" w:eastAsia="標楷體" w:hAnsi="標楷體"/>
          <w:b/>
          <w:sz w:val="28"/>
          <w:szCs w:val="36"/>
        </w:rPr>
        <w:t>「</w:t>
      </w:r>
      <w:r w:rsidR="00E71BF6" w:rsidRPr="00827E3C">
        <w:rPr>
          <w:rFonts w:ascii="標楷體" w:eastAsia="標楷體" w:hAnsi="標楷體" w:hint="eastAsia"/>
          <w:b/>
          <w:sz w:val="28"/>
          <w:szCs w:val="28"/>
        </w:rPr>
        <w:t>彰化友禮</w:t>
      </w:r>
      <w:r w:rsidRPr="00827E3C">
        <w:rPr>
          <w:rFonts w:ascii="標楷體" w:eastAsia="標楷體" w:hAnsi="標楷體"/>
          <w:b/>
          <w:sz w:val="28"/>
          <w:szCs w:val="36"/>
        </w:rPr>
        <w:t>」</w:t>
      </w:r>
      <w:r w:rsidR="00742917" w:rsidRPr="00827E3C">
        <w:rPr>
          <w:rFonts w:ascii="標楷體" w:eastAsia="標楷體" w:hAnsi="標楷體" w:hint="eastAsia"/>
          <w:bCs/>
          <w:sz w:val="28"/>
          <w:szCs w:val="36"/>
        </w:rPr>
        <w:t>：</w:t>
      </w:r>
      <w:r w:rsidR="00E71BF6" w:rsidRPr="00827E3C">
        <w:rPr>
          <w:rFonts w:ascii="標楷體" w:eastAsia="標楷體" w:hAnsi="標楷體" w:hint="eastAsia"/>
          <w:bCs/>
          <w:sz w:val="28"/>
          <w:szCs w:val="36"/>
        </w:rPr>
        <w:t>販售手工藝品、紀念品、當地特產</w:t>
      </w:r>
      <w:r w:rsidR="00EA164F">
        <w:rPr>
          <w:rFonts w:ascii="標楷體" w:eastAsia="標楷體" w:hAnsi="標楷體" w:hint="eastAsia"/>
          <w:bCs/>
          <w:sz w:val="28"/>
          <w:szCs w:val="36"/>
        </w:rPr>
        <w:t>、伴手禮</w:t>
      </w:r>
      <w:r w:rsidR="00E71BF6" w:rsidRPr="00827E3C">
        <w:rPr>
          <w:rFonts w:ascii="標楷體" w:eastAsia="標楷體" w:hAnsi="標楷體" w:hint="eastAsia"/>
          <w:bCs/>
          <w:sz w:val="28"/>
          <w:szCs w:val="36"/>
        </w:rPr>
        <w:t>等商品</w:t>
      </w:r>
      <w:r w:rsidR="00106425" w:rsidRPr="00827E3C">
        <w:rPr>
          <w:rFonts w:ascii="標楷體" w:eastAsia="標楷體" w:hAnsi="標楷體" w:hint="eastAsia"/>
          <w:bCs/>
          <w:sz w:val="28"/>
          <w:szCs w:val="36"/>
        </w:rPr>
        <w:t>之</w:t>
      </w:r>
      <w:r w:rsidR="00E71BF6" w:rsidRPr="00827E3C">
        <w:rPr>
          <w:rFonts w:ascii="標楷體" w:eastAsia="標楷體" w:hAnsi="標楷體" w:hint="eastAsia"/>
          <w:bCs/>
          <w:sz w:val="28"/>
          <w:szCs w:val="36"/>
        </w:rPr>
        <w:t>店家</w:t>
      </w:r>
      <w:r w:rsidRPr="00827E3C">
        <w:rPr>
          <w:rFonts w:ascii="標楷體" w:eastAsia="標楷體" w:hAnsi="標楷體" w:hint="eastAsia"/>
          <w:bCs/>
          <w:sz w:val="28"/>
          <w:szCs w:val="36"/>
        </w:rPr>
        <w:t>。</w:t>
      </w:r>
    </w:p>
    <w:p w14:paraId="3B4DB232" w14:textId="25F03FEA" w:rsidR="00A32892" w:rsidRDefault="00E71BF6" w:rsidP="0072144D">
      <w:pPr>
        <w:pStyle w:val="af4"/>
        <w:widowControl/>
        <w:numPr>
          <w:ilvl w:val="0"/>
          <w:numId w:val="10"/>
        </w:numPr>
        <w:spacing w:beforeLines="30" w:before="108" w:afterLines="30" w:after="108" w:line="400" w:lineRule="exact"/>
        <w:ind w:leftChars="300" w:left="1381" w:hangingChars="236" w:hanging="661"/>
        <w:jc w:val="both"/>
        <w:rPr>
          <w:rFonts w:ascii="標楷體" w:eastAsia="標楷體" w:hAnsi="標楷體"/>
          <w:bCs/>
          <w:sz w:val="28"/>
          <w:szCs w:val="36"/>
        </w:rPr>
      </w:pPr>
      <w:r w:rsidRPr="00827E3C">
        <w:rPr>
          <w:rFonts w:ascii="標楷體" w:eastAsia="標楷體" w:hAnsi="標楷體"/>
          <w:b/>
          <w:sz w:val="28"/>
          <w:szCs w:val="36"/>
        </w:rPr>
        <w:t>「</w:t>
      </w:r>
      <w:proofErr w:type="gramStart"/>
      <w:r w:rsidRPr="00827E3C">
        <w:rPr>
          <w:rFonts w:ascii="標楷體" w:eastAsia="標楷體" w:hAnsi="標楷體" w:hint="eastAsia"/>
          <w:b/>
          <w:sz w:val="28"/>
          <w:szCs w:val="28"/>
        </w:rPr>
        <w:t>彰化友</w:t>
      </w:r>
      <w:r w:rsidR="0062140B" w:rsidRPr="00827E3C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Pr="00827E3C">
        <w:rPr>
          <w:rFonts w:ascii="標楷體" w:eastAsia="標楷體" w:hAnsi="標楷體"/>
          <w:b/>
          <w:sz w:val="28"/>
          <w:szCs w:val="36"/>
        </w:rPr>
        <w:t>」</w:t>
      </w:r>
      <w:r w:rsidRPr="00827E3C">
        <w:rPr>
          <w:rFonts w:ascii="標楷體" w:eastAsia="標楷體" w:hAnsi="標楷體" w:hint="eastAsia"/>
          <w:bCs/>
          <w:sz w:val="28"/>
          <w:szCs w:val="36"/>
        </w:rPr>
        <w:t>：提供休閒娛樂、生活雜貨、服</w:t>
      </w:r>
      <w:r w:rsidR="0062140B" w:rsidRPr="00827E3C">
        <w:rPr>
          <w:rFonts w:ascii="標楷體" w:eastAsia="標楷體" w:hAnsi="標楷體" w:hint="eastAsia"/>
          <w:bCs/>
          <w:sz w:val="28"/>
          <w:szCs w:val="36"/>
        </w:rPr>
        <w:t>飾</w:t>
      </w:r>
      <w:r w:rsidRPr="00827E3C">
        <w:rPr>
          <w:rFonts w:ascii="標楷體" w:eastAsia="標楷體" w:hAnsi="標楷體" w:hint="eastAsia"/>
          <w:bCs/>
          <w:sz w:val="28"/>
          <w:szCs w:val="36"/>
        </w:rPr>
        <w:t>配件、</w:t>
      </w:r>
      <w:proofErr w:type="gramStart"/>
      <w:r w:rsidRPr="00827E3C">
        <w:rPr>
          <w:rFonts w:ascii="標楷體" w:eastAsia="標楷體" w:hAnsi="標楷體" w:hint="eastAsia"/>
          <w:bCs/>
          <w:sz w:val="28"/>
          <w:szCs w:val="36"/>
        </w:rPr>
        <w:t>旅宿服務</w:t>
      </w:r>
      <w:proofErr w:type="gramEnd"/>
      <w:r w:rsidRPr="00827E3C">
        <w:rPr>
          <w:rFonts w:ascii="標楷體" w:eastAsia="標楷體" w:hAnsi="標楷體" w:hint="eastAsia"/>
          <w:bCs/>
          <w:sz w:val="28"/>
          <w:szCs w:val="36"/>
        </w:rPr>
        <w:t>或其他遊憩體驗活動之業者。</w:t>
      </w:r>
    </w:p>
    <w:p w14:paraId="0CD0BE57" w14:textId="77777777" w:rsidR="00A32892" w:rsidRDefault="00A32892">
      <w:pPr>
        <w:widowControl/>
        <w:rPr>
          <w:rFonts w:ascii="標楷體" w:eastAsia="標楷體" w:hAnsi="標楷體"/>
          <w:bCs/>
          <w:sz w:val="28"/>
          <w:szCs w:val="36"/>
        </w:rPr>
      </w:pPr>
      <w:r>
        <w:rPr>
          <w:rFonts w:ascii="標楷體" w:eastAsia="標楷體" w:hAnsi="標楷體"/>
          <w:bCs/>
          <w:sz w:val="28"/>
          <w:szCs w:val="36"/>
        </w:rPr>
        <w:br w:type="page"/>
      </w:r>
    </w:p>
    <w:p w14:paraId="2D2AD18A" w14:textId="02C07477" w:rsidR="00C2785A" w:rsidRPr="00827E3C" w:rsidRDefault="00C56A31" w:rsidP="0072144D">
      <w:pPr>
        <w:pStyle w:val="af4"/>
        <w:numPr>
          <w:ilvl w:val="0"/>
          <w:numId w:val="4"/>
        </w:numPr>
        <w:snapToGrid w:val="0"/>
        <w:spacing w:beforeLines="50" w:before="180" w:afterLines="50" w:after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 w:rsidRPr="00827E3C">
        <w:rPr>
          <w:rFonts w:ascii="標楷體" w:eastAsia="標楷體" w:hAnsi="標楷體" w:hint="eastAsia"/>
          <w:b/>
          <w:sz w:val="32"/>
          <w:szCs w:val="28"/>
        </w:rPr>
        <w:lastRenderedPageBreak/>
        <w:t>徵選</w:t>
      </w:r>
      <w:r w:rsidR="00C2785A" w:rsidRPr="00827E3C">
        <w:rPr>
          <w:rFonts w:ascii="標楷體" w:eastAsia="標楷體" w:hAnsi="標楷體"/>
          <w:b/>
          <w:sz w:val="32"/>
          <w:szCs w:val="28"/>
        </w:rPr>
        <w:t>流程</w:t>
      </w:r>
    </w:p>
    <w:p w14:paraId="44B68EA3" w14:textId="744ABCF6" w:rsidR="008D6FDD" w:rsidRPr="00827E3C" w:rsidRDefault="00BD15D1" w:rsidP="0056498C">
      <w:pPr>
        <w:snapToGrid w:val="0"/>
        <w:spacing w:line="440" w:lineRule="exact"/>
        <w:ind w:leftChars="236" w:left="566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827E3C">
        <w:rPr>
          <w:rFonts w:ascii="標楷體" w:eastAsia="標楷體" w:hAnsi="標楷體" w:hint="eastAsia"/>
          <w:sz w:val="28"/>
          <w:szCs w:val="24"/>
        </w:rPr>
        <w:t>報名需填寫</w:t>
      </w:r>
      <w:r w:rsidR="00E71BF6" w:rsidRPr="00827E3C">
        <w:rPr>
          <w:rFonts w:ascii="標楷體" w:eastAsia="標楷體" w:hAnsi="標楷體" w:hint="eastAsia"/>
          <w:sz w:val="28"/>
          <w:szCs w:val="24"/>
        </w:rPr>
        <w:t>紙本報名表或</w:t>
      </w:r>
      <w:proofErr w:type="gramStart"/>
      <w:r w:rsidR="00E71BF6" w:rsidRPr="00827E3C">
        <w:rPr>
          <w:rFonts w:ascii="標楷體" w:eastAsia="標楷體" w:hAnsi="標楷體" w:hint="eastAsia"/>
          <w:sz w:val="28"/>
          <w:szCs w:val="24"/>
        </w:rPr>
        <w:t>填寫線上報名</w:t>
      </w:r>
      <w:proofErr w:type="gramEnd"/>
      <w:r w:rsidR="00E71BF6" w:rsidRPr="00827E3C">
        <w:rPr>
          <w:rFonts w:ascii="標楷體" w:eastAsia="標楷體" w:hAnsi="標楷體" w:hint="eastAsia"/>
          <w:sz w:val="28"/>
          <w:szCs w:val="24"/>
        </w:rPr>
        <w:t>表單</w:t>
      </w:r>
      <w:r w:rsidRPr="00827E3C">
        <w:rPr>
          <w:rFonts w:ascii="標楷體" w:eastAsia="標楷體" w:hAnsi="標楷體" w:hint="eastAsia"/>
          <w:sz w:val="28"/>
        </w:rPr>
        <w:t>。</w:t>
      </w:r>
      <w:r w:rsidR="008D6FDD" w:rsidRPr="00827E3C">
        <w:rPr>
          <w:rFonts w:ascii="標楷體" w:eastAsia="標楷體" w:hAnsi="標楷體" w:hint="eastAsia"/>
          <w:sz w:val="28"/>
          <w:szCs w:val="24"/>
        </w:rPr>
        <w:t>由</w:t>
      </w:r>
      <w:r w:rsidR="003F021E" w:rsidRPr="00827E3C">
        <w:rPr>
          <w:rFonts w:ascii="標楷體" w:eastAsia="標楷體" w:hAnsi="標楷體" w:hint="eastAsia"/>
          <w:sz w:val="28"/>
          <w:szCs w:val="24"/>
        </w:rPr>
        <w:t>「</w:t>
      </w:r>
      <w:r w:rsidR="00E71BF6" w:rsidRPr="00827E3C">
        <w:rPr>
          <w:rFonts w:ascii="標楷體" w:eastAsia="標楷體" w:hAnsi="標楷體" w:hint="eastAsia"/>
          <w:sz w:val="28"/>
          <w:szCs w:val="24"/>
        </w:rPr>
        <w:t>11</w:t>
      </w:r>
      <w:r w:rsidR="00C93469">
        <w:rPr>
          <w:rFonts w:ascii="標楷體" w:eastAsia="標楷體" w:hAnsi="標楷體" w:hint="eastAsia"/>
          <w:sz w:val="28"/>
          <w:szCs w:val="24"/>
        </w:rPr>
        <w:t>4</w:t>
      </w:r>
      <w:r w:rsidR="00E71BF6" w:rsidRPr="00827E3C">
        <w:rPr>
          <w:rFonts w:ascii="標楷體" w:eastAsia="標楷體" w:hAnsi="標楷體" w:hint="eastAsia"/>
          <w:sz w:val="28"/>
          <w:szCs w:val="24"/>
        </w:rPr>
        <w:t>彰化友善店家</w:t>
      </w:r>
      <w:r w:rsidR="003F021E" w:rsidRPr="00827E3C">
        <w:rPr>
          <w:rFonts w:ascii="標楷體" w:eastAsia="標楷體" w:hAnsi="標楷體" w:hint="eastAsia"/>
          <w:sz w:val="28"/>
          <w:szCs w:val="24"/>
        </w:rPr>
        <w:t>工作小組」</w:t>
      </w:r>
      <w:r w:rsidR="00DA4FEE" w:rsidRPr="00827E3C">
        <w:rPr>
          <w:rFonts w:ascii="標楷體" w:eastAsia="標楷體" w:hAnsi="標楷體" w:hint="eastAsia"/>
          <w:sz w:val="28"/>
          <w:szCs w:val="24"/>
        </w:rPr>
        <w:t>審核</w:t>
      </w:r>
      <w:r w:rsidR="00E71BF6" w:rsidRPr="00827E3C">
        <w:rPr>
          <w:rFonts w:ascii="標楷體" w:eastAsia="標楷體" w:hAnsi="標楷體" w:hint="eastAsia"/>
          <w:sz w:val="28"/>
          <w:szCs w:val="24"/>
        </w:rPr>
        <w:t>資料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。</w:t>
      </w:r>
      <w:r w:rsidR="003438B8" w:rsidRPr="003438B8">
        <w:rPr>
          <w:rFonts w:ascii="標楷體" w:eastAsia="標楷體" w:hAnsi="標楷體"/>
          <w:sz w:val="28"/>
          <w:szCs w:val="28"/>
        </w:rPr>
        <w:t>工作小組將以電子郵件</w:t>
      </w:r>
      <w:r w:rsidR="003438B8">
        <w:rPr>
          <w:rFonts w:ascii="標楷體" w:eastAsia="標楷體" w:hAnsi="標楷體"/>
          <w:sz w:val="28"/>
          <w:szCs w:val="28"/>
        </w:rPr>
        <w:t>或電話通知</w:t>
      </w:r>
      <w:r w:rsidR="003438B8" w:rsidRPr="003438B8">
        <w:rPr>
          <w:rFonts w:ascii="標楷體" w:eastAsia="標楷體" w:hAnsi="標楷體"/>
          <w:sz w:val="28"/>
          <w:szCs w:val="28"/>
        </w:rPr>
        <w:t>「報名完成」。</w:t>
      </w:r>
    </w:p>
    <w:p w14:paraId="7E567A39" w14:textId="07AF47FD" w:rsidR="003A034B" w:rsidRPr="00827E3C" w:rsidRDefault="00DF14CA" w:rsidP="0056498C">
      <w:pPr>
        <w:snapToGrid w:val="0"/>
        <w:spacing w:line="440" w:lineRule="exact"/>
        <w:ind w:leftChars="236" w:left="566" w:firstLine="568"/>
        <w:jc w:val="both"/>
        <w:rPr>
          <w:rFonts w:ascii="標楷體" w:eastAsia="標楷體" w:hAnsi="標楷體"/>
          <w:sz w:val="28"/>
          <w:szCs w:val="24"/>
        </w:rPr>
      </w:pPr>
      <w:r w:rsidRPr="00827E3C">
        <w:rPr>
          <w:rFonts w:ascii="標楷體" w:eastAsia="標楷體" w:hAnsi="標楷體" w:hint="eastAsia"/>
          <w:sz w:val="28"/>
          <w:szCs w:val="24"/>
        </w:rPr>
        <w:t>文件內容若有疏漏，</w:t>
      </w:r>
      <w:r w:rsidR="000E75BE" w:rsidRPr="00827E3C">
        <w:rPr>
          <w:rFonts w:ascii="標楷體" w:eastAsia="標楷體" w:hAnsi="標楷體" w:hint="eastAsia"/>
          <w:sz w:val="28"/>
          <w:szCs w:val="24"/>
        </w:rPr>
        <w:t>將由工作小組專人聯繫報名店家</w:t>
      </w:r>
      <w:r w:rsidR="003E4F3C" w:rsidRPr="00827E3C">
        <w:rPr>
          <w:rFonts w:ascii="標楷體" w:eastAsia="標楷體" w:hAnsi="標楷體" w:hint="eastAsia"/>
          <w:sz w:val="28"/>
          <w:szCs w:val="24"/>
        </w:rPr>
        <w:t>，限期補件，逾期未完成視同棄權</w:t>
      </w:r>
      <w:r w:rsidR="00DA4FEE" w:rsidRPr="00827E3C">
        <w:rPr>
          <w:rFonts w:ascii="標楷體" w:eastAsia="標楷體" w:hAnsi="標楷體" w:hint="eastAsia"/>
          <w:sz w:val="28"/>
          <w:szCs w:val="24"/>
        </w:rPr>
        <w:t>；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截止</w:t>
      </w:r>
      <w:r w:rsidR="003F021E" w:rsidRPr="00827E3C">
        <w:rPr>
          <w:rFonts w:ascii="標楷體" w:eastAsia="標楷體" w:hAnsi="標楷體" w:hint="eastAsia"/>
          <w:sz w:val="28"/>
          <w:szCs w:val="24"/>
        </w:rPr>
        <w:t>日期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後，</w:t>
      </w:r>
      <w:r w:rsidR="00DB1067" w:rsidRPr="00827E3C">
        <w:rPr>
          <w:rFonts w:ascii="標楷體" w:eastAsia="標楷體" w:hAnsi="標楷體" w:hint="eastAsia"/>
          <w:sz w:val="28"/>
          <w:szCs w:val="24"/>
        </w:rPr>
        <w:t>評</w:t>
      </w:r>
      <w:r w:rsidR="008D6FDD" w:rsidRPr="00827E3C">
        <w:rPr>
          <w:rFonts w:ascii="標楷體" w:eastAsia="標楷體" w:hAnsi="標楷體" w:hint="eastAsia"/>
          <w:sz w:val="28"/>
          <w:szCs w:val="24"/>
        </w:rPr>
        <w:t>審</w:t>
      </w:r>
      <w:r w:rsidR="004F5B3A" w:rsidRPr="00827E3C">
        <w:rPr>
          <w:rFonts w:ascii="標楷體" w:eastAsia="標楷體" w:hAnsi="標楷體" w:hint="eastAsia"/>
          <w:sz w:val="28"/>
          <w:szCs w:val="24"/>
        </w:rPr>
        <w:t>委員將依據</w:t>
      </w:r>
      <w:r w:rsidR="0062140B" w:rsidRPr="00827E3C">
        <w:rPr>
          <w:rFonts w:ascii="標楷體" w:eastAsia="標楷體" w:hAnsi="標楷體" w:hint="eastAsia"/>
          <w:sz w:val="28"/>
          <w:szCs w:val="24"/>
        </w:rPr>
        <w:t>報名資料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進行第一階段書面資料</w:t>
      </w:r>
      <w:r w:rsidR="006D4681" w:rsidRPr="00827E3C">
        <w:rPr>
          <w:rFonts w:ascii="標楷體" w:eastAsia="標楷體" w:hAnsi="標楷體" w:hint="eastAsia"/>
          <w:sz w:val="28"/>
          <w:szCs w:val="24"/>
        </w:rPr>
        <w:t>審查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。</w:t>
      </w:r>
      <w:r w:rsidR="00C93469">
        <w:rPr>
          <w:rFonts w:ascii="標楷體" w:eastAsia="標楷體" w:hAnsi="標楷體" w:hint="eastAsia"/>
          <w:sz w:val="28"/>
          <w:szCs w:val="24"/>
        </w:rPr>
        <w:t>並依評分等級進入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第二階段</w:t>
      </w:r>
      <w:r w:rsidR="003F021E" w:rsidRPr="00827E3C">
        <w:rPr>
          <w:rFonts w:ascii="標楷體" w:eastAsia="標楷體" w:hAnsi="標楷體" w:hint="eastAsia"/>
          <w:sz w:val="28"/>
          <w:szCs w:val="24"/>
        </w:rPr>
        <w:t>實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地</w:t>
      </w:r>
      <w:r w:rsidR="00747D3C" w:rsidRPr="00827E3C">
        <w:rPr>
          <w:rFonts w:ascii="標楷體" w:eastAsia="標楷體" w:hAnsi="標楷體" w:hint="eastAsia"/>
          <w:sz w:val="28"/>
          <w:szCs w:val="24"/>
        </w:rPr>
        <w:t>訪查</w:t>
      </w:r>
      <w:r w:rsidR="00C56A31" w:rsidRPr="00827E3C">
        <w:rPr>
          <w:rFonts w:ascii="標楷體" w:eastAsia="標楷體" w:hAnsi="標楷體" w:hint="eastAsia"/>
          <w:sz w:val="28"/>
          <w:szCs w:val="24"/>
        </w:rPr>
        <w:t>。</w:t>
      </w:r>
    </w:p>
    <w:p w14:paraId="5656FDD4" w14:textId="7F59969F" w:rsidR="00DA4FEE" w:rsidRPr="00827E3C" w:rsidRDefault="0056122F" w:rsidP="0056498C">
      <w:pPr>
        <w:snapToGrid w:val="0"/>
        <w:spacing w:beforeLines="30" w:before="108" w:afterLines="30" w:after="108" w:line="480" w:lineRule="exact"/>
        <w:ind w:firstLineChars="201" w:firstLine="563"/>
        <w:jc w:val="both"/>
        <w:rPr>
          <w:rFonts w:ascii="標楷體" w:eastAsia="標楷體" w:hAnsi="標楷體"/>
          <w:b/>
          <w:bCs/>
          <w:sz w:val="28"/>
        </w:rPr>
      </w:pPr>
      <w:r w:rsidRPr="00827E3C">
        <w:rPr>
          <w:rFonts w:ascii="標楷體" w:eastAsia="標楷體" w:hAnsi="標楷體" w:hint="eastAsia"/>
          <w:b/>
          <w:bCs/>
          <w:sz w:val="28"/>
        </w:rPr>
        <w:t>一、報名申請</w:t>
      </w:r>
    </w:p>
    <w:p w14:paraId="01CB1C3C" w14:textId="2C336DC0" w:rsidR="00E71BF6" w:rsidRPr="00827E3C" w:rsidRDefault="00E71BF6" w:rsidP="0072144D">
      <w:pPr>
        <w:pStyle w:val="af4"/>
        <w:numPr>
          <w:ilvl w:val="3"/>
          <w:numId w:val="7"/>
        </w:numPr>
        <w:snapToGrid w:val="0"/>
        <w:spacing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/>
          <w:color w:val="000000"/>
          <w:sz w:val="28"/>
          <w:szCs w:val="32"/>
        </w:rPr>
        <w:t>方法</w:t>
      </w:r>
      <w:proofErr w:type="gramStart"/>
      <w:r w:rsidRPr="00827E3C">
        <w:rPr>
          <w:rFonts w:ascii="標楷體" w:eastAsia="標楷體" w:hAnsi="標楷體"/>
          <w:color w:val="000000"/>
          <w:sz w:val="28"/>
          <w:szCs w:val="32"/>
        </w:rPr>
        <w:t>一</w:t>
      </w:r>
      <w:proofErr w:type="gramEnd"/>
      <w:r w:rsidRPr="00827E3C">
        <w:rPr>
          <w:rFonts w:ascii="標楷體" w:eastAsia="標楷體" w:hAnsi="標楷體"/>
          <w:color w:val="000000"/>
          <w:sz w:val="28"/>
          <w:szCs w:val="32"/>
        </w:rPr>
        <w:t>：郵寄報名</w:t>
      </w:r>
    </w:p>
    <w:p w14:paraId="641D593D" w14:textId="69647954" w:rsidR="00C6186C" w:rsidRPr="00827E3C" w:rsidRDefault="002A76A4" w:rsidP="0056498C">
      <w:pPr>
        <w:pStyle w:val="af4"/>
        <w:snapToGrid w:val="0"/>
        <w:spacing w:line="480" w:lineRule="exact"/>
        <w:ind w:leftChars="0" w:left="1418"/>
        <w:jc w:val="both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/>
          <w:color w:val="000000"/>
          <w:sz w:val="28"/>
          <w:szCs w:val="32"/>
        </w:rPr>
        <w:t>填妥附件報名表</w:t>
      </w:r>
      <w:r w:rsidR="00E71BF6" w:rsidRPr="00827E3C">
        <w:rPr>
          <w:rFonts w:ascii="標楷體" w:eastAsia="標楷體" w:hAnsi="標楷體"/>
          <w:color w:val="000000"/>
          <w:sz w:val="28"/>
          <w:szCs w:val="32"/>
        </w:rPr>
        <w:t>，掛號郵寄至</w:t>
      </w:r>
      <w:r w:rsidR="0088252F" w:rsidRPr="00827E3C">
        <w:rPr>
          <w:rFonts w:ascii="標楷體" w:eastAsia="標楷體" w:hAnsi="標楷體"/>
          <w:sz w:val="28"/>
          <w:szCs w:val="32"/>
        </w:rPr>
        <w:t>500</w:t>
      </w:r>
      <w:r w:rsidR="00EE3249">
        <w:rPr>
          <w:rFonts w:ascii="標楷體" w:eastAsia="標楷體" w:hAnsi="標楷體" w:hint="eastAsia"/>
          <w:sz w:val="28"/>
          <w:szCs w:val="32"/>
        </w:rPr>
        <w:t>63</w:t>
      </w:r>
      <w:r w:rsidR="00EE3249" w:rsidRPr="00EE3249">
        <w:rPr>
          <w:rFonts w:ascii="標楷體" w:eastAsia="標楷體" w:hAnsi="標楷體" w:hint="eastAsia"/>
          <w:kern w:val="3"/>
          <w:sz w:val="28"/>
          <w:szCs w:val="22"/>
        </w:rPr>
        <w:t>彰化縣彰化市華山路37號9F之3</w:t>
      </w:r>
      <w:r w:rsidR="00EE3249">
        <w:rPr>
          <w:rFonts w:ascii="標楷體" w:eastAsia="標楷體" w:hAnsi="標楷體" w:hint="eastAsia"/>
          <w:kern w:val="3"/>
          <w:sz w:val="28"/>
          <w:szCs w:val="22"/>
        </w:rPr>
        <w:t>B</w:t>
      </w:r>
      <w:r w:rsidR="00E71BF6" w:rsidRPr="00827E3C">
        <w:rPr>
          <w:rFonts w:ascii="標楷體" w:eastAsia="標楷體" w:hAnsi="標楷體"/>
          <w:color w:val="000000"/>
          <w:sz w:val="28"/>
          <w:szCs w:val="32"/>
        </w:rPr>
        <w:t>「</w:t>
      </w:r>
      <w:r w:rsidR="00E71BF6" w:rsidRPr="00827E3C">
        <w:rPr>
          <w:rFonts w:ascii="標楷體" w:eastAsia="標楷體" w:hAnsi="標楷體" w:hint="eastAsia"/>
          <w:sz w:val="28"/>
        </w:rPr>
        <w:t>11</w:t>
      </w:r>
      <w:r w:rsidR="00C93469">
        <w:rPr>
          <w:rFonts w:ascii="標楷體" w:eastAsia="標楷體" w:hAnsi="標楷體" w:hint="eastAsia"/>
          <w:sz w:val="28"/>
        </w:rPr>
        <w:t>4</w:t>
      </w:r>
      <w:r w:rsidR="00E71BF6" w:rsidRPr="00827E3C">
        <w:rPr>
          <w:rFonts w:ascii="標楷體" w:eastAsia="標楷體" w:hAnsi="標楷體" w:hint="eastAsia"/>
          <w:sz w:val="28"/>
        </w:rPr>
        <w:t xml:space="preserve">彰化友善店家工作小組 </w:t>
      </w:r>
      <w:r w:rsidR="00E71BF6" w:rsidRPr="00827E3C">
        <w:rPr>
          <w:rFonts w:ascii="標楷體" w:eastAsia="標楷體" w:hAnsi="標楷體"/>
          <w:color w:val="000000"/>
          <w:sz w:val="28"/>
          <w:szCs w:val="32"/>
        </w:rPr>
        <w:t>收」。</w:t>
      </w:r>
    </w:p>
    <w:p w14:paraId="08B628D7" w14:textId="6EA52407" w:rsidR="00E71BF6" w:rsidRPr="00827E3C" w:rsidRDefault="00E71BF6" w:rsidP="0072144D">
      <w:pPr>
        <w:pStyle w:val="af4"/>
        <w:numPr>
          <w:ilvl w:val="3"/>
          <w:numId w:val="7"/>
        </w:numPr>
        <w:snapToGrid w:val="0"/>
        <w:spacing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/>
          <w:color w:val="000000"/>
          <w:sz w:val="28"/>
          <w:szCs w:val="32"/>
        </w:rPr>
        <w:t>方法二：Email報名</w:t>
      </w:r>
    </w:p>
    <w:p w14:paraId="528E4BBA" w14:textId="647BB2DB" w:rsidR="004A6147" w:rsidRPr="00827E3C" w:rsidRDefault="00285655" w:rsidP="0056498C">
      <w:pPr>
        <w:pStyle w:val="af4"/>
        <w:snapToGrid w:val="0"/>
        <w:spacing w:line="480" w:lineRule="exact"/>
        <w:ind w:leftChars="0" w:left="1418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/>
          <w:color w:val="000000"/>
          <w:sz w:val="28"/>
          <w:szCs w:val="32"/>
        </w:rPr>
        <w:t>填妥附件報名表後，</w:t>
      </w:r>
      <w:r w:rsidR="002A76A4">
        <w:rPr>
          <w:rFonts w:ascii="標楷體" w:eastAsia="標楷體" w:hAnsi="標楷體"/>
          <w:color w:val="000000"/>
          <w:sz w:val="28"/>
          <w:szCs w:val="32"/>
        </w:rPr>
        <w:t>寄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至</w:t>
      </w:r>
      <w:r w:rsidRPr="001521EA">
        <w:rPr>
          <w:rFonts w:ascii="標楷體" w:eastAsia="標楷體" w:hAnsi="標楷體"/>
          <w:color w:val="222222"/>
          <w:sz w:val="28"/>
          <w:szCs w:val="21"/>
          <w:u w:val="single"/>
          <w:shd w:val="clear" w:color="auto" w:fill="FFFFFF"/>
        </w:rPr>
        <w:t>113chfs@gmail.com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，</w:t>
      </w:r>
      <w:r w:rsidR="002A76A4">
        <w:rPr>
          <w:rFonts w:ascii="標楷體" w:eastAsia="標楷體" w:hAnsi="標楷體"/>
          <w:color w:val="000000"/>
          <w:sz w:val="28"/>
          <w:szCs w:val="32"/>
        </w:rPr>
        <w:t>郵件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主旨註</w:t>
      </w:r>
      <w:r w:rsidR="002A76A4">
        <w:rPr>
          <w:rFonts w:ascii="標楷體" w:eastAsia="標楷體" w:hAnsi="標楷體"/>
          <w:color w:val="000000"/>
          <w:sz w:val="28"/>
          <w:szCs w:val="32"/>
        </w:rPr>
        <w:t>明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「我要報名</w:t>
      </w:r>
      <w:r w:rsidR="00AE2E17" w:rsidRPr="00827E3C">
        <w:rPr>
          <w:rFonts w:ascii="標楷體" w:eastAsia="標楷體" w:hAnsi="標楷體"/>
          <w:color w:val="000000"/>
          <w:sz w:val="28"/>
          <w:szCs w:val="32"/>
        </w:rPr>
        <w:t>11</w:t>
      </w:r>
      <w:r w:rsidR="00C93469">
        <w:rPr>
          <w:rFonts w:ascii="標楷體" w:eastAsia="標楷體" w:hAnsi="標楷體"/>
          <w:color w:val="000000"/>
          <w:sz w:val="28"/>
          <w:szCs w:val="32"/>
        </w:rPr>
        <w:t>4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彰化友善店家-[店家名</w:t>
      </w:r>
      <w:r w:rsidR="002A76A4">
        <w:rPr>
          <w:rFonts w:ascii="標楷體" w:eastAsia="標楷體" w:hAnsi="標楷體"/>
          <w:color w:val="000000"/>
          <w:sz w:val="28"/>
          <w:szCs w:val="32"/>
        </w:rPr>
        <w:t>稱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]」。</w:t>
      </w:r>
    </w:p>
    <w:p w14:paraId="0A2DA3C1" w14:textId="46CB2F2F" w:rsidR="00285655" w:rsidRPr="00827E3C" w:rsidRDefault="00285655" w:rsidP="0072144D">
      <w:pPr>
        <w:pStyle w:val="af4"/>
        <w:numPr>
          <w:ilvl w:val="3"/>
          <w:numId w:val="7"/>
        </w:numPr>
        <w:snapToGrid w:val="0"/>
        <w:spacing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/>
          <w:color w:val="000000"/>
          <w:sz w:val="28"/>
          <w:szCs w:val="32"/>
        </w:rPr>
        <w:t>方法</w:t>
      </w:r>
      <w:proofErr w:type="gramStart"/>
      <w:r w:rsidRPr="00827E3C">
        <w:rPr>
          <w:rFonts w:ascii="標楷體" w:eastAsia="標楷體" w:hAnsi="標楷體"/>
          <w:color w:val="000000"/>
          <w:sz w:val="28"/>
          <w:szCs w:val="32"/>
        </w:rPr>
        <w:t>三</w:t>
      </w:r>
      <w:proofErr w:type="gramEnd"/>
      <w:r w:rsidRPr="00827E3C">
        <w:rPr>
          <w:rFonts w:ascii="標楷體" w:eastAsia="標楷體" w:hAnsi="標楷體"/>
          <w:color w:val="000000"/>
          <w:sz w:val="28"/>
          <w:szCs w:val="32"/>
        </w:rPr>
        <w:t>：</w:t>
      </w:r>
      <w:proofErr w:type="gramStart"/>
      <w:r w:rsidRPr="00827E3C">
        <w:rPr>
          <w:rFonts w:ascii="標楷體" w:eastAsia="標楷體" w:hAnsi="標楷體"/>
          <w:color w:val="000000"/>
          <w:sz w:val="28"/>
          <w:szCs w:val="32"/>
        </w:rPr>
        <w:t>線上報名</w:t>
      </w:r>
      <w:proofErr w:type="gramEnd"/>
    </w:p>
    <w:p w14:paraId="33345ED4" w14:textId="1D84902D" w:rsidR="00DB6D51" w:rsidRDefault="00285655" w:rsidP="0056498C">
      <w:pPr>
        <w:pStyle w:val="af4"/>
        <w:snapToGrid w:val="0"/>
        <w:spacing w:line="480" w:lineRule="exact"/>
        <w:ind w:leftChars="0" w:left="1418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/>
          <w:color w:val="000000"/>
          <w:sz w:val="28"/>
          <w:szCs w:val="32"/>
        </w:rPr>
        <w:t>填寫「</w:t>
      </w:r>
      <w:r w:rsidR="00AE2E17" w:rsidRPr="00827E3C">
        <w:rPr>
          <w:rFonts w:ascii="標楷體" w:eastAsia="標楷體" w:hAnsi="標楷體"/>
          <w:color w:val="000000"/>
          <w:sz w:val="28"/>
          <w:szCs w:val="32"/>
        </w:rPr>
        <w:t>報名11</w:t>
      </w:r>
      <w:r w:rsidR="00C93469">
        <w:rPr>
          <w:rFonts w:ascii="標楷體" w:eastAsia="標楷體" w:hAnsi="標楷體"/>
          <w:color w:val="000000"/>
          <w:sz w:val="28"/>
          <w:szCs w:val="32"/>
        </w:rPr>
        <w:t>4</w:t>
      </w:r>
      <w:r w:rsidR="00AE2E17" w:rsidRPr="00827E3C">
        <w:rPr>
          <w:rFonts w:ascii="標楷體" w:eastAsia="標楷體" w:hAnsi="標楷體"/>
          <w:color w:val="000000"/>
          <w:sz w:val="28"/>
          <w:szCs w:val="32"/>
        </w:rPr>
        <w:t>彰化</w:t>
      </w:r>
      <w:r w:rsidRPr="00827E3C">
        <w:rPr>
          <w:rFonts w:ascii="標楷體" w:eastAsia="標楷體" w:hAnsi="標楷體"/>
          <w:color w:val="000000"/>
          <w:sz w:val="28"/>
          <w:szCs w:val="32"/>
        </w:rPr>
        <w:t>友善店家」</w:t>
      </w:r>
      <w:proofErr w:type="gramStart"/>
      <w:r w:rsidRPr="00827E3C">
        <w:rPr>
          <w:rFonts w:ascii="標楷體" w:eastAsia="標楷體" w:hAnsi="標楷體"/>
          <w:color w:val="000000"/>
          <w:sz w:val="28"/>
          <w:szCs w:val="32"/>
        </w:rPr>
        <w:t>線上表單</w:t>
      </w:r>
      <w:proofErr w:type="gramEnd"/>
      <w:r w:rsidR="00AC282B" w:rsidRPr="00827E3C">
        <w:rPr>
          <w:rFonts w:ascii="標楷體" w:eastAsia="標楷體" w:hAnsi="標楷體" w:hint="eastAsia"/>
          <w:sz w:val="28"/>
        </w:rPr>
        <w:t>。</w:t>
      </w:r>
    </w:p>
    <w:p w14:paraId="78895804" w14:textId="6B41358F" w:rsidR="002A76A4" w:rsidRDefault="00D00B12" w:rsidP="0056498C">
      <w:pPr>
        <w:pStyle w:val="af4"/>
        <w:snapToGrid w:val="0"/>
        <w:spacing w:line="480" w:lineRule="exact"/>
        <w:ind w:leftChars="0" w:left="1418"/>
        <w:jc w:val="both"/>
        <w:rPr>
          <w:rFonts w:ascii="標楷體" w:eastAsia="標楷體" w:hAnsi="標楷體"/>
          <w:sz w:val="28"/>
        </w:rPr>
      </w:pPr>
      <w:hyperlink r:id="rId9" w:history="1">
        <w:r w:rsidR="00EE3249" w:rsidRPr="000A183A">
          <w:rPr>
            <w:rStyle w:val="a5"/>
            <w:rFonts w:ascii="標楷體" w:eastAsia="標楷體" w:hAnsi="標楷體"/>
            <w:sz w:val="28"/>
          </w:rPr>
          <w:t>https://forms.gle/MEv2QPff3e57G7hF7</w:t>
        </w:r>
      </w:hyperlink>
    </w:p>
    <w:p w14:paraId="457D8636" w14:textId="09C869D4" w:rsidR="0044169E" w:rsidRPr="00827E3C" w:rsidRDefault="0044169E" w:rsidP="0056498C">
      <w:pPr>
        <w:snapToGrid w:val="0"/>
        <w:spacing w:beforeLines="30" w:before="108" w:afterLines="30" w:after="108" w:line="480" w:lineRule="exact"/>
        <w:ind w:firstLineChars="201" w:firstLine="563"/>
        <w:jc w:val="both"/>
        <w:rPr>
          <w:rFonts w:ascii="標楷體" w:eastAsia="標楷體" w:hAnsi="標楷體"/>
          <w:b/>
          <w:bCs/>
          <w:sz w:val="28"/>
        </w:rPr>
      </w:pPr>
      <w:r w:rsidRPr="00827E3C">
        <w:rPr>
          <w:rFonts w:ascii="標楷體" w:eastAsia="標楷體" w:hAnsi="標楷體" w:hint="eastAsia"/>
          <w:b/>
          <w:bCs/>
          <w:sz w:val="28"/>
        </w:rPr>
        <w:t>二、</w:t>
      </w:r>
      <w:r w:rsidR="00747D3C" w:rsidRPr="00827E3C">
        <w:rPr>
          <w:rFonts w:ascii="標楷體" w:eastAsia="標楷體" w:hAnsi="標楷體" w:hint="eastAsia"/>
          <w:b/>
          <w:bCs/>
          <w:sz w:val="28"/>
        </w:rPr>
        <w:t>書</w:t>
      </w:r>
      <w:r w:rsidR="00804614" w:rsidRPr="00827E3C">
        <w:rPr>
          <w:rFonts w:ascii="標楷體" w:eastAsia="標楷體" w:hAnsi="標楷體" w:hint="eastAsia"/>
          <w:b/>
          <w:bCs/>
          <w:sz w:val="28"/>
        </w:rPr>
        <w:t>面</w:t>
      </w:r>
      <w:r w:rsidR="00747D3C" w:rsidRPr="00827E3C">
        <w:rPr>
          <w:rFonts w:ascii="標楷體" w:eastAsia="標楷體" w:hAnsi="標楷體" w:hint="eastAsia"/>
          <w:b/>
          <w:bCs/>
          <w:sz w:val="28"/>
        </w:rPr>
        <w:t>審</w:t>
      </w:r>
      <w:r w:rsidR="00804614" w:rsidRPr="00827E3C">
        <w:rPr>
          <w:rFonts w:ascii="標楷體" w:eastAsia="標楷體" w:hAnsi="標楷體" w:hint="eastAsia"/>
          <w:b/>
          <w:bCs/>
          <w:sz w:val="28"/>
        </w:rPr>
        <w:t>核</w:t>
      </w:r>
      <w:r w:rsidRPr="00827E3C">
        <w:rPr>
          <w:rFonts w:ascii="標楷體" w:eastAsia="標楷體" w:hAnsi="標楷體" w:hint="eastAsia"/>
          <w:b/>
          <w:bCs/>
          <w:sz w:val="28"/>
        </w:rPr>
        <w:t>資料填寫</w:t>
      </w:r>
    </w:p>
    <w:p w14:paraId="7A644F34" w14:textId="6890A030" w:rsidR="00246692" w:rsidRPr="00827E3C" w:rsidRDefault="0044169E" w:rsidP="0072144D">
      <w:pPr>
        <w:pStyle w:val="af4"/>
        <w:numPr>
          <w:ilvl w:val="0"/>
          <w:numId w:val="8"/>
        </w:numPr>
        <w:snapToGrid w:val="0"/>
        <w:spacing w:beforeLines="30" w:before="108" w:afterLines="30" w:after="108"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 w:hint="eastAsia"/>
          <w:sz w:val="28"/>
        </w:rPr>
        <w:t>報名店家請填寫</w:t>
      </w:r>
      <w:r w:rsidR="00804614" w:rsidRPr="00827E3C">
        <w:rPr>
          <w:rFonts w:ascii="標楷體" w:eastAsia="標楷體" w:hAnsi="標楷體" w:hint="eastAsia"/>
          <w:sz w:val="28"/>
        </w:rPr>
        <w:t>書面審核</w:t>
      </w:r>
      <w:r w:rsidRPr="00827E3C">
        <w:rPr>
          <w:rFonts w:ascii="標楷體" w:eastAsia="標楷體" w:hAnsi="標楷體" w:hint="eastAsia"/>
          <w:sz w:val="28"/>
        </w:rPr>
        <w:t>資料</w:t>
      </w:r>
    </w:p>
    <w:p w14:paraId="1367D0D2" w14:textId="09D313FA" w:rsidR="0044169E" w:rsidRPr="00827E3C" w:rsidRDefault="0044169E" w:rsidP="0072144D">
      <w:pPr>
        <w:pStyle w:val="af4"/>
        <w:numPr>
          <w:ilvl w:val="0"/>
          <w:numId w:val="9"/>
        </w:numPr>
        <w:snapToGrid w:val="0"/>
        <w:spacing w:beforeLines="30" w:before="108" w:afterLines="30" w:after="108" w:line="480" w:lineRule="exact"/>
        <w:ind w:leftChars="590" w:left="1696" w:hangingChars="100" w:hanging="280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 w:hint="eastAsia"/>
          <w:sz w:val="28"/>
        </w:rPr>
        <w:t>店家基本資料</w:t>
      </w:r>
      <w:r w:rsidR="00E00ED2" w:rsidRPr="00827E3C">
        <w:rPr>
          <w:rFonts w:ascii="標楷體" w:eastAsia="標楷體" w:hAnsi="標楷體" w:hint="eastAsia"/>
          <w:sz w:val="28"/>
        </w:rPr>
        <w:t>（</w:t>
      </w:r>
      <w:r w:rsidRPr="00827E3C">
        <w:rPr>
          <w:rFonts w:ascii="標楷體" w:eastAsia="標楷體" w:hAnsi="標楷體" w:hint="eastAsia"/>
          <w:sz w:val="28"/>
        </w:rPr>
        <w:t>名稱、聯絡人</w:t>
      </w:r>
      <w:r w:rsidR="002A76A4">
        <w:rPr>
          <w:rFonts w:ascii="標楷體" w:eastAsia="標楷體" w:hAnsi="標楷體" w:hint="eastAsia"/>
          <w:sz w:val="28"/>
        </w:rPr>
        <w:t>、聯絡資訊</w:t>
      </w:r>
      <w:r w:rsidRPr="00827E3C">
        <w:rPr>
          <w:rFonts w:ascii="標楷體" w:eastAsia="標楷體" w:hAnsi="標楷體" w:hint="eastAsia"/>
          <w:sz w:val="28"/>
        </w:rPr>
        <w:t>、店家地址等</w:t>
      </w:r>
      <w:r w:rsidR="00E00ED2" w:rsidRPr="00827E3C">
        <w:rPr>
          <w:rFonts w:ascii="標楷體" w:eastAsia="標楷體" w:hAnsi="標楷體" w:hint="eastAsia"/>
          <w:sz w:val="28"/>
        </w:rPr>
        <w:t>）</w:t>
      </w:r>
      <w:r w:rsidRPr="00827E3C">
        <w:rPr>
          <w:rFonts w:ascii="標楷體" w:eastAsia="標楷體" w:hAnsi="標楷體" w:hint="eastAsia"/>
          <w:sz w:val="28"/>
        </w:rPr>
        <w:t>。</w:t>
      </w:r>
    </w:p>
    <w:p w14:paraId="11F789B7" w14:textId="21457AE4" w:rsidR="0044169E" w:rsidRPr="00827E3C" w:rsidRDefault="0044169E" w:rsidP="0072144D">
      <w:pPr>
        <w:pStyle w:val="af4"/>
        <w:numPr>
          <w:ilvl w:val="0"/>
          <w:numId w:val="9"/>
        </w:numPr>
        <w:snapToGrid w:val="0"/>
        <w:spacing w:beforeLines="30" w:before="108" w:afterLines="30" w:after="108" w:line="480" w:lineRule="exact"/>
        <w:ind w:leftChars="590" w:left="1696" w:hangingChars="100" w:hanging="280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 w:hint="eastAsia"/>
          <w:sz w:val="28"/>
        </w:rPr>
        <w:t>書面審查資料</w:t>
      </w:r>
      <w:r w:rsidR="00E00ED2" w:rsidRPr="00827E3C">
        <w:rPr>
          <w:rFonts w:ascii="標楷體" w:eastAsia="標楷體" w:hAnsi="標楷體" w:hint="eastAsia"/>
          <w:sz w:val="28"/>
        </w:rPr>
        <w:t>（</w:t>
      </w:r>
      <w:r w:rsidRPr="00827E3C">
        <w:rPr>
          <w:rFonts w:ascii="標楷體" w:eastAsia="標楷體" w:hAnsi="標楷體" w:hint="eastAsia"/>
          <w:sz w:val="28"/>
        </w:rPr>
        <w:t>店家簡介、</w:t>
      </w:r>
      <w:r w:rsidR="005A2D8B" w:rsidRPr="00827E3C">
        <w:rPr>
          <w:rFonts w:ascii="標楷體" w:eastAsia="標楷體" w:hAnsi="標楷體" w:hint="eastAsia"/>
          <w:sz w:val="28"/>
        </w:rPr>
        <w:t>友善服務項目及佐證、</w:t>
      </w:r>
      <w:r w:rsidR="00BE7450">
        <w:rPr>
          <w:rFonts w:ascii="標楷體" w:eastAsia="標楷體" w:hAnsi="標楷體" w:hint="eastAsia"/>
          <w:sz w:val="28"/>
        </w:rPr>
        <w:t>商品或服務及營業場所照片</w:t>
      </w:r>
      <w:r w:rsidR="00E00ED2" w:rsidRPr="00827E3C">
        <w:rPr>
          <w:rFonts w:ascii="標楷體" w:eastAsia="標楷體" w:hAnsi="標楷體" w:hint="eastAsia"/>
          <w:sz w:val="28"/>
        </w:rPr>
        <w:t>）。</w:t>
      </w:r>
    </w:p>
    <w:p w14:paraId="7D79A8EC" w14:textId="74A8E13C" w:rsidR="0044169E" w:rsidRPr="00827E3C" w:rsidRDefault="0044169E" w:rsidP="0072144D">
      <w:pPr>
        <w:pStyle w:val="af4"/>
        <w:numPr>
          <w:ilvl w:val="0"/>
          <w:numId w:val="8"/>
        </w:numPr>
        <w:snapToGrid w:val="0"/>
        <w:spacing w:beforeLines="30" w:before="108" w:afterLines="30" w:after="108"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/>
          <w:sz w:val="28"/>
        </w:rPr>
        <w:t>照片</w:t>
      </w:r>
      <w:r w:rsidR="002A76A4">
        <w:rPr>
          <w:rFonts w:ascii="標楷體" w:eastAsia="標楷體" w:hAnsi="標楷體"/>
          <w:sz w:val="28"/>
        </w:rPr>
        <w:t>規格：每張</w:t>
      </w:r>
      <w:r w:rsidR="000536F2" w:rsidRPr="00827E3C">
        <w:rPr>
          <w:rFonts w:ascii="標楷體" w:eastAsia="標楷體" w:hAnsi="標楷體"/>
          <w:sz w:val="28"/>
        </w:rPr>
        <w:t>2500*2500</w:t>
      </w:r>
      <w:r w:rsidR="00EE1636" w:rsidRPr="00827E3C">
        <w:rPr>
          <w:rFonts w:ascii="標楷體" w:eastAsia="標楷體" w:hAnsi="標楷體" w:hint="eastAsia"/>
          <w:sz w:val="28"/>
        </w:rPr>
        <w:t>像素</w:t>
      </w:r>
      <w:r w:rsidRPr="00827E3C">
        <w:rPr>
          <w:rFonts w:ascii="標楷體" w:eastAsia="標楷體" w:hAnsi="標楷體"/>
          <w:sz w:val="28"/>
        </w:rPr>
        <w:t>JPG格式</w:t>
      </w:r>
      <w:proofErr w:type="gramStart"/>
      <w:r w:rsidR="00E00ED2" w:rsidRPr="00827E3C">
        <w:rPr>
          <w:rFonts w:ascii="標楷體" w:eastAsia="標楷體" w:hAnsi="標楷體" w:hint="eastAsia"/>
          <w:sz w:val="28"/>
        </w:rPr>
        <w:t>（</w:t>
      </w:r>
      <w:proofErr w:type="gramEnd"/>
      <w:r w:rsidRPr="00827E3C">
        <w:rPr>
          <w:rFonts w:ascii="標楷體" w:eastAsia="標楷體" w:hAnsi="標楷體"/>
          <w:sz w:val="28"/>
        </w:rPr>
        <w:t>至少</w:t>
      </w:r>
      <w:r w:rsidR="0079324C" w:rsidRPr="00827E3C">
        <w:rPr>
          <w:rFonts w:ascii="標楷體" w:eastAsia="標楷體" w:hAnsi="標楷體"/>
          <w:sz w:val="28"/>
        </w:rPr>
        <w:t>2</w:t>
      </w:r>
      <w:r w:rsidRPr="00827E3C">
        <w:rPr>
          <w:rFonts w:ascii="標楷體" w:eastAsia="標楷體" w:hAnsi="標楷體"/>
          <w:sz w:val="28"/>
        </w:rPr>
        <w:t>MB</w:t>
      </w:r>
      <w:r w:rsidR="00EE1636" w:rsidRPr="00827E3C">
        <w:rPr>
          <w:rFonts w:ascii="標楷體" w:eastAsia="標楷體" w:hAnsi="標楷體" w:hint="eastAsia"/>
          <w:sz w:val="28"/>
        </w:rPr>
        <w:t>最大</w:t>
      </w:r>
      <w:r w:rsidR="00D31080" w:rsidRPr="00827E3C">
        <w:rPr>
          <w:rFonts w:ascii="標楷體" w:eastAsia="標楷體" w:hAnsi="標楷體" w:hint="eastAsia"/>
          <w:sz w:val="28"/>
        </w:rPr>
        <w:t>10MB</w:t>
      </w:r>
      <w:r w:rsidRPr="00827E3C">
        <w:rPr>
          <w:rFonts w:ascii="標楷體" w:eastAsia="標楷體" w:hAnsi="標楷體"/>
          <w:sz w:val="28"/>
        </w:rPr>
        <w:t>)</w:t>
      </w:r>
      <w:r w:rsidR="00E00ED2" w:rsidRPr="00827E3C">
        <w:rPr>
          <w:rFonts w:ascii="標楷體" w:eastAsia="標楷體" w:hAnsi="標楷體" w:hint="eastAsia"/>
          <w:sz w:val="28"/>
        </w:rPr>
        <w:t>。</w:t>
      </w:r>
    </w:p>
    <w:p w14:paraId="47232EB1" w14:textId="77777777" w:rsidR="00CF5B7F" w:rsidRDefault="005A2D8B" w:rsidP="0072144D">
      <w:pPr>
        <w:pStyle w:val="af4"/>
        <w:numPr>
          <w:ilvl w:val="0"/>
          <w:numId w:val="8"/>
        </w:numPr>
        <w:snapToGrid w:val="0"/>
        <w:spacing w:beforeLines="30" w:before="108" w:afterLines="30" w:after="108"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 w:hint="eastAsia"/>
          <w:sz w:val="28"/>
        </w:rPr>
        <w:t>書面審核</w:t>
      </w:r>
      <w:r w:rsidR="00246692" w:rsidRPr="00827E3C">
        <w:rPr>
          <w:rFonts w:ascii="標楷體" w:eastAsia="標楷體" w:hAnsi="標楷體" w:hint="eastAsia"/>
          <w:sz w:val="28"/>
        </w:rPr>
        <w:t>資料填寫於截止</w:t>
      </w:r>
      <w:r w:rsidR="00E61B10" w:rsidRPr="00592B9E">
        <w:rPr>
          <w:rFonts w:ascii="標楷體" w:eastAsia="標楷體" w:hAnsi="標楷體" w:hint="eastAsia"/>
          <w:sz w:val="28"/>
        </w:rPr>
        <w:t>日</w:t>
      </w:r>
      <w:r w:rsidR="00246692" w:rsidRPr="00592B9E">
        <w:rPr>
          <w:rFonts w:ascii="標楷體" w:eastAsia="標楷體" w:hAnsi="標楷體" w:hint="eastAsia"/>
          <w:sz w:val="28"/>
        </w:rPr>
        <w:t>後</w:t>
      </w:r>
      <w:r w:rsidR="00EE1636" w:rsidRPr="00592B9E">
        <w:rPr>
          <w:rFonts w:ascii="標楷體" w:eastAsia="標楷體" w:hAnsi="標楷體" w:hint="eastAsia"/>
          <w:sz w:val="28"/>
        </w:rPr>
        <w:t>恕</w:t>
      </w:r>
      <w:r w:rsidR="00246692" w:rsidRPr="00592B9E">
        <w:rPr>
          <w:rFonts w:ascii="標楷體" w:eastAsia="標楷體" w:hAnsi="標楷體" w:hint="eastAsia"/>
          <w:sz w:val="28"/>
        </w:rPr>
        <w:t>不接</w:t>
      </w:r>
      <w:r w:rsidR="00246692" w:rsidRPr="00827E3C">
        <w:rPr>
          <w:rFonts w:ascii="標楷體" w:eastAsia="標楷體" w:hAnsi="標楷體" w:hint="eastAsia"/>
          <w:sz w:val="28"/>
        </w:rPr>
        <w:t>受修改。</w:t>
      </w:r>
    </w:p>
    <w:p w14:paraId="5FAA0741" w14:textId="72401171" w:rsidR="00CF5B7F" w:rsidRDefault="002A76A4" w:rsidP="0072144D">
      <w:pPr>
        <w:pStyle w:val="af4"/>
        <w:numPr>
          <w:ilvl w:val="0"/>
          <w:numId w:val="8"/>
        </w:numPr>
        <w:snapToGrid w:val="0"/>
        <w:spacing w:beforeLines="30" w:before="108" w:afterLines="30" w:after="108"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CF5B7F">
        <w:rPr>
          <w:rFonts w:ascii="標楷體" w:eastAsia="標楷體" w:hAnsi="標楷體" w:hint="eastAsia"/>
          <w:sz w:val="28"/>
        </w:rPr>
        <w:t>報名資料不退還</w:t>
      </w:r>
      <w:r w:rsidR="00246692" w:rsidRPr="00CF5B7F">
        <w:rPr>
          <w:rFonts w:ascii="標楷體" w:eastAsia="標楷體" w:hAnsi="標楷體" w:hint="eastAsia"/>
          <w:sz w:val="28"/>
        </w:rPr>
        <w:t>，</w:t>
      </w:r>
      <w:r w:rsidR="00AB6220" w:rsidRPr="00CF5B7F">
        <w:rPr>
          <w:rFonts w:ascii="標楷體" w:eastAsia="標楷體" w:hAnsi="標楷體" w:hint="eastAsia"/>
          <w:sz w:val="28"/>
        </w:rPr>
        <w:t>活動結束後</w:t>
      </w:r>
      <w:r w:rsidR="00EE1636" w:rsidRPr="00CF5B7F">
        <w:rPr>
          <w:rFonts w:ascii="標楷體" w:eastAsia="標楷體" w:hAnsi="標楷體" w:hint="eastAsia"/>
          <w:sz w:val="28"/>
        </w:rPr>
        <w:t>將交由</w:t>
      </w:r>
      <w:r w:rsidR="00AB6220" w:rsidRPr="00CF5B7F">
        <w:rPr>
          <w:rFonts w:ascii="標楷體" w:eastAsia="標楷體" w:hAnsi="標楷體" w:hint="eastAsia"/>
          <w:sz w:val="28"/>
        </w:rPr>
        <w:t>主辦單位銷毀，</w:t>
      </w:r>
      <w:r w:rsidR="00246692" w:rsidRPr="00CF5B7F">
        <w:rPr>
          <w:rFonts w:ascii="標楷體" w:eastAsia="標楷體" w:hAnsi="標楷體" w:hint="eastAsia"/>
          <w:sz w:val="28"/>
        </w:rPr>
        <w:t>請自</w:t>
      </w:r>
      <w:r w:rsidR="00EE1636" w:rsidRPr="00CF5B7F">
        <w:rPr>
          <w:rFonts w:ascii="標楷體" w:eastAsia="標楷體" w:hAnsi="標楷體" w:hint="eastAsia"/>
          <w:sz w:val="28"/>
        </w:rPr>
        <w:t>行</w:t>
      </w:r>
      <w:r w:rsidR="00CF5B7F" w:rsidRPr="00CF5B7F">
        <w:rPr>
          <w:rFonts w:ascii="標楷體" w:eastAsia="標楷體" w:hAnsi="標楷體" w:hint="eastAsia"/>
          <w:sz w:val="28"/>
        </w:rPr>
        <w:t>備份</w:t>
      </w:r>
    </w:p>
    <w:p w14:paraId="7D4226D3" w14:textId="18E52873" w:rsidR="00CF5B7F" w:rsidRPr="00CF5B7F" w:rsidRDefault="00CF5B7F" w:rsidP="0072144D">
      <w:pPr>
        <w:pStyle w:val="af4"/>
        <w:numPr>
          <w:ilvl w:val="0"/>
          <w:numId w:val="8"/>
        </w:numPr>
        <w:snapToGrid w:val="0"/>
        <w:spacing w:beforeLines="30" w:before="108" w:afterLines="30" w:after="108" w:line="480" w:lineRule="exact"/>
        <w:ind w:leftChars="0" w:left="1418" w:hanging="284"/>
        <w:jc w:val="both"/>
        <w:rPr>
          <w:rFonts w:ascii="標楷體" w:eastAsia="標楷體" w:hAnsi="標楷體"/>
          <w:sz w:val="28"/>
        </w:rPr>
      </w:pPr>
      <w:r w:rsidRPr="00CF5B7F">
        <w:rPr>
          <w:rFonts w:ascii="標楷體" w:eastAsia="標楷體" w:hAnsi="標楷體" w:cs="新細明體"/>
          <w:kern w:val="0"/>
          <w:sz w:val="28"/>
        </w:rPr>
        <w:t>「114彰化友善店家工作小組」負責初審，如資料不齊，將通知限期補件；逾期未補件視同棄權。</w:t>
      </w:r>
    </w:p>
    <w:p w14:paraId="1A892671" w14:textId="48D0F063" w:rsidR="00692FCC" w:rsidRPr="00827E3C" w:rsidRDefault="00816B28" w:rsidP="0072144D">
      <w:pPr>
        <w:pStyle w:val="af4"/>
        <w:numPr>
          <w:ilvl w:val="0"/>
          <w:numId w:val="4"/>
        </w:numPr>
        <w:snapToGrid w:val="0"/>
        <w:spacing w:beforeLines="50" w:before="180" w:afterLines="50" w:after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lastRenderedPageBreak/>
        <w:t>評鑑</w:t>
      </w:r>
      <w:r w:rsidR="00533E6E" w:rsidRPr="00827E3C">
        <w:rPr>
          <w:rFonts w:ascii="標楷體" w:eastAsia="標楷體" w:hAnsi="標楷體"/>
          <w:b/>
          <w:sz w:val="32"/>
          <w:szCs w:val="28"/>
        </w:rPr>
        <w:t>機制</w:t>
      </w:r>
      <w:r w:rsidR="00AB06C0" w:rsidRPr="00827E3C">
        <w:rPr>
          <w:rFonts w:ascii="標楷體" w:eastAsia="標楷體" w:hAnsi="標楷體"/>
          <w:b/>
          <w:sz w:val="32"/>
          <w:szCs w:val="28"/>
        </w:rPr>
        <w:t>說明</w:t>
      </w:r>
    </w:p>
    <w:p w14:paraId="1A947CF8" w14:textId="6DA5BEA6" w:rsidR="00692FCC" w:rsidRDefault="00C739B0" w:rsidP="00285655">
      <w:pPr>
        <w:snapToGrid w:val="0"/>
        <w:spacing w:line="480" w:lineRule="exact"/>
        <w:ind w:left="709" w:firstLineChars="202" w:firstLine="566"/>
        <w:jc w:val="both"/>
        <w:rPr>
          <w:rFonts w:ascii="標楷體" w:eastAsia="標楷體" w:hAnsi="標楷體"/>
          <w:sz w:val="28"/>
        </w:rPr>
      </w:pPr>
      <w:r w:rsidRPr="00827E3C">
        <w:rPr>
          <w:rFonts w:ascii="標楷體" w:eastAsia="標楷體" w:hAnsi="標楷體" w:hint="eastAsia"/>
          <w:sz w:val="28"/>
        </w:rPr>
        <w:t>本活動</w:t>
      </w:r>
      <w:r w:rsidR="00360B8C" w:rsidRPr="00827E3C">
        <w:rPr>
          <w:rFonts w:ascii="標楷體" w:eastAsia="標楷體" w:hAnsi="標楷體"/>
          <w:sz w:val="28"/>
        </w:rPr>
        <w:t>評選機制</w:t>
      </w:r>
      <w:proofErr w:type="gramStart"/>
      <w:r w:rsidR="00A44559" w:rsidRPr="00827E3C">
        <w:rPr>
          <w:rFonts w:ascii="標楷體" w:eastAsia="標楷體" w:hAnsi="標楷體"/>
          <w:sz w:val="28"/>
        </w:rPr>
        <w:t>採</w:t>
      </w:r>
      <w:proofErr w:type="gramEnd"/>
      <w:r w:rsidR="00A44559" w:rsidRPr="00827E3C">
        <w:rPr>
          <w:rFonts w:ascii="標楷體" w:eastAsia="標楷體" w:hAnsi="標楷體"/>
          <w:sz w:val="28"/>
        </w:rPr>
        <w:t>二</w:t>
      </w:r>
      <w:r w:rsidR="007B57E5" w:rsidRPr="00827E3C">
        <w:rPr>
          <w:rFonts w:ascii="標楷體" w:eastAsia="標楷體" w:hAnsi="標楷體"/>
          <w:sz w:val="28"/>
        </w:rPr>
        <w:t>階段</w:t>
      </w:r>
      <w:r w:rsidR="00285655" w:rsidRPr="00827E3C">
        <w:rPr>
          <w:rFonts w:ascii="標楷體" w:eastAsia="標楷體" w:hAnsi="標楷體"/>
          <w:sz w:val="28"/>
        </w:rPr>
        <w:t>評選</w:t>
      </w:r>
      <w:r w:rsidR="00560A7A" w:rsidRPr="00827E3C">
        <w:rPr>
          <w:rFonts w:ascii="標楷體" w:eastAsia="標楷體" w:hAnsi="標楷體"/>
          <w:sz w:val="28"/>
        </w:rPr>
        <w:t>辦理</w:t>
      </w:r>
      <w:r w:rsidR="007B57E5" w:rsidRPr="00827E3C">
        <w:rPr>
          <w:rFonts w:ascii="標楷體" w:eastAsia="標楷體" w:hAnsi="標楷體"/>
          <w:sz w:val="28"/>
        </w:rPr>
        <w:t>，</w:t>
      </w:r>
      <w:r w:rsidR="00AB06C0" w:rsidRPr="00827E3C">
        <w:rPr>
          <w:rFonts w:ascii="標楷體" w:eastAsia="標楷體" w:hAnsi="標楷體"/>
          <w:sz w:val="28"/>
        </w:rPr>
        <w:t>評選項目說明如下：</w:t>
      </w:r>
    </w:p>
    <w:p w14:paraId="7D375940" w14:textId="095ABEEE" w:rsidR="006F522B" w:rsidRPr="00827E3C" w:rsidRDefault="0056498C" w:rsidP="0056498C">
      <w:pPr>
        <w:snapToGrid w:val="0"/>
        <w:spacing w:beforeLines="30" w:before="108" w:afterLines="30" w:after="108" w:line="480" w:lineRule="exact"/>
        <w:ind w:firstLineChars="201" w:firstLine="563"/>
        <w:jc w:val="both"/>
        <w:rPr>
          <w:rFonts w:ascii="標楷體" w:eastAsia="標楷體" w:hAnsi="標楷體"/>
          <w:b/>
          <w:bCs/>
          <w:sz w:val="28"/>
        </w:rPr>
      </w:pPr>
      <w:bookmarkStart w:id="0" w:name="_Hlk99634205"/>
      <w:bookmarkStart w:id="1" w:name="_Hlk99634243"/>
      <w:r w:rsidRPr="00827E3C">
        <w:rPr>
          <w:rFonts w:ascii="標楷體" w:eastAsia="標楷體" w:hAnsi="標楷體"/>
          <w:b/>
          <w:bCs/>
          <w:sz w:val="28"/>
        </w:rPr>
        <w:t>一、</w:t>
      </w:r>
      <w:r w:rsidR="006F522B" w:rsidRPr="00827E3C">
        <w:rPr>
          <w:rFonts w:ascii="標楷體" w:eastAsia="標楷體" w:hAnsi="標楷體"/>
          <w:b/>
          <w:bCs/>
          <w:sz w:val="28"/>
        </w:rPr>
        <w:t>第一階段：</w:t>
      </w:r>
      <w:r w:rsidR="002D2918" w:rsidRPr="00827E3C">
        <w:rPr>
          <w:rFonts w:ascii="標楷體" w:eastAsia="標楷體" w:hAnsi="標楷體"/>
          <w:b/>
          <w:bCs/>
          <w:sz w:val="28"/>
        </w:rPr>
        <w:t>書面</w:t>
      </w:r>
      <w:r w:rsidR="006F522B" w:rsidRPr="00827E3C">
        <w:rPr>
          <w:rFonts w:ascii="標楷體" w:eastAsia="標楷體" w:hAnsi="標楷體"/>
          <w:b/>
          <w:bCs/>
          <w:sz w:val="28"/>
        </w:rPr>
        <w:t>審查</w:t>
      </w:r>
    </w:p>
    <w:p w14:paraId="098854B8" w14:textId="378C39AB" w:rsidR="00940FA2" w:rsidRPr="00827E3C" w:rsidRDefault="0001077B" w:rsidP="00D3059F">
      <w:pPr>
        <w:pStyle w:val="afd"/>
        <w:spacing w:afterLines="50" w:after="180"/>
        <w:ind w:leftChars="600" w:left="1440"/>
        <w:rPr>
          <w:rFonts w:ascii="標楷體" w:hAnsi="標楷體"/>
        </w:rPr>
      </w:pPr>
      <w:r w:rsidRPr="00827E3C">
        <w:rPr>
          <w:rFonts w:ascii="標楷體" w:hAnsi="標楷體"/>
        </w:rPr>
        <w:t>將以店家填寫之基本資料與</w:t>
      </w:r>
      <w:r w:rsidR="008249BC" w:rsidRPr="00827E3C">
        <w:rPr>
          <w:rFonts w:ascii="標楷體" w:hAnsi="標楷體" w:hint="eastAsia"/>
        </w:rPr>
        <w:t>友善服務項目符合</w:t>
      </w:r>
      <w:r w:rsidR="00EE1636" w:rsidRPr="00827E3C">
        <w:rPr>
          <w:rFonts w:ascii="標楷體" w:hAnsi="標楷體" w:hint="eastAsia"/>
        </w:rPr>
        <w:t>之</w:t>
      </w:r>
      <w:r w:rsidR="008249BC" w:rsidRPr="00827E3C">
        <w:rPr>
          <w:rFonts w:ascii="標楷體" w:hAnsi="標楷體" w:hint="eastAsia"/>
        </w:rPr>
        <w:t>佐證資料</w:t>
      </w:r>
      <w:r w:rsidR="007A5572" w:rsidRPr="00827E3C">
        <w:rPr>
          <w:rFonts w:ascii="標楷體" w:hAnsi="標楷體" w:hint="eastAsia"/>
        </w:rPr>
        <w:t>，</w:t>
      </w:r>
      <w:r w:rsidR="008D248C">
        <w:rPr>
          <w:rFonts w:ascii="標楷體" w:hAnsi="標楷體"/>
        </w:rPr>
        <w:t>並依照評分等級</w:t>
      </w:r>
      <w:r w:rsidR="00BD15D1" w:rsidRPr="00827E3C">
        <w:rPr>
          <w:rFonts w:ascii="標楷體" w:hAnsi="標楷體"/>
        </w:rPr>
        <w:t>進入下一階段實地訪查</w:t>
      </w:r>
      <w:r w:rsidRPr="00827E3C">
        <w:rPr>
          <w:rFonts w:ascii="標楷體" w:hAnsi="標楷體"/>
        </w:rPr>
        <w:t>。</w:t>
      </w:r>
      <w:r w:rsidR="00AB0DD9">
        <w:t>分級如下：</w:t>
      </w:r>
    </w:p>
    <w:tbl>
      <w:tblPr>
        <w:tblStyle w:val="4-21"/>
        <w:tblW w:w="8336" w:type="dxa"/>
        <w:tblLook w:val="04A0" w:firstRow="1" w:lastRow="0" w:firstColumn="1" w:lastColumn="0" w:noHBand="0" w:noVBand="1"/>
      </w:tblPr>
      <w:tblGrid>
        <w:gridCol w:w="769"/>
        <w:gridCol w:w="7567"/>
      </w:tblGrid>
      <w:tr w:rsidR="00AB0DD9" w:rsidRPr="00BE7450" w14:paraId="66A1DF27" w14:textId="77777777" w:rsidTr="003F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shd w:val="clear" w:color="auto" w:fill="C7C8E5"/>
          </w:tcPr>
          <w:p w14:paraId="486F6D8A" w14:textId="79304608" w:rsidR="00AB0DD9" w:rsidRPr="00BE7450" w:rsidRDefault="00AB0DD9" w:rsidP="00E37C25">
            <w:pPr>
              <w:adjustRightInd w:val="0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BE7450">
              <w:rPr>
                <w:rFonts w:ascii="標楷體" w:eastAsia="標楷體" w:hAnsi="標楷體" w:hint="eastAsia"/>
                <w:b/>
                <w:color w:val="auto"/>
                <w:sz w:val="26"/>
                <w:szCs w:val="26"/>
              </w:rPr>
              <w:t>分級</w:t>
            </w:r>
          </w:p>
        </w:tc>
        <w:tc>
          <w:tcPr>
            <w:tcW w:w="7567" w:type="dxa"/>
            <w:shd w:val="clear" w:color="auto" w:fill="C7C8E5"/>
          </w:tcPr>
          <w:p w14:paraId="75CA22B1" w14:textId="77777777" w:rsidR="00AB0DD9" w:rsidRPr="00BE7450" w:rsidRDefault="00AB0DD9" w:rsidP="00E37C25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BE7450"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  <w:t>說明</w:t>
            </w:r>
          </w:p>
        </w:tc>
      </w:tr>
      <w:tr w:rsidR="00AB0DD9" w:rsidRPr="00BE7450" w14:paraId="515F8E4D" w14:textId="77777777" w:rsidTr="003F0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shd w:val="clear" w:color="auto" w:fill="FFFFFF" w:themeFill="background1"/>
          </w:tcPr>
          <w:p w14:paraId="31FB7D00" w14:textId="36395333" w:rsidR="00AB0DD9" w:rsidRPr="00BE7450" w:rsidRDefault="00AB0DD9" w:rsidP="00E37C25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/>
                <w:szCs w:val="22"/>
              </w:rPr>
              <w:t>A</w:t>
            </w:r>
            <w:r w:rsidRPr="00BE7450">
              <w:rPr>
                <w:rFonts w:ascii="標楷體" w:eastAsia="標楷體" w:hAnsi="標楷體" w:hint="eastAsia"/>
                <w:szCs w:val="22"/>
              </w:rPr>
              <w:t>級</w:t>
            </w:r>
          </w:p>
        </w:tc>
        <w:tc>
          <w:tcPr>
            <w:tcW w:w="7567" w:type="dxa"/>
            <w:shd w:val="clear" w:color="auto" w:fill="FFFFFF" w:themeFill="background1"/>
          </w:tcPr>
          <w:p w14:paraId="56FA0A07" w14:textId="79196E7F" w:rsidR="00AB0DD9" w:rsidRPr="00BE7450" w:rsidRDefault="00AB0DD9" w:rsidP="003B78F1">
            <w:pPr>
              <w:pStyle w:val="afd"/>
              <w:overflowPunct w:val="0"/>
              <w:spacing w:line="400" w:lineRule="exact"/>
              <w:ind w:left="660" w:hangingChars="300" w:hanging="6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z w:val="22"/>
                <w:szCs w:val="22"/>
              </w:rPr>
            </w:pPr>
            <w:r w:rsidRPr="00BE7450">
              <w:rPr>
                <w:rFonts w:ascii="標楷體" w:hAnsi="標楷體" w:hint="eastAsia"/>
                <w:sz w:val="22"/>
                <w:szCs w:val="22"/>
              </w:rPr>
              <w:t>達到9項(含)以上之友善服務項目，且兼具社會貢獻或在地連結等正面形象。</w:t>
            </w:r>
          </w:p>
        </w:tc>
      </w:tr>
      <w:tr w:rsidR="00AB0DD9" w:rsidRPr="00BE7450" w14:paraId="198EB010" w14:textId="77777777" w:rsidTr="003F0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shd w:val="clear" w:color="auto" w:fill="F4EAEC"/>
          </w:tcPr>
          <w:p w14:paraId="745FA92E" w14:textId="38156316" w:rsidR="00AB0DD9" w:rsidRPr="00BE7450" w:rsidRDefault="00AB0DD9" w:rsidP="00AB0DD9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 w:hint="eastAsia"/>
                <w:szCs w:val="22"/>
              </w:rPr>
              <w:t>B級</w:t>
            </w:r>
          </w:p>
        </w:tc>
        <w:tc>
          <w:tcPr>
            <w:tcW w:w="7567" w:type="dxa"/>
            <w:shd w:val="clear" w:color="auto" w:fill="F4EAEC"/>
          </w:tcPr>
          <w:p w14:paraId="4722B536" w14:textId="7FCD7D6D" w:rsidR="00AB0DD9" w:rsidRPr="00BE7450" w:rsidRDefault="00AB0DD9" w:rsidP="003B78F1">
            <w:pPr>
              <w:pStyle w:val="afd"/>
              <w:overflowPunct w:val="0"/>
              <w:spacing w:line="400" w:lineRule="exact"/>
              <w:ind w:left="880" w:hangingChars="400" w:hanging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z w:val="22"/>
                <w:szCs w:val="22"/>
              </w:rPr>
            </w:pPr>
            <w:r w:rsidRPr="00BE7450">
              <w:rPr>
                <w:rFonts w:ascii="標楷體" w:hAnsi="標楷體" w:hint="eastAsia"/>
                <w:sz w:val="22"/>
                <w:szCs w:val="22"/>
              </w:rPr>
              <w:t>達到</w:t>
            </w:r>
            <w:r w:rsidR="00383B18">
              <w:rPr>
                <w:rFonts w:ascii="標楷體" w:hAnsi="標楷體" w:hint="eastAsia"/>
                <w:sz w:val="22"/>
                <w:szCs w:val="22"/>
              </w:rPr>
              <w:t>7</w:t>
            </w:r>
            <w:r w:rsidR="00D3059F" w:rsidRPr="00BE7450">
              <w:rPr>
                <w:rFonts w:ascii="標楷體" w:hAnsi="標楷體" w:hint="eastAsia"/>
                <w:sz w:val="22"/>
                <w:szCs w:val="22"/>
              </w:rPr>
              <w:t>至</w:t>
            </w:r>
            <w:r w:rsidRPr="00BE7450">
              <w:rPr>
                <w:rFonts w:ascii="標楷體" w:hAnsi="標楷體" w:hint="eastAsia"/>
                <w:sz w:val="22"/>
                <w:szCs w:val="22"/>
              </w:rPr>
              <w:t>8項(含)以上之友善服務項目，並</w:t>
            </w:r>
            <w:r w:rsidR="00D3059F" w:rsidRPr="00BE7450">
              <w:rPr>
                <w:rFonts w:ascii="標楷體" w:hAnsi="標楷體" w:hint="eastAsia"/>
                <w:sz w:val="22"/>
                <w:szCs w:val="22"/>
              </w:rPr>
              <w:t>具</w:t>
            </w:r>
            <w:r w:rsidRPr="00BE7450">
              <w:rPr>
                <w:rFonts w:ascii="標楷體" w:hAnsi="標楷體" w:hint="eastAsia"/>
                <w:sz w:val="22"/>
                <w:szCs w:val="22"/>
              </w:rPr>
              <w:t>正面形象。</w:t>
            </w:r>
          </w:p>
        </w:tc>
      </w:tr>
      <w:tr w:rsidR="00AB0DD9" w:rsidRPr="00BE7450" w14:paraId="65825F38" w14:textId="77777777" w:rsidTr="003F0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shd w:val="clear" w:color="auto" w:fill="FFFFFF" w:themeFill="background1"/>
          </w:tcPr>
          <w:p w14:paraId="0BF2C60A" w14:textId="061AFC2C" w:rsidR="00AB0DD9" w:rsidRPr="00BE7450" w:rsidRDefault="00AB0DD9" w:rsidP="00AB0DD9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 w:hint="eastAsia"/>
                <w:szCs w:val="22"/>
              </w:rPr>
              <w:t>C級</w:t>
            </w:r>
          </w:p>
        </w:tc>
        <w:tc>
          <w:tcPr>
            <w:tcW w:w="7567" w:type="dxa"/>
            <w:shd w:val="clear" w:color="auto" w:fill="FFFFFF" w:themeFill="background1"/>
          </w:tcPr>
          <w:p w14:paraId="7BA43496" w14:textId="40C87396" w:rsidR="00AB0DD9" w:rsidRPr="00BE7450" w:rsidRDefault="00AB0DD9" w:rsidP="00383B18">
            <w:pPr>
              <w:pStyle w:val="afd"/>
              <w:overflowPunct w:val="0"/>
              <w:spacing w:line="400" w:lineRule="exact"/>
              <w:ind w:left="880" w:hangingChars="400" w:hanging="8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z w:val="22"/>
                <w:szCs w:val="22"/>
              </w:rPr>
            </w:pPr>
            <w:r w:rsidRPr="00BE7450">
              <w:rPr>
                <w:rFonts w:ascii="標楷體" w:hAnsi="標楷體" w:hint="eastAsia"/>
                <w:sz w:val="22"/>
                <w:szCs w:val="22"/>
              </w:rPr>
              <w:t>達到</w:t>
            </w:r>
            <w:r w:rsidR="00383B18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BE7450">
              <w:rPr>
                <w:rFonts w:ascii="標楷體" w:hAnsi="標楷體" w:hint="eastAsia"/>
                <w:sz w:val="22"/>
                <w:szCs w:val="22"/>
              </w:rPr>
              <w:t>項(含)之友善服務項目標準。</w:t>
            </w:r>
          </w:p>
        </w:tc>
      </w:tr>
      <w:tr w:rsidR="00AB0DD9" w:rsidRPr="00BE7450" w14:paraId="2BA4BAC0" w14:textId="77777777" w:rsidTr="003F0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shd w:val="clear" w:color="auto" w:fill="F4EAEC"/>
          </w:tcPr>
          <w:p w14:paraId="040D2A48" w14:textId="19B7F13C" w:rsidR="00AB0DD9" w:rsidRPr="00BE7450" w:rsidRDefault="00AB0DD9" w:rsidP="00AB0DD9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 w:hint="eastAsia"/>
                <w:szCs w:val="22"/>
              </w:rPr>
              <w:t>D級</w:t>
            </w:r>
          </w:p>
        </w:tc>
        <w:tc>
          <w:tcPr>
            <w:tcW w:w="7567" w:type="dxa"/>
            <w:shd w:val="clear" w:color="auto" w:fill="F4EAEC"/>
          </w:tcPr>
          <w:p w14:paraId="081BC016" w14:textId="5D48B6B2" w:rsidR="00AB0DD9" w:rsidRPr="00BE7450" w:rsidRDefault="00D3059F" w:rsidP="00383B18">
            <w:pPr>
              <w:pStyle w:val="afd"/>
              <w:overflowPunct w:val="0"/>
              <w:spacing w:line="400" w:lineRule="exact"/>
              <w:ind w:left="880" w:hangingChars="400" w:hanging="8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z w:val="22"/>
                <w:szCs w:val="22"/>
              </w:rPr>
            </w:pPr>
            <w:r w:rsidRPr="00BE7450">
              <w:rPr>
                <w:rFonts w:ascii="標楷體" w:hAnsi="標楷體" w:hint="eastAsia"/>
                <w:sz w:val="22"/>
                <w:szCs w:val="22"/>
              </w:rPr>
              <w:t>未</w:t>
            </w:r>
            <w:r w:rsidR="00AB0DD9" w:rsidRPr="00BE7450">
              <w:rPr>
                <w:rFonts w:ascii="標楷體" w:hAnsi="標楷體" w:hint="eastAsia"/>
                <w:sz w:val="22"/>
                <w:szCs w:val="22"/>
              </w:rPr>
              <w:t>達到</w:t>
            </w:r>
            <w:r w:rsidR="00383B18">
              <w:rPr>
                <w:rFonts w:ascii="標楷體" w:hAnsi="標楷體" w:hint="eastAsia"/>
                <w:sz w:val="22"/>
                <w:szCs w:val="22"/>
              </w:rPr>
              <w:t>5</w:t>
            </w:r>
            <w:r w:rsidR="00AB0DD9" w:rsidRPr="00BE7450">
              <w:rPr>
                <w:rFonts w:ascii="標楷體" w:hAnsi="標楷體" w:hint="eastAsia"/>
                <w:sz w:val="22"/>
                <w:szCs w:val="22"/>
              </w:rPr>
              <w:t>項(含)</w:t>
            </w:r>
            <w:r w:rsidRPr="00BE7450">
              <w:rPr>
                <w:rFonts w:ascii="標楷體" w:hAnsi="標楷體" w:hint="eastAsia"/>
                <w:sz w:val="22"/>
                <w:szCs w:val="22"/>
              </w:rPr>
              <w:t>以上</w:t>
            </w:r>
            <w:r w:rsidR="00AB0DD9" w:rsidRPr="00BE7450">
              <w:rPr>
                <w:rFonts w:ascii="標楷體" w:hAnsi="標楷體" w:hint="eastAsia"/>
                <w:sz w:val="22"/>
                <w:szCs w:val="22"/>
              </w:rPr>
              <w:t>友善服務</w:t>
            </w:r>
            <w:r w:rsidRPr="00BE7450">
              <w:rPr>
                <w:rFonts w:ascii="標楷體" w:hAnsi="標楷體" w:hint="eastAsia"/>
                <w:sz w:val="22"/>
                <w:szCs w:val="22"/>
              </w:rPr>
              <w:t>標準</w:t>
            </w:r>
            <w:r w:rsidR="00AB0DD9" w:rsidRPr="00BE7450">
              <w:rPr>
                <w:rFonts w:ascii="標楷體" w:hAnsi="標楷體" w:hint="eastAsia"/>
                <w:sz w:val="22"/>
                <w:szCs w:val="22"/>
              </w:rPr>
              <w:t>，</w:t>
            </w:r>
            <w:r w:rsidRPr="00BE7450">
              <w:rPr>
                <w:rFonts w:ascii="標楷體" w:hAnsi="標楷體" w:hint="eastAsia"/>
                <w:sz w:val="22"/>
                <w:szCs w:val="22"/>
              </w:rPr>
              <w:t>不</w:t>
            </w:r>
            <w:r w:rsidR="00AB0DD9" w:rsidRPr="00BE7450">
              <w:rPr>
                <w:rFonts w:ascii="標楷體" w:hAnsi="標楷體" w:hint="eastAsia"/>
                <w:sz w:val="22"/>
                <w:szCs w:val="22"/>
              </w:rPr>
              <w:t>進入第二階段複選。</w:t>
            </w:r>
          </w:p>
        </w:tc>
      </w:tr>
    </w:tbl>
    <w:p w14:paraId="24E42985" w14:textId="77777777" w:rsidR="00D3059F" w:rsidRDefault="00D3059F" w:rsidP="00D3059F">
      <w:pPr>
        <w:spacing w:line="440" w:lineRule="exact"/>
        <w:ind w:leftChars="600" w:left="1440"/>
        <w:rPr>
          <w:rFonts w:ascii="標楷體" w:eastAsia="標楷體" w:hAnsi="標楷體"/>
        </w:rPr>
      </w:pPr>
      <w:r w:rsidRPr="00D3059F">
        <w:rPr>
          <w:rStyle w:val="afc"/>
          <w:rFonts w:ascii="標楷體" w:eastAsia="標楷體" w:hAnsi="標楷體"/>
        </w:rPr>
        <w:t>說明</w:t>
      </w:r>
      <w:r w:rsidRPr="00D3059F">
        <w:rPr>
          <w:rFonts w:ascii="標楷體" w:eastAsia="標楷體" w:hAnsi="標楷體"/>
        </w:rPr>
        <w:t>：D級店家無法進入複選；A~C級店家可進入第二階段實地訪查。</w:t>
      </w:r>
    </w:p>
    <w:p w14:paraId="0C982B3D" w14:textId="6019951A" w:rsidR="00AB0DD9" w:rsidRPr="00D3059F" w:rsidRDefault="00AB0DD9" w:rsidP="00D3059F">
      <w:pPr>
        <w:spacing w:line="440" w:lineRule="exact"/>
        <w:ind w:leftChars="600" w:left="1440"/>
        <w:rPr>
          <w:rFonts w:ascii="標楷體" w:eastAsia="標楷體" w:hAnsi="標楷體"/>
          <w:bCs/>
          <w:sz w:val="28"/>
          <w:szCs w:val="36"/>
        </w:rPr>
      </w:pPr>
      <w:r w:rsidRPr="00D3059F">
        <w:rPr>
          <w:rFonts w:ascii="標楷體" w:eastAsia="標楷體" w:hAnsi="標楷體"/>
        </w:rPr>
        <w:br w:type="page"/>
      </w:r>
    </w:p>
    <w:p w14:paraId="1E4A5A71" w14:textId="46583214" w:rsidR="006F522B" w:rsidRPr="00827E3C" w:rsidRDefault="0056498C" w:rsidP="0056498C">
      <w:pPr>
        <w:snapToGrid w:val="0"/>
        <w:spacing w:beforeLines="30" w:before="108" w:afterLines="30" w:after="108" w:line="480" w:lineRule="exact"/>
        <w:ind w:firstLineChars="201" w:firstLine="563"/>
        <w:jc w:val="both"/>
        <w:rPr>
          <w:rFonts w:ascii="標楷體" w:eastAsia="標楷體" w:hAnsi="標楷體"/>
          <w:b/>
          <w:bCs/>
          <w:sz w:val="28"/>
        </w:rPr>
      </w:pPr>
      <w:bookmarkStart w:id="2" w:name="_Hlk99634122"/>
      <w:bookmarkEnd w:id="0"/>
      <w:r w:rsidRPr="00827E3C">
        <w:rPr>
          <w:rFonts w:ascii="標楷體" w:eastAsia="標楷體" w:hAnsi="標楷體"/>
          <w:b/>
          <w:bCs/>
          <w:sz w:val="28"/>
        </w:rPr>
        <w:lastRenderedPageBreak/>
        <w:t>二、</w:t>
      </w:r>
      <w:r w:rsidR="0058146D" w:rsidRPr="00827E3C">
        <w:rPr>
          <w:rFonts w:ascii="標楷體" w:eastAsia="標楷體" w:hAnsi="標楷體"/>
          <w:b/>
          <w:bCs/>
          <w:sz w:val="28"/>
        </w:rPr>
        <w:t>第二</w:t>
      </w:r>
      <w:r w:rsidR="006F522B" w:rsidRPr="00827E3C">
        <w:rPr>
          <w:rFonts w:ascii="標楷體" w:eastAsia="標楷體" w:hAnsi="標楷體"/>
          <w:b/>
          <w:bCs/>
          <w:sz w:val="28"/>
        </w:rPr>
        <w:t>階段：實地訪查</w:t>
      </w:r>
      <w:r w:rsidR="00D3059F">
        <w:rPr>
          <w:rFonts w:ascii="標楷體" w:eastAsia="標楷體" w:hAnsi="標楷體"/>
          <w:b/>
          <w:bCs/>
          <w:sz w:val="28"/>
        </w:rPr>
        <w:t>與星級認證</w:t>
      </w:r>
    </w:p>
    <w:p w14:paraId="3CD48E8D" w14:textId="79445180" w:rsidR="00D00723" w:rsidRPr="00EB6F81" w:rsidRDefault="006F522B" w:rsidP="00EB6F81">
      <w:pPr>
        <w:pStyle w:val="400"/>
        <w:ind w:leftChars="331" w:left="794" w:firstLineChars="200" w:firstLine="560"/>
        <w:rPr>
          <w:rFonts w:ascii="標楷體" w:hAnsi="標楷體"/>
          <w:color w:val="auto"/>
        </w:rPr>
      </w:pPr>
      <w:r w:rsidRPr="00827E3C">
        <w:rPr>
          <w:rFonts w:ascii="標楷體" w:hAnsi="標楷體"/>
          <w:color w:val="auto"/>
        </w:rPr>
        <w:t>依照以下</w:t>
      </w:r>
      <w:r w:rsidR="00777330" w:rsidRPr="00827E3C">
        <w:rPr>
          <w:rFonts w:ascii="標楷體" w:hAnsi="標楷體"/>
          <w:color w:val="auto"/>
        </w:rPr>
        <w:t>評分項目</w:t>
      </w:r>
      <w:r w:rsidR="000E579F" w:rsidRPr="00827E3C">
        <w:rPr>
          <w:rFonts w:ascii="標楷體" w:hAnsi="標楷體"/>
          <w:color w:val="auto"/>
        </w:rPr>
        <w:t>，評審委員至</w:t>
      </w:r>
      <w:r w:rsidR="00606CEF" w:rsidRPr="00827E3C">
        <w:rPr>
          <w:rFonts w:ascii="標楷體" w:hAnsi="標楷體"/>
          <w:color w:val="auto"/>
        </w:rPr>
        <w:t>各報名店家</w:t>
      </w:r>
      <w:r w:rsidRPr="00827E3C">
        <w:rPr>
          <w:rFonts w:ascii="標楷體" w:hAnsi="標楷體"/>
          <w:color w:val="auto"/>
        </w:rPr>
        <w:t>進行實地訪查</w:t>
      </w:r>
      <w:r w:rsidR="006D710C" w:rsidRPr="00827E3C">
        <w:rPr>
          <w:rFonts w:ascii="標楷體" w:hAnsi="標楷體"/>
          <w:color w:val="auto"/>
        </w:rPr>
        <w:t>評分</w:t>
      </w:r>
      <w:r w:rsidR="003B78F1">
        <w:rPr>
          <w:rFonts w:ascii="標楷體" w:hAnsi="標楷體"/>
          <w:color w:val="auto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94"/>
        <w:gridCol w:w="845"/>
        <w:gridCol w:w="1293"/>
        <w:gridCol w:w="12"/>
      </w:tblGrid>
      <w:tr w:rsidR="00201CC8" w:rsidRPr="00BE7450" w14:paraId="3D714254" w14:textId="77777777" w:rsidTr="003F0309">
        <w:trPr>
          <w:gridAfter w:val="1"/>
          <w:wAfter w:w="6" w:type="pct"/>
          <w:trHeight w:val="227"/>
          <w:tblHeader/>
          <w:jc w:val="center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8E5"/>
            <w:vAlign w:val="center"/>
            <w:hideMark/>
          </w:tcPr>
          <w:p w14:paraId="39457F9C" w14:textId="77777777" w:rsidR="0053619C" w:rsidRPr="00BE7450" w:rsidRDefault="0053619C" w:rsidP="005F354D">
            <w:pPr>
              <w:pStyle w:val="aff"/>
              <w:spacing w:line="400" w:lineRule="exact"/>
              <w:rPr>
                <w:rFonts w:ascii="標楷體" w:hAnsi="標楷體" w:cs="Times New Roman"/>
                <w:color w:val="auto"/>
                <w:sz w:val="26"/>
                <w:szCs w:val="26"/>
              </w:rPr>
            </w:pPr>
            <w:r w:rsidRPr="00BE7450">
              <w:rPr>
                <w:rFonts w:ascii="標楷體" w:hAnsi="標楷體" w:cs="Times New Roman"/>
                <w:color w:val="auto"/>
                <w:sz w:val="26"/>
                <w:szCs w:val="26"/>
              </w:rPr>
              <w:t>評分項目</w:t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8E5"/>
            <w:vAlign w:val="center"/>
            <w:hideMark/>
          </w:tcPr>
          <w:p w14:paraId="3A3D63F5" w14:textId="77777777" w:rsidR="0053619C" w:rsidRPr="00BE7450" w:rsidRDefault="0053619C" w:rsidP="005F354D">
            <w:pPr>
              <w:pStyle w:val="aff"/>
              <w:spacing w:line="400" w:lineRule="exact"/>
              <w:rPr>
                <w:rFonts w:ascii="標楷體" w:hAnsi="標楷體" w:cs="Times New Roman"/>
                <w:color w:val="auto"/>
                <w:sz w:val="26"/>
                <w:szCs w:val="26"/>
              </w:rPr>
            </w:pPr>
            <w:r w:rsidRPr="00BE7450">
              <w:rPr>
                <w:rFonts w:ascii="標楷體" w:hAnsi="標楷體" w:cs="Times New Roman"/>
                <w:color w:val="auto"/>
                <w:sz w:val="26"/>
                <w:szCs w:val="26"/>
              </w:rPr>
              <w:t>評分提示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8E5"/>
            <w:vAlign w:val="center"/>
            <w:hideMark/>
          </w:tcPr>
          <w:p w14:paraId="60307123" w14:textId="4512296F" w:rsidR="0053619C" w:rsidRPr="00BE7450" w:rsidRDefault="0053619C" w:rsidP="005F354D">
            <w:pPr>
              <w:pStyle w:val="aff"/>
              <w:spacing w:line="400" w:lineRule="exact"/>
              <w:rPr>
                <w:rFonts w:ascii="標楷體" w:hAnsi="標楷體" w:cs="Times New Roman"/>
                <w:color w:val="auto"/>
                <w:sz w:val="26"/>
                <w:szCs w:val="26"/>
              </w:rPr>
            </w:pPr>
            <w:r w:rsidRPr="00BE7450">
              <w:rPr>
                <w:rFonts w:ascii="標楷體" w:hAnsi="標楷體" w:cs="Times New Roman"/>
                <w:color w:val="auto"/>
                <w:sz w:val="26"/>
                <w:szCs w:val="26"/>
              </w:rPr>
              <w:t>分數</w:t>
            </w:r>
          </w:p>
        </w:tc>
      </w:tr>
      <w:tr w:rsidR="008249BC" w:rsidRPr="00827E3C" w14:paraId="5998E06A" w14:textId="77777777" w:rsidTr="003B78F1">
        <w:trPr>
          <w:trHeight w:val="535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B2BC" w14:textId="50E60B95" w:rsidR="008249BC" w:rsidRPr="00827E3C" w:rsidRDefault="008249BC" w:rsidP="008249B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7E3C">
              <w:rPr>
                <w:rFonts w:ascii="標楷體" w:eastAsia="標楷體" w:hAnsi="標楷體"/>
                <w:sz w:val="26"/>
                <w:szCs w:val="26"/>
              </w:rPr>
              <w:t>友善服務</w:t>
            </w:r>
            <w:r w:rsidR="008D248C"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  <w:p w14:paraId="3D0A5899" w14:textId="40F765A9" w:rsidR="008249BC" w:rsidRPr="00827E3C" w:rsidRDefault="008249BC" w:rsidP="008249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7E3C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8D248C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C97860" w:rsidRPr="00827E3C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27E3C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A4B5" w14:textId="5F062F4F" w:rsidR="008249BC" w:rsidRPr="00EB6F81" w:rsidRDefault="008D248C" w:rsidP="0072144D">
            <w:pPr>
              <w:pStyle w:val="a"/>
              <w:numPr>
                <w:ilvl w:val="0"/>
                <w:numId w:val="5"/>
              </w:numPr>
              <w:spacing w:line="400" w:lineRule="exact"/>
              <w:ind w:left="358" w:hangingChars="149" w:hanging="358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檢核友善服務項目實際提供情況</w:t>
            </w:r>
            <w:r w:rsidR="008249BC" w:rsidRPr="00EB6F8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5D9E" w14:textId="04A1C087" w:rsidR="008249BC" w:rsidRPr="00EB6F81" w:rsidRDefault="00CF5B7F" w:rsidP="003D73D9">
            <w:pPr>
              <w:pStyle w:val="a"/>
              <w:numPr>
                <w:ilvl w:val="0"/>
                <w:numId w:val="0"/>
              </w:num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25</w:t>
            </w:r>
            <w:r w:rsidR="008249BC" w:rsidRPr="00EB6F81">
              <w:rPr>
                <w:rFonts w:ascii="標楷體" w:eastAsia="標楷體" w:hAnsi="標楷體"/>
                <w:sz w:val="24"/>
                <w:szCs w:val="24"/>
              </w:rPr>
              <w:t>分</w:t>
            </w:r>
          </w:p>
        </w:tc>
        <w:tc>
          <w:tcPr>
            <w:tcW w:w="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2E4B" w14:textId="243432E1" w:rsidR="008249BC" w:rsidRPr="00827E3C" w:rsidRDefault="008D248C" w:rsidP="005F35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5</w:t>
            </w:r>
            <w:r w:rsidR="00352B78" w:rsidRPr="00827E3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="008249BC" w:rsidRPr="00827E3C">
              <w:rPr>
                <w:rFonts w:ascii="標楷體" w:eastAsia="標楷體" w:hAnsi="標楷體"/>
                <w:b/>
                <w:sz w:val="26"/>
                <w:szCs w:val="26"/>
              </w:rPr>
              <w:t>分</w:t>
            </w:r>
          </w:p>
        </w:tc>
      </w:tr>
      <w:tr w:rsidR="008249BC" w:rsidRPr="00827E3C" w14:paraId="584F94D1" w14:textId="77777777" w:rsidTr="003F0309">
        <w:trPr>
          <w:trHeight w:val="840"/>
          <w:jc w:val="center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A526" w14:textId="77777777" w:rsidR="008249BC" w:rsidRPr="00827E3C" w:rsidRDefault="008249BC" w:rsidP="008249B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5A345365" w14:textId="408603EE" w:rsidR="008249BC" w:rsidRPr="00EB6F81" w:rsidRDefault="008D248C" w:rsidP="0072144D">
            <w:pPr>
              <w:pStyle w:val="a"/>
              <w:numPr>
                <w:ilvl w:val="0"/>
                <w:numId w:val="5"/>
              </w:numPr>
              <w:spacing w:line="400" w:lineRule="exact"/>
              <w:ind w:left="358" w:hangingChars="149" w:hanging="358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評估友善服務的執行效果和完整性，如：無障礙設施是否符合標準、</w:t>
            </w:r>
            <w:proofErr w:type="gramStart"/>
            <w:r w:rsidRPr="00EB6F81">
              <w:rPr>
                <w:rFonts w:ascii="標楷體" w:eastAsia="標楷體" w:hAnsi="標楷體"/>
                <w:sz w:val="24"/>
                <w:szCs w:val="24"/>
              </w:rPr>
              <w:t>哺集乳室</w:t>
            </w:r>
            <w:proofErr w:type="gramEnd"/>
            <w:r w:rsidRPr="00EB6F81">
              <w:rPr>
                <w:rFonts w:ascii="標楷體" w:eastAsia="標楷體" w:hAnsi="標楷體"/>
                <w:sz w:val="24"/>
                <w:szCs w:val="24"/>
              </w:rPr>
              <w:t>舒適度等。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2000930D" w14:textId="0D326CFE" w:rsidR="008249BC" w:rsidRPr="00EB6F81" w:rsidRDefault="008D248C" w:rsidP="003D73D9">
            <w:pPr>
              <w:pStyle w:val="a"/>
              <w:numPr>
                <w:ilvl w:val="0"/>
                <w:numId w:val="0"/>
              </w:num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="008249BC" w:rsidRPr="00EB6F81">
              <w:rPr>
                <w:rFonts w:ascii="標楷體" w:eastAsia="標楷體" w:hAnsi="標楷體"/>
                <w:sz w:val="24"/>
                <w:szCs w:val="24"/>
              </w:rPr>
              <w:t>分</w:t>
            </w:r>
          </w:p>
        </w:tc>
        <w:tc>
          <w:tcPr>
            <w:tcW w:w="6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1C7C" w14:textId="77777777" w:rsidR="008249BC" w:rsidRPr="00827E3C" w:rsidRDefault="008249BC" w:rsidP="005F35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249BC" w:rsidRPr="00827E3C" w14:paraId="3D9EFFCA" w14:textId="77777777" w:rsidTr="00D3059F">
        <w:trPr>
          <w:trHeight w:val="838"/>
          <w:jc w:val="center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F29E" w14:textId="77777777" w:rsidR="008249BC" w:rsidRPr="00827E3C" w:rsidRDefault="008249BC" w:rsidP="008249B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C9EE" w14:textId="3BDEA623" w:rsidR="008249BC" w:rsidRPr="00EB6F81" w:rsidRDefault="008D248C" w:rsidP="0072144D">
            <w:pPr>
              <w:pStyle w:val="a"/>
              <w:numPr>
                <w:ilvl w:val="0"/>
                <w:numId w:val="5"/>
              </w:numPr>
              <w:spacing w:line="400" w:lineRule="exact"/>
              <w:ind w:left="358" w:hangingChars="149" w:hanging="358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額外提供的友善服務，如：</w:t>
            </w:r>
            <w:r w:rsidRPr="00EB6F81">
              <w:rPr>
                <w:rFonts w:ascii="標楷體" w:eastAsia="標楷體" w:hAnsi="標楷體" w:hint="eastAsia"/>
                <w:sz w:val="24"/>
                <w:szCs w:val="24"/>
              </w:rPr>
              <w:t>提供預約服務、</w:t>
            </w:r>
            <w:r w:rsidRPr="00EB6F81">
              <w:rPr>
                <w:rFonts w:ascii="標楷體" w:eastAsia="標楷體" w:hAnsi="標楷體"/>
                <w:sz w:val="24"/>
                <w:szCs w:val="24"/>
              </w:rPr>
              <w:t>提供遊憩諮詢服務等。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3EF7" w14:textId="1624B372" w:rsidR="008249BC" w:rsidRPr="00EB6F81" w:rsidRDefault="00CF5B7F" w:rsidP="003D73D9">
            <w:pPr>
              <w:pStyle w:val="a"/>
              <w:numPr>
                <w:ilvl w:val="0"/>
                <w:numId w:val="0"/>
              </w:num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="008249BC" w:rsidRPr="00EB6F81">
              <w:rPr>
                <w:rFonts w:ascii="標楷體" w:eastAsia="標楷體" w:hAnsi="標楷體"/>
                <w:sz w:val="24"/>
                <w:szCs w:val="24"/>
              </w:rPr>
              <w:t>分</w:t>
            </w:r>
          </w:p>
        </w:tc>
        <w:tc>
          <w:tcPr>
            <w:tcW w:w="6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99D" w14:textId="77777777" w:rsidR="008249BC" w:rsidRPr="00827E3C" w:rsidRDefault="008249BC" w:rsidP="005F35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249BC" w:rsidRPr="00827E3C" w14:paraId="0A49D181" w14:textId="77777777" w:rsidTr="003F0309">
        <w:trPr>
          <w:trHeight w:val="552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2E" w14:textId="3E72B756" w:rsidR="008249BC" w:rsidRPr="00827E3C" w:rsidRDefault="008249BC" w:rsidP="008D248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7E3C">
              <w:rPr>
                <w:rFonts w:ascii="標楷體" w:eastAsia="標楷體" w:hAnsi="標楷體"/>
                <w:sz w:val="26"/>
                <w:szCs w:val="26"/>
              </w:rPr>
              <w:t>整體服務品質(</w:t>
            </w:r>
            <w:r w:rsidR="008D248C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27E3C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27E3C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635ABBA5" w14:textId="14C5C973" w:rsidR="008249BC" w:rsidRPr="00D3059F" w:rsidRDefault="00D3059F" w:rsidP="0072144D">
            <w:pPr>
              <w:pStyle w:val="a"/>
              <w:numPr>
                <w:ilvl w:val="0"/>
                <w:numId w:val="6"/>
              </w:numPr>
              <w:spacing w:line="400" w:lineRule="exact"/>
              <w:ind w:left="328" w:hangingChars="149" w:hanging="328"/>
              <w:rPr>
                <w:rFonts w:ascii="標楷體" w:eastAsia="標楷體" w:hAnsi="標楷體"/>
                <w:sz w:val="24"/>
                <w:szCs w:val="24"/>
              </w:rPr>
            </w:pPr>
            <w:r w:rsidRPr="00D3059F">
              <w:rPr>
                <w:rFonts w:ascii="標楷體" w:eastAsia="標楷體" w:hAnsi="標楷體"/>
              </w:rPr>
              <w:t>食品、餐飲及公共設施</w:t>
            </w:r>
            <w:r w:rsidRPr="00D3059F">
              <w:rPr>
                <w:rFonts w:ascii="標楷體" w:eastAsia="標楷體" w:hAnsi="標楷體"/>
                <w:sz w:val="24"/>
                <w:szCs w:val="24"/>
              </w:rPr>
              <w:t>整潔、動線暢通</w:t>
            </w:r>
            <w:r w:rsidR="008D248C" w:rsidRPr="00D3059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168C872E" w14:textId="0A18EBD8" w:rsidR="008249BC" w:rsidRPr="00EB6F81" w:rsidRDefault="008249BC" w:rsidP="003D73D9">
            <w:pPr>
              <w:pStyle w:val="af4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6F81">
              <w:rPr>
                <w:rFonts w:ascii="標楷體" w:eastAsia="標楷體" w:hAnsi="標楷體"/>
              </w:rPr>
              <w:t>1</w:t>
            </w:r>
            <w:r w:rsidR="003C55CE" w:rsidRPr="00EB6F81">
              <w:rPr>
                <w:rFonts w:ascii="標楷體" w:eastAsia="標楷體" w:hAnsi="標楷體" w:hint="eastAsia"/>
              </w:rPr>
              <w:t>0</w:t>
            </w:r>
            <w:r w:rsidRPr="00EB6F81">
              <w:rPr>
                <w:rFonts w:ascii="標楷體" w:eastAsia="標楷體" w:hAnsi="標楷體"/>
              </w:rPr>
              <w:t>分</w:t>
            </w:r>
          </w:p>
        </w:tc>
        <w:tc>
          <w:tcPr>
            <w:tcW w:w="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AB7" w14:textId="49BCB0E0" w:rsidR="008249BC" w:rsidRPr="00827E3C" w:rsidRDefault="008D248C" w:rsidP="005F354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="00352B78" w:rsidRPr="00827E3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="008249BC" w:rsidRPr="00827E3C">
              <w:rPr>
                <w:rFonts w:ascii="標楷體" w:eastAsia="標楷體" w:hAnsi="標楷體"/>
                <w:b/>
                <w:sz w:val="26"/>
                <w:szCs w:val="26"/>
              </w:rPr>
              <w:t>分</w:t>
            </w:r>
          </w:p>
        </w:tc>
      </w:tr>
      <w:tr w:rsidR="00321E1E" w:rsidRPr="00827E3C" w14:paraId="7379C29E" w14:textId="77777777" w:rsidTr="00D3059F">
        <w:trPr>
          <w:trHeight w:val="702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DF7C" w14:textId="77777777" w:rsidR="00321E1E" w:rsidRPr="00827E3C" w:rsidRDefault="00321E1E" w:rsidP="003C55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976E" w14:textId="02CE0F3B" w:rsidR="00321E1E" w:rsidRPr="00EB6F81" w:rsidRDefault="008D248C" w:rsidP="0072144D">
            <w:pPr>
              <w:pStyle w:val="a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 w:hint="eastAsia"/>
                <w:sz w:val="24"/>
                <w:szCs w:val="24"/>
              </w:rPr>
              <w:t>商品資訊：資訊完整度(如名稱、售價、商品成分或原料材質、製造保存期限、產地等)。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0259" w14:textId="73F6A115" w:rsidR="00321E1E" w:rsidRPr="00EB6F81" w:rsidRDefault="00321E1E" w:rsidP="003D73D9">
            <w:pPr>
              <w:pStyle w:val="af4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6F81">
              <w:rPr>
                <w:rFonts w:ascii="標楷體" w:eastAsia="標楷體" w:hAnsi="標楷體"/>
              </w:rPr>
              <w:t>1</w:t>
            </w:r>
            <w:r w:rsidRPr="00EB6F81">
              <w:rPr>
                <w:rFonts w:ascii="標楷體" w:eastAsia="標楷體" w:hAnsi="標楷體" w:hint="eastAsia"/>
              </w:rPr>
              <w:t>0</w:t>
            </w:r>
            <w:r w:rsidRPr="00EB6F81">
              <w:rPr>
                <w:rFonts w:ascii="標楷體" w:eastAsia="標楷體" w:hAnsi="標楷體"/>
              </w:rPr>
              <w:t>分</w:t>
            </w: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CA53" w14:textId="77777777" w:rsidR="00321E1E" w:rsidRPr="00827E3C" w:rsidRDefault="00321E1E" w:rsidP="003C55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C55CE" w:rsidRPr="00827E3C" w14:paraId="39D6B783" w14:textId="77777777" w:rsidTr="003F0309">
        <w:trPr>
          <w:trHeight w:val="600"/>
          <w:jc w:val="center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2D6" w14:textId="77777777" w:rsidR="003C55CE" w:rsidRPr="00827E3C" w:rsidRDefault="003C55CE" w:rsidP="003C55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6D79150F" w14:textId="5AA019B0" w:rsidR="003C55CE" w:rsidRPr="00EB6F81" w:rsidRDefault="008D248C" w:rsidP="0072144D">
            <w:pPr>
              <w:pStyle w:val="af4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 w:left="358" w:hangingChars="149" w:hanging="358"/>
              <w:jc w:val="both"/>
              <w:rPr>
                <w:rFonts w:ascii="標楷體" w:eastAsia="標楷體" w:hAnsi="標楷體"/>
              </w:rPr>
            </w:pPr>
            <w:r w:rsidRPr="00EB6F81">
              <w:rPr>
                <w:rFonts w:ascii="標楷體" w:eastAsia="標楷體" w:hAnsi="標楷體" w:hint="eastAsia"/>
              </w:rPr>
              <w:t>品牌形象：</w:t>
            </w:r>
            <w:r w:rsidRPr="00EB6F81">
              <w:rPr>
                <w:rFonts w:ascii="標楷體" w:eastAsia="標楷體" w:hAnsi="標楷體"/>
              </w:rPr>
              <w:t>品牌識別系統一致性(招牌、文宣、制服等)與完整度。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5929DEED" w14:textId="2CC74A20" w:rsidR="003C55CE" w:rsidRPr="00EB6F81" w:rsidRDefault="003C55CE" w:rsidP="003D73D9">
            <w:pPr>
              <w:pStyle w:val="af4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B6F81">
              <w:rPr>
                <w:rFonts w:ascii="標楷體" w:eastAsia="標楷體" w:hAnsi="標楷體"/>
              </w:rPr>
              <w:t>1</w:t>
            </w:r>
            <w:r w:rsidRPr="00EB6F81">
              <w:rPr>
                <w:rFonts w:ascii="標楷體" w:eastAsia="標楷體" w:hAnsi="標楷體" w:hint="eastAsia"/>
              </w:rPr>
              <w:t>0</w:t>
            </w:r>
            <w:r w:rsidRPr="00EB6F81">
              <w:rPr>
                <w:rFonts w:ascii="標楷體" w:eastAsia="標楷體" w:hAnsi="標楷體"/>
              </w:rPr>
              <w:t>分</w:t>
            </w: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1B51" w14:textId="77777777" w:rsidR="003C55CE" w:rsidRPr="00827E3C" w:rsidRDefault="003C55CE" w:rsidP="003C55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97860" w:rsidRPr="00827E3C" w14:paraId="35B41712" w14:textId="77777777" w:rsidTr="003B78F1">
        <w:trPr>
          <w:trHeight w:val="357"/>
          <w:jc w:val="center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CC9A" w14:textId="77777777" w:rsidR="00C97860" w:rsidRPr="00827E3C" w:rsidRDefault="00C97860" w:rsidP="003C55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E751" w14:textId="5DF9216B" w:rsidR="00C97860" w:rsidRPr="00EB6F81" w:rsidRDefault="008D248C" w:rsidP="0072144D">
            <w:pPr>
              <w:pStyle w:val="a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行銷經營：網路營銷及社群媒體運營成效。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12E" w14:textId="5C27B966" w:rsidR="00C97860" w:rsidRPr="00EB6F81" w:rsidRDefault="00C97860" w:rsidP="003D73D9">
            <w:pPr>
              <w:pStyle w:val="a"/>
              <w:numPr>
                <w:ilvl w:val="0"/>
                <w:numId w:val="0"/>
              </w:num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EB6F8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EB6F81">
              <w:rPr>
                <w:rFonts w:ascii="標楷體" w:eastAsia="標楷體" w:hAnsi="標楷體"/>
                <w:sz w:val="24"/>
                <w:szCs w:val="24"/>
              </w:rPr>
              <w:t>分</w:t>
            </w:r>
          </w:p>
        </w:tc>
        <w:tc>
          <w:tcPr>
            <w:tcW w:w="6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5B23" w14:textId="77777777" w:rsidR="00C97860" w:rsidRPr="00827E3C" w:rsidRDefault="00C97860" w:rsidP="003C55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D248C" w:rsidRPr="00827E3C" w14:paraId="4C8B0C23" w14:textId="77777777" w:rsidTr="003F0309">
        <w:trPr>
          <w:trHeight w:val="518"/>
          <w:jc w:val="center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A70A" w14:textId="374B362E" w:rsidR="008D248C" w:rsidRPr="00827E3C" w:rsidRDefault="008D248C" w:rsidP="008D248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創新及特色服務</w:t>
            </w:r>
            <w:r w:rsidRPr="00827E3C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27E3C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27E3C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34E6F38A" w14:textId="4DD99350" w:rsidR="008D248C" w:rsidRPr="00EB6F81" w:rsidRDefault="008D248C" w:rsidP="0072144D">
            <w:pPr>
              <w:pStyle w:val="a"/>
              <w:numPr>
                <w:ilvl w:val="0"/>
                <w:numId w:val="14"/>
              </w:numPr>
              <w:adjustRightInd w:val="0"/>
              <w:spacing w:line="400" w:lineRule="exact"/>
              <w:ind w:left="358" w:hangingChars="149" w:hanging="358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 w:hint="eastAsia"/>
                <w:sz w:val="24"/>
                <w:szCs w:val="24"/>
              </w:rPr>
              <w:t>服務在地化：使用當地原物料及來源品質，或體驗服務與地方連結特色。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EAEC"/>
            <w:vAlign w:val="center"/>
          </w:tcPr>
          <w:p w14:paraId="1B19C4DC" w14:textId="34180036" w:rsidR="008D248C" w:rsidRPr="00EB6F81" w:rsidRDefault="008D248C" w:rsidP="003D73D9">
            <w:pPr>
              <w:pStyle w:val="a"/>
              <w:numPr>
                <w:ilvl w:val="0"/>
                <w:numId w:val="0"/>
              </w:num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5分</w:t>
            </w:r>
          </w:p>
        </w:tc>
        <w:tc>
          <w:tcPr>
            <w:tcW w:w="6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E996" w14:textId="1FC3FB7D" w:rsidR="008D248C" w:rsidRPr="00827E3C" w:rsidRDefault="008D248C" w:rsidP="003C55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827E3C">
              <w:rPr>
                <w:rFonts w:ascii="標楷體" w:eastAsia="標楷體" w:hAnsi="標楷體"/>
                <w:b/>
                <w:sz w:val="26"/>
                <w:szCs w:val="26"/>
              </w:rPr>
              <w:t>0分</w:t>
            </w:r>
          </w:p>
        </w:tc>
      </w:tr>
      <w:tr w:rsidR="008D248C" w:rsidRPr="00827E3C" w14:paraId="5DED1D82" w14:textId="77777777" w:rsidTr="003B78F1">
        <w:trPr>
          <w:trHeight w:val="558"/>
          <w:jc w:val="center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CE36" w14:textId="77777777" w:rsidR="008D248C" w:rsidRPr="00827E3C" w:rsidRDefault="008D248C" w:rsidP="003C55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D852" w14:textId="1469DF62" w:rsidR="008D248C" w:rsidRPr="00EB6F81" w:rsidRDefault="008D248C" w:rsidP="0072144D">
            <w:pPr>
              <w:pStyle w:val="a"/>
              <w:numPr>
                <w:ilvl w:val="0"/>
                <w:numId w:val="14"/>
              </w:numPr>
              <w:adjustRightInd w:val="0"/>
              <w:spacing w:line="400" w:lineRule="exact"/>
              <w:ind w:left="358" w:hangingChars="149" w:hanging="358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 w:hint="eastAsia"/>
                <w:sz w:val="24"/>
                <w:szCs w:val="24"/>
              </w:rPr>
              <w:t>商品設計：商品或空間環境具創意性，呈現設計美學。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6813" w14:textId="78D7A6E6" w:rsidR="008D248C" w:rsidRPr="00EB6F81" w:rsidRDefault="008D248C" w:rsidP="003D73D9">
            <w:pPr>
              <w:pStyle w:val="a"/>
              <w:numPr>
                <w:ilvl w:val="0"/>
                <w:numId w:val="0"/>
              </w:num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6F81">
              <w:rPr>
                <w:rFonts w:ascii="標楷體" w:eastAsia="標楷體" w:hAnsi="標楷體"/>
                <w:sz w:val="24"/>
                <w:szCs w:val="24"/>
              </w:rPr>
              <w:t>5分</w:t>
            </w:r>
          </w:p>
        </w:tc>
        <w:tc>
          <w:tcPr>
            <w:tcW w:w="6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9A24" w14:textId="77777777" w:rsidR="008D248C" w:rsidRPr="00827E3C" w:rsidRDefault="008D248C" w:rsidP="003C55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D248C" w:rsidRPr="00BE7450" w14:paraId="161FBFD3" w14:textId="77777777" w:rsidTr="003F0309">
        <w:trPr>
          <w:trHeight w:val="482"/>
          <w:jc w:val="center"/>
        </w:trPr>
        <w:tc>
          <w:tcPr>
            <w:tcW w:w="4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8E5"/>
            <w:vAlign w:val="center"/>
          </w:tcPr>
          <w:p w14:paraId="76CF9901" w14:textId="77777777" w:rsidR="008D248C" w:rsidRPr="00BE7450" w:rsidRDefault="008D248C" w:rsidP="003C55CE">
            <w:pPr>
              <w:spacing w:line="400" w:lineRule="exact"/>
              <w:ind w:left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450">
              <w:rPr>
                <w:rFonts w:ascii="標楷體" w:eastAsia="標楷體" w:hAnsi="標楷體"/>
                <w:b/>
                <w:sz w:val="26"/>
                <w:szCs w:val="26"/>
              </w:rPr>
              <w:t>合計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8E5"/>
            <w:vAlign w:val="center"/>
          </w:tcPr>
          <w:p w14:paraId="152DB905" w14:textId="3AE8AAA4" w:rsidR="008D248C" w:rsidRPr="00BE7450" w:rsidRDefault="008D248C" w:rsidP="003C55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450">
              <w:rPr>
                <w:rFonts w:ascii="標楷體" w:eastAsia="標楷體" w:hAnsi="標楷體"/>
                <w:b/>
                <w:sz w:val="26"/>
                <w:szCs w:val="26"/>
              </w:rPr>
              <w:t>100分</w:t>
            </w:r>
          </w:p>
        </w:tc>
      </w:tr>
    </w:tbl>
    <w:bookmarkEnd w:id="1"/>
    <w:bookmarkEnd w:id="2"/>
    <w:p w14:paraId="597042EA" w14:textId="7016ADDC" w:rsidR="00D3059F" w:rsidRDefault="00D3059F" w:rsidP="005C2C69">
      <w:pPr>
        <w:pStyle w:val="400"/>
        <w:spacing w:line="480" w:lineRule="exact"/>
        <w:ind w:leftChars="0" w:left="1701"/>
      </w:pPr>
      <w:r>
        <w:t>依據書面審查結果及現場評鑑，授與以下星級：</w:t>
      </w:r>
    </w:p>
    <w:tbl>
      <w:tblPr>
        <w:tblStyle w:val="4-21"/>
        <w:tblW w:w="9923" w:type="dxa"/>
        <w:tblInd w:w="-34" w:type="dxa"/>
        <w:tblLook w:val="04A0" w:firstRow="1" w:lastRow="0" w:firstColumn="1" w:lastColumn="0" w:noHBand="0" w:noVBand="1"/>
      </w:tblPr>
      <w:tblGrid>
        <w:gridCol w:w="2243"/>
        <w:gridCol w:w="7680"/>
      </w:tblGrid>
      <w:tr w:rsidR="00D3059F" w:rsidRPr="00BE7450" w14:paraId="0EA5BA59" w14:textId="77777777" w:rsidTr="003F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C7C8E5"/>
          </w:tcPr>
          <w:p w14:paraId="35404D2C" w14:textId="4A9B7D37" w:rsidR="00D3059F" w:rsidRPr="00BE7450" w:rsidRDefault="00D3059F" w:rsidP="00E37C25">
            <w:pPr>
              <w:adjustRightInd w:val="0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BE7450">
              <w:rPr>
                <w:rFonts w:ascii="標楷體" w:eastAsia="標楷體" w:hAnsi="標楷體" w:hint="eastAsia"/>
                <w:b/>
                <w:color w:val="auto"/>
                <w:sz w:val="26"/>
                <w:szCs w:val="26"/>
              </w:rPr>
              <w:t>星級</w:t>
            </w:r>
          </w:p>
        </w:tc>
        <w:tc>
          <w:tcPr>
            <w:tcW w:w="7680" w:type="dxa"/>
            <w:shd w:val="clear" w:color="auto" w:fill="C7C8E5"/>
          </w:tcPr>
          <w:p w14:paraId="7EDD662D" w14:textId="52A32704" w:rsidR="00D3059F" w:rsidRPr="00BE7450" w:rsidRDefault="003B78F1" w:rsidP="00E37C25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BE7450"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  <w:t>評鑑條件</w:t>
            </w:r>
          </w:p>
        </w:tc>
      </w:tr>
      <w:tr w:rsidR="00D3059F" w:rsidRPr="00BE7450" w14:paraId="39FF4115" w14:textId="77777777" w:rsidTr="0038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F4EAEC"/>
          </w:tcPr>
          <w:p w14:paraId="06EA8E53" w14:textId="7D23CCE5" w:rsidR="00D3059F" w:rsidRPr="00BE7450" w:rsidRDefault="003B78F1" w:rsidP="00E37C25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/>
                <w:szCs w:val="22"/>
              </w:rPr>
              <w:t>三星級</w:t>
            </w:r>
          </w:p>
        </w:tc>
        <w:tc>
          <w:tcPr>
            <w:tcW w:w="7680" w:type="dxa"/>
            <w:shd w:val="clear" w:color="auto" w:fill="FFFFFF" w:themeFill="background1"/>
          </w:tcPr>
          <w:p w14:paraId="501C1DB4" w14:textId="77777777" w:rsidR="00D3059F" w:rsidRPr="0004554B" w:rsidRDefault="003B78F1" w:rsidP="003B78F1">
            <w:pPr>
              <w:pStyle w:val="afd"/>
              <w:overflowPunct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color w:val="0D0D0D" w:themeColor="text1" w:themeTint="F2"/>
                <w:sz w:val="24"/>
                <w:szCs w:val="24"/>
              </w:rPr>
            </w:pPr>
            <w:r w:rsidRPr="0004554B">
              <w:rPr>
                <w:rFonts w:ascii="標楷體" w:hAnsi="標楷體"/>
                <w:color w:val="0D0D0D" w:themeColor="text1" w:themeTint="F2"/>
                <w:sz w:val="24"/>
                <w:szCs w:val="24"/>
              </w:rPr>
              <w:t>書面A級店家，由2位評審委員至店家實地訪查，確認達9項(含)以上友善項目</w:t>
            </w:r>
            <w:r w:rsidR="0004554B" w:rsidRPr="0004554B">
              <w:rPr>
                <w:rFonts w:ascii="標楷體" w:hAnsi="標楷體" w:hint="eastAsia"/>
                <w:color w:val="0D0D0D" w:themeColor="text1" w:themeTint="F2"/>
                <w:sz w:val="24"/>
                <w:szCs w:val="24"/>
              </w:rPr>
              <w:t>。</w:t>
            </w:r>
          </w:p>
          <w:p w14:paraId="6F62BD26" w14:textId="64B49B62" w:rsidR="0004554B" w:rsidRPr="00BE7450" w:rsidRDefault="0004554B" w:rsidP="003B78F1">
            <w:pPr>
              <w:pStyle w:val="afd"/>
              <w:overflowPunct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04554B">
              <w:rPr>
                <w:rFonts w:ascii="標楷體" w:hAnsi="標楷體" w:hint="eastAsia"/>
                <w:color w:val="0D0D0D" w:themeColor="text1" w:themeTint="F2"/>
                <w:sz w:val="24"/>
                <w:szCs w:val="24"/>
              </w:rPr>
              <w:t>註</w:t>
            </w:r>
            <w:proofErr w:type="gramEnd"/>
            <w:r w:rsidRPr="0004554B">
              <w:rPr>
                <w:rFonts w:ascii="標楷體" w:hAnsi="標楷體" w:hint="eastAsia"/>
                <w:color w:val="0D0D0D" w:themeColor="text1" w:themeTint="F2"/>
                <w:sz w:val="24"/>
                <w:szCs w:val="24"/>
              </w:rPr>
              <w:t>:獲得三星級店家有機會在全國媒體版面露出。</w:t>
            </w:r>
          </w:p>
        </w:tc>
      </w:tr>
      <w:tr w:rsidR="00D3059F" w:rsidRPr="00BE7450" w14:paraId="0B0B9660" w14:textId="77777777" w:rsidTr="003F030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F4EAEC"/>
          </w:tcPr>
          <w:p w14:paraId="10709A39" w14:textId="5370913C" w:rsidR="00D3059F" w:rsidRPr="00BE7450" w:rsidRDefault="003B78F1" w:rsidP="00E37C25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 w:hint="eastAsia"/>
                <w:szCs w:val="22"/>
              </w:rPr>
              <w:t>二星級</w:t>
            </w:r>
          </w:p>
        </w:tc>
        <w:tc>
          <w:tcPr>
            <w:tcW w:w="7680" w:type="dxa"/>
            <w:shd w:val="clear" w:color="auto" w:fill="FFFFFF" w:themeFill="background1"/>
          </w:tcPr>
          <w:p w14:paraId="3164A9EF" w14:textId="644B5080" w:rsidR="003B78F1" w:rsidRPr="00BE7450" w:rsidRDefault="003B78F1" w:rsidP="0072144D">
            <w:pPr>
              <w:pStyle w:val="afd"/>
              <w:numPr>
                <w:ilvl w:val="0"/>
                <w:numId w:val="15"/>
              </w:numPr>
              <w:overflowPunct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z w:val="24"/>
                <w:szCs w:val="24"/>
              </w:rPr>
            </w:pPr>
            <w:r w:rsidRPr="00BE7450">
              <w:rPr>
                <w:rFonts w:ascii="標楷體" w:hAnsi="標楷體"/>
                <w:sz w:val="24"/>
                <w:szCs w:val="24"/>
              </w:rPr>
              <w:t>書面B級店家，由1位評審委員及工作小組訪查，確認達</w:t>
            </w:r>
            <w:r w:rsidR="00383B18">
              <w:rPr>
                <w:rFonts w:ascii="標楷體" w:hAnsi="標楷體"/>
                <w:sz w:val="24"/>
                <w:szCs w:val="24"/>
              </w:rPr>
              <w:t>7</w:t>
            </w:r>
            <w:r w:rsidRPr="00BE7450">
              <w:rPr>
                <w:rFonts w:ascii="標楷體" w:hAnsi="標楷體"/>
                <w:sz w:val="24"/>
                <w:szCs w:val="24"/>
              </w:rPr>
              <w:t>至8項(含)友善項目。</w:t>
            </w:r>
          </w:p>
          <w:p w14:paraId="4AD93D25" w14:textId="2DC66FA9" w:rsidR="00D3059F" w:rsidRPr="00BE7450" w:rsidRDefault="003B78F1" w:rsidP="0072144D">
            <w:pPr>
              <w:pStyle w:val="afd"/>
              <w:numPr>
                <w:ilvl w:val="0"/>
                <w:numId w:val="15"/>
              </w:numPr>
              <w:overflowPunct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sz w:val="24"/>
                <w:szCs w:val="24"/>
              </w:rPr>
            </w:pPr>
            <w:r w:rsidRPr="00BE7450">
              <w:rPr>
                <w:rFonts w:ascii="標楷體" w:hAnsi="標楷體"/>
                <w:sz w:val="24"/>
                <w:szCs w:val="24"/>
              </w:rPr>
              <w:t>書面C級店家，經工作小組實地訪查輔導且於限期完成改善後，達</w:t>
            </w:r>
            <w:r w:rsidR="00383B18">
              <w:rPr>
                <w:rFonts w:ascii="標楷體" w:hAnsi="標楷體"/>
                <w:sz w:val="24"/>
                <w:szCs w:val="24"/>
              </w:rPr>
              <w:t>7</w:t>
            </w:r>
            <w:r w:rsidRPr="00BE7450">
              <w:rPr>
                <w:rFonts w:ascii="標楷體" w:hAnsi="標楷體"/>
                <w:sz w:val="24"/>
                <w:szCs w:val="24"/>
              </w:rPr>
              <w:t>至8項(含)者。</w:t>
            </w:r>
          </w:p>
        </w:tc>
      </w:tr>
      <w:tr w:rsidR="00D3059F" w:rsidRPr="00BE7450" w14:paraId="1E1918E8" w14:textId="77777777" w:rsidTr="0038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  <w:shd w:val="clear" w:color="auto" w:fill="F4EAEC"/>
          </w:tcPr>
          <w:p w14:paraId="5694A3DC" w14:textId="2D9686F2" w:rsidR="00D3059F" w:rsidRPr="00BE7450" w:rsidRDefault="003B78F1" w:rsidP="00E37C25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BE7450">
              <w:rPr>
                <w:rFonts w:ascii="標楷體" w:eastAsia="標楷體" w:hAnsi="標楷體" w:hint="eastAsia"/>
                <w:szCs w:val="22"/>
              </w:rPr>
              <w:t>一星級</w:t>
            </w:r>
          </w:p>
        </w:tc>
        <w:tc>
          <w:tcPr>
            <w:tcW w:w="7680" w:type="dxa"/>
            <w:shd w:val="clear" w:color="auto" w:fill="FFFFFF" w:themeFill="background1"/>
          </w:tcPr>
          <w:p w14:paraId="1F5F1799" w14:textId="26329CFA" w:rsidR="00D3059F" w:rsidRPr="00BE7450" w:rsidRDefault="003B78F1" w:rsidP="00383B18">
            <w:pPr>
              <w:pStyle w:val="afd"/>
              <w:overflowPunct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  <w:sz w:val="24"/>
                <w:szCs w:val="24"/>
              </w:rPr>
            </w:pPr>
            <w:r w:rsidRPr="00BE7450">
              <w:rPr>
                <w:rFonts w:ascii="標楷體" w:hAnsi="標楷體"/>
                <w:sz w:val="24"/>
                <w:szCs w:val="24"/>
              </w:rPr>
              <w:t>書面</w:t>
            </w:r>
            <w:r w:rsidR="00151CC7" w:rsidRPr="00BE7450">
              <w:rPr>
                <w:rFonts w:ascii="標楷體" w:hAnsi="標楷體" w:hint="eastAsia"/>
                <w:sz w:val="24"/>
                <w:szCs w:val="24"/>
              </w:rPr>
              <w:t>C</w:t>
            </w:r>
            <w:r w:rsidRPr="00BE7450">
              <w:rPr>
                <w:rFonts w:ascii="標楷體" w:hAnsi="標楷體"/>
                <w:sz w:val="24"/>
                <w:szCs w:val="24"/>
              </w:rPr>
              <w:t>級由工作小組訪查，</w:t>
            </w:r>
            <w:r w:rsidR="00151CC7" w:rsidRPr="00BE7450">
              <w:rPr>
                <w:rFonts w:ascii="標楷體" w:hAnsi="標楷體"/>
                <w:sz w:val="24"/>
                <w:szCs w:val="24"/>
              </w:rPr>
              <w:t>確認達</w:t>
            </w:r>
            <w:r w:rsidR="00383B18">
              <w:rPr>
                <w:rFonts w:ascii="標楷體" w:hAnsi="標楷體"/>
                <w:sz w:val="24"/>
                <w:szCs w:val="24"/>
              </w:rPr>
              <w:t>5</w:t>
            </w:r>
            <w:r w:rsidR="00151CC7" w:rsidRPr="00BE7450">
              <w:rPr>
                <w:rFonts w:ascii="標楷體" w:hAnsi="標楷體"/>
                <w:sz w:val="24"/>
                <w:szCs w:val="24"/>
              </w:rPr>
              <w:t>至</w:t>
            </w:r>
            <w:r w:rsidR="00383B18">
              <w:rPr>
                <w:rFonts w:ascii="標楷體" w:hAnsi="標楷體"/>
                <w:sz w:val="24"/>
                <w:szCs w:val="24"/>
              </w:rPr>
              <w:t>6</w:t>
            </w:r>
            <w:r w:rsidR="00151CC7" w:rsidRPr="00BE7450">
              <w:rPr>
                <w:rFonts w:ascii="標楷體" w:hAnsi="標楷體"/>
                <w:sz w:val="24"/>
                <w:szCs w:val="24"/>
              </w:rPr>
              <w:t>項(含)友善項目，</w:t>
            </w:r>
            <w:r w:rsidRPr="00BE7450">
              <w:rPr>
                <w:rFonts w:ascii="標楷體" w:hAnsi="標楷體"/>
                <w:sz w:val="24"/>
                <w:szCs w:val="24"/>
              </w:rPr>
              <w:t>核發一星級認證。</w:t>
            </w:r>
          </w:p>
        </w:tc>
      </w:tr>
    </w:tbl>
    <w:p w14:paraId="68112747" w14:textId="307430E7" w:rsidR="00D3059F" w:rsidRPr="00D3059F" w:rsidRDefault="00D3059F" w:rsidP="0072144D">
      <w:pPr>
        <w:pStyle w:val="af4"/>
        <w:numPr>
          <w:ilvl w:val="0"/>
          <w:numId w:val="4"/>
        </w:numPr>
        <w:snapToGrid w:val="0"/>
        <w:spacing w:beforeLines="50" w:before="180" w:afterLines="50" w:after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40"/>
          <w:szCs w:val="32"/>
        </w:rPr>
      </w:pPr>
      <w:r w:rsidRPr="00D3059F">
        <w:rPr>
          <w:rFonts w:ascii="標楷體" w:eastAsia="標楷體" w:hAnsi="標楷體" w:hint="eastAsia"/>
          <w:b/>
          <w:sz w:val="32"/>
        </w:rPr>
        <w:lastRenderedPageBreak/>
        <w:t>友善服務項目說明</w:t>
      </w:r>
    </w:p>
    <w:p w14:paraId="0413CF76" w14:textId="474756D6" w:rsidR="00D3059F" w:rsidRPr="00D3059F" w:rsidRDefault="00D3059F" w:rsidP="00D3059F">
      <w:pPr>
        <w:pStyle w:val="af4"/>
        <w:overflowPunct w:val="0"/>
        <w:snapToGrid w:val="0"/>
        <w:spacing w:line="440" w:lineRule="exact"/>
        <w:ind w:firstLineChars="200" w:firstLine="64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2B3B95BB" wp14:editId="53A296F0">
            <wp:simplePos x="0" y="0"/>
            <wp:positionH relativeFrom="column">
              <wp:posOffset>355600</wp:posOffset>
            </wp:positionH>
            <wp:positionV relativeFrom="paragraph">
              <wp:posOffset>927100</wp:posOffset>
            </wp:positionV>
            <wp:extent cx="5524500" cy="7499985"/>
            <wp:effectExtent l="0" t="0" r="0" b="571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善服務項目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59F">
        <w:rPr>
          <w:rFonts w:ascii="標楷體" w:eastAsia="標楷體" w:hAnsi="標楷體" w:hint="eastAsia"/>
          <w:sz w:val="28"/>
        </w:rPr>
        <w:t>以下友善服務項目不僅能夠提升顧客體驗，更將</w:t>
      </w:r>
      <w:r w:rsidRPr="00D3059F">
        <w:rPr>
          <w:rFonts w:ascii="標楷體" w:eastAsia="標楷體" w:hAnsi="標楷體"/>
          <w:sz w:val="28"/>
        </w:rPr>
        <w:t>聯合國可持續發展目標（SDGs）概念融入，能夠在多個層面支持可持續發展目標，展示店家/企業對社會責任的承諾。</w:t>
      </w:r>
    </w:p>
    <w:p w14:paraId="3EB2E862" w14:textId="20630B7B" w:rsidR="00340419" w:rsidRPr="005C2C69" w:rsidRDefault="00EF2A4D" w:rsidP="0072144D">
      <w:pPr>
        <w:pStyle w:val="af4"/>
        <w:numPr>
          <w:ilvl w:val="0"/>
          <w:numId w:val="4"/>
        </w:numPr>
        <w:snapToGrid w:val="0"/>
        <w:spacing w:beforeLines="50" w:before="180" w:afterLines="50" w:after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32"/>
        </w:rPr>
      </w:pPr>
      <w:r w:rsidRPr="005C2C69">
        <w:rPr>
          <w:rFonts w:ascii="標楷體" w:eastAsia="標楷體" w:hAnsi="標楷體"/>
          <w:b/>
          <w:sz w:val="32"/>
          <w:szCs w:val="32"/>
        </w:rPr>
        <w:lastRenderedPageBreak/>
        <w:t>11</w:t>
      </w:r>
      <w:r w:rsidR="00EB6F81" w:rsidRPr="005C2C69">
        <w:rPr>
          <w:rFonts w:ascii="標楷體" w:eastAsia="標楷體" w:hAnsi="標楷體"/>
          <w:b/>
          <w:sz w:val="32"/>
          <w:szCs w:val="32"/>
        </w:rPr>
        <w:t>4</w:t>
      </w:r>
      <w:r w:rsidR="00D47FD6" w:rsidRPr="005C2C69">
        <w:rPr>
          <w:rFonts w:ascii="標楷體" w:eastAsia="標楷體" w:hAnsi="標楷體"/>
          <w:b/>
          <w:sz w:val="32"/>
          <w:szCs w:val="32"/>
        </w:rPr>
        <w:t>年「</w:t>
      </w:r>
      <w:r w:rsidRPr="005C2C69">
        <w:rPr>
          <w:rFonts w:ascii="標楷體" w:eastAsia="標楷體" w:hAnsi="標楷體" w:hint="eastAsia"/>
          <w:b/>
          <w:sz w:val="32"/>
          <w:szCs w:val="32"/>
        </w:rPr>
        <w:t>彰化縣商圈友善店家</w:t>
      </w:r>
      <w:r w:rsidR="00D47FD6" w:rsidRPr="005C2C69">
        <w:rPr>
          <w:rFonts w:ascii="標楷體" w:eastAsia="標楷體" w:hAnsi="標楷體"/>
          <w:b/>
          <w:sz w:val="32"/>
          <w:szCs w:val="32"/>
        </w:rPr>
        <w:t>」之權利及義務</w:t>
      </w:r>
    </w:p>
    <w:p w14:paraId="3FF42A47" w14:textId="1506C58E" w:rsidR="00E32C48" w:rsidRPr="00827E3C" w:rsidRDefault="00021382" w:rsidP="00E32C48">
      <w:pPr>
        <w:overflowPunct w:val="0"/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827E3C">
        <w:rPr>
          <w:rFonts w:ascii="標楷體" w:eastAsia="標楷體" w:hAnsi="標楷體"/>
          <w:sz w:val="28"/>
          <w:szCs w:val="24"/>
        </w:rPr>
        <w:t>入選店家除了可獲得</w:t>
      </w:r>
      <w:r w:rsidR="00EF2A4D" w:rsidRPr="00827E3C">
        <w:rPr>
          <w:rFonts w:ascii="標楷體" w:eastAsia="標楷體" w:hAnsi="標楷體"/>
          <w:sz w:val="28"/>
          <w:szCs w:val="24"/>
        </w:rPr>
        <w:t>彰化友善店家</w:t>
      </w:r>
      <w:r w:rsidRPr="00827E3C">
        <w:rPr>
          <w:rFonts w:ascii="標楷體" w:eastAsia="標楷體" w:hAnsi="標楷體"/>
          <w:sz w:val="28"/>
          <w:szCs w:val="24"/>
        </w:rPr>
        <w:t>認證外，亦享有多項行銷資源</w:t>
      </w:r>
      <w:r w:rsidR="00F55CBA" w:rsidRPr="00827E3C">
        <w:rPr>
          <w:rFonts w:ascii="標楷體" w:eastAsia="標楷體" w:hAnsi="標楷體"/>
          <w:sz w:val="28"/>
          <w:szCs w:val="24"/>
        </w:rPr>
        <w:t>、</w:t>
      </w:r>
      <w:r w:rsidRPr="00827E3C">
        <w:rPr>
          <w:rFonts w:ascii="標楷體" w:eastAsia="標楷體" w:hAnsi="標楷體"/>
          <w:sz w:val="28"/>
          <w:szCs w:val="24"/>
        </w:rPr>
        <w:t>媒體曝光機會，有助於店家品牌提升，進而擴大商機。除此之外，店家另享有以下權利與義務：</w:t>
      </w:r>
    </w:p>
    <w:p w14:paraId="66738366" w14:textId="5BCCFD60" w:rsidR="007274B4" w:rsidRPr="003C6F6C" w:rsidRDefault="007274B4" w:rsidP="0072144D">
      <w:pPr>
        <w:pStyle w:val="af4"/>
        <w:numPr>
          <w:ilvl w:val="0"/>
          <w:numId w:val="17"/>
        </w:numPr>
        <w:snapToGrid w:val="0"/>
        <w:spacing w:beforeLines="30" w:before="108" w:afterLines="30" w:after="108" w:line="480" w:lineRule="exact"/>
        <w:ind w:leftChars="0" w:left="1134" w:firstLine="0"/>
        <w:jc w:val="both"/>
        <w:rPr>
          <w:rFonts w:ascii="標楷體" w:eastAsia="標楷體" w:hAnsi="標楷體"/>
          <w:b/>
          <w:sz w:val="28"/>
        </w:rPr>
      </w:pPr>
      <w:r w:rsidRPr="003C6F6C">
        <w:rPr>
          <w:rFonts w:ascii="標楷體" w:eastAsia="標楷體" w:hAnsi="標楷體"/>
          <w:b/>
          <w:sz w:val="28"/>
        </w:rPr>
        <w:t>店家</w:t>
      </w:r>
      <w:r w:rsidR="006F522B" w:rsidRPr="003C6F6C">
        <w:rPr>
          <w:rFonts w:ascii="標楷體" w:eastAsia="標楷體" w:hAnsi="標楷體"/>
          <w:b/>
          <w:sz w:val="28"/>
        </w:rPr>
        <w:t>權利</w:t>
      </w:r>
    </w:p>
    <w:p w14:paraId="6E668239" w14:textId="6CC21AEF" w:rsidR="000601ED" w:rsidRPr="000601ED" w:rsidRDefault="000601ED" w:rsidP="0072144D">
      <w:pPr>
        <w:pStyle w:val="000001"/>
        <w:numPr>
          <w:ilvl w:val="0"/>
          <w:numId w:val="3"/>
        </w:numPr>
        <w:overflowPunct w:val="0"/>
        <w:spacing w:line="440" w:lineRule="exact"/>
        <w:ind w:leftChars="0" w:left="1636" w:hanging="360"/>
        <w:jc w:val="both"/>
        <w:rPr>
          <w:rFonts w:cs="Times New Roman"/>
          <w:b/>
        </w:rPr>
      </w:pPr>
      <w:r w:rsidRPr="000601ED">
        <w:rPr>
          <w:b/>
        </w:rPr>
        <w:t>官方認證與星級標誌授權</w:t>
      </w:r>
    </w:p>
    <w:p w14:paraId="3B8BE532" w14:textId="74A4F5CD" w:rsidR="007274B4" w:rsidRPr="00C76E64" w:rsidRDefault="00AB0DD9" w:rsidP="000601ED">
      <w:pPr>
        <w:pStyle w:val="000001"/>
        <w:overflowPunct w:val="0"/>
        <w:spacing w:line="440" w:lineRule="exact"/>
        <w:ind w:leftChars="0" w:left="1636"/>
        <w:jc w:val="both"/>
        <w:rPr>
          <w:rFonts w:cs="Times New Roman"/>
        </w:rPr>
      </w:pPr>
      <w:r>
        <w:t>獲頒「彰化友善店家」官方認證及星級標誌，授權店家公開展示，強化品牌信任度。</w:t>
      </w:r>
    </w:p>
    <w:p w14:paraId="34A2CB63" w14:textId="78FCADE4" w:rsidR="000601ED" w:rsidRPr="000601ED" w:rsidRDefault="00AB0DD9" w:rsidP="0072144D">
      <w:pPr>
        <w:pStyle w:val="000001"/>
        <w:numPr>
          <w:ilvl w:val="0"/>
          <w:numId w:val="3"/>
        </w:numPr>
        <w:overflowPunct w:val="0"/>
        <w:spacing w:line="440" w:lineRule="exact"/>
        <w:ind w:leftChars="0" w:left="1636" w:hanging="360"/>
        <w:jc w:val="both"/>
        <w:rPr>
          <w:rFonts w:cs="Times New Roman"/>
          <w:b/>
        </w:rPr>
      </w:pPr>
      <w:r>
        <w:rPr>
          <w:b/>
        </w:rPr>
        <w:t>專屬網頁與宣傳曝光</w:t>
      </w:r>
    </w:p>
    <w:p w14:paraId="5F397810" w14:textId="68A52C05" w:rsidR="00AE548C" w:rsidRPr="00827E3C" w:rsidRDefault="000601ED" w:rsidP="000601ED">
      <w:pPr>
        <w:pStyle w:val="000001"/>
        <w:overflowPunct w:val="0"/>
        <w:spacing w:line="440" w:lineRule="exact"/>
        <w:ind w:leftChars="0" w:left="1636"/>
        <w:jc w:val="both"/>
        <w:rPr>
          <w:rFonts w:cs="Times New Roman"/>
        </w:rPr>
      </w:pPr>
      <w:r>
        <w:t>於官方網站設立</w:t>
      </w:r>
      <w:r w:rsidR="00AB0DD9">
        <w:t>店家專頁</w:t>
      </w:r>
      <w:r>
        <w:t>，</w:t>
      </w:r>
      <w:r w:rsidR="00AB0DD9">
        <w:t>並透過新聞媒體、社群平台推播，擴大曝光效益。</w:t>
      </w:r>
    </w:p>
    <w:p w14:paraId="57C067ED" w14:textId="6E21721A" w:rsidR="000601ED" w:rsidRPr="000601ED" w:rsidRDefault="000601ED" w:rsidP="0072144D">
      <w:pPr>
        <w:pStyle w:val="000001"/>
        <w:numPr>
          <w:ilvl w:val="0"/>
          <w:numId w:val="3"/>
        </w:numPr>
        <w:overflowPunct w:val="0"/>
        <w:spacing w:line="440" w:lineRule="exact"/>
        <w:ind w:leftChars="0" w:left="1636" w:hanging="360"/>
        <w:jc w:val="both"/>
        <w:rPr>
          <w:rFonts w:cs="Times New Roman"/>
          <w:b/>
        </w:rPr>
      </w:pPr>
      <w:r w:rsidRPr="000601ED">
        <w:rPr>
          <w:b/>
        </w:rPr>
        <w:t>行銷推廣</w:t>
      </w:r>
      <w:r w:rsidR="00AB0DD9">
        <w:rPr>
          <w:b/>
        </w:rPr>
        <w:t>活動</w:t>
      </w:r>
    </w:p>
    <w:p w14:paraId="4B77DEC3" w14:textId="023BB974" w:rsidR="003D57B0" w:rsidRPr="00E32C48" w:rsidRDefault="00AB0DD9" w:rsidP="00E32C48">
      <w:pPr>
        <w:pStyle w:val="000001"/>
        <w:overflowPunct w:val="0"/>
        <w:spacing w:line="440" w:lineRule="exact"/>
        <w:ind w:leftChars="0" w:left="1636"/>
        <w:jc w:val="both"/>
        <w:rPr>
          <w:rFonts w:cs="Times New Roman"/>
        </w:rPr>
      </w:pPr>
      <w:r>
        <w:t>優先參與友善店家行銷推廣專案，搭配專屬優惠促銷，提升業績與來客數。</w:t>
      </w:r>
    </w:p>
    <w:p w14:paraId="3B24E0AA" w14:textId="346F1052" w:rsidR="007274B4" w:rsidRPr="00827E3C" w:rsidRDefault="007274B4" w:rsidP="0072144D">
      <w:pPr>
        <w:pStyle w:val="af4"/>
        <w:numPr>
          <w:ilvl w:val="0"/>
          <w:numId w:val="17"/>
        </w:numPr>
        <w:snapToGrid w:val="0"/>
        <w:spacing w:beforeLines="30" w:before="108" w:afterLines="30" w:after="108" w:line="480" w:lineRule="exact"/>
        <w:ind w:leftChars="0" w:hanging="1190"/>
        <w:jc w:val="both"/>
        <w:rPr>
          <w:rFonts w:ascii="標楷體" w:eastAsia="標楷體" w:hAnsi="標楷體"/>
          <w:b/>
          <w:sz w:val="28"/>
        </w:rPr>
      </w:pPr>
      <w:r w:rsidRPr="00827E3C">
        <w:rPr>
          <w:rFonts w:ascii="標楷體" w:eastAsia="標楷體" w:hAnsi="標楷體"/>
          <w:b/>
          <w:sz w:val="28"/>
        </w:rPr>
        <w:t>店家義務</w:t>
      </w:r>
    </w:p>
    <w:p w14:paraId="681F8CD1" w14:textId="18E98C1A" w:rsidR="000601ED" w:rsidRPr="000601ED" w:rsidRDefault="000601ED" w:rsidP="0072144D">
      <w:pPr>
        <w:pStyle w:val="000001"/>
        <w:numPr>
          <w:ilvl w:val="0"/>
          <w:numId w:val="16"/>
        </w:numPr>
        <w:overflowPunct w:val="0"/>
        <w:spacing w:line="440" w:lineRule="exact"/>
        <w:ind w:leftChars="0" w:hanging="164"/>
        <w:jc w:val="both"/>
        <w:rPr>
          <w:b/>
        </w:rPr>
      </w:pPr>
      <w:r w:rsidRPr="000601ED">
        <w:rPr>
          <w:b/>
        </w:rPr>
        <w:t>授權宣傳素材使用</w:t>
      </w:r>
    </w:p>
    <w:p w14:paraId="16FC0F4F" w14:textId="2388EAAB" w:rsidR="007274B4" w:rsidRPr="00827E3C" w:rsidRDefault="000601ED" w:rsidP="000601ED">
      <w:pPr>
        <w:pStyle w:val="000001"/>
        <w:overflowPunct w:val="0"/>
        <w:spacing w:line="440" w:lineRule="exact"/>
        <w:ind w:leftChars="0" w:left="1638"/>
        <w:jc w:val="both"/>
      </w:pPr>
      <w:r>
        <w:t>店家需同意本活動使用其提供之文字、故事、照片、設計圖檔等，作為活動宣傳素材。主辦單位有權進行公開展示、宣傳、應用、重製及編輯。</w:t>
      </w:r>
    </w:p>
    <w:p w14:paraId="569F5E10" w14:textId="4E48BAB3" w:rsidR="000601ED" w:rsidRPr="000601ED" w:rsidRDefault="000601ED" w:rsidP="0072144D">
      <w:pPr>
        <w:pStyle w:val="000001"/>
        <w:numPr>
          <w:ilvl w:val="0"/>
          <w:numId w:val="16"/>
        </w:numPr>
        <w:overflowPunct w:val="0"/>
        <w:spacing w:line="440" w:lineRule="exact"/>
        <w:ind w:leftChars="0" w:left="1638" w:hanging="362"/>
        <w:jc w:val="both"/>
        <w:rPr>
          <w:b/>
        </w:rPr>
      </w:pPr>
      <w:r w:rsidRPr="000601ED">
        <w:rPr>
          <w:b/>
        </w:rPr>
        <w:t>店內環境與服務品質要求</w:t>
      </w:r>
    </w:p>
    <w:p w14:paraId="37CBED6D" w14:textId="59423ED2" w:rsidR="007274B4" w:rsidRPr="00827E3C" w:rsidRDefault="000601ED" w:rsidP="000601ED">
      <w:pPr>
        <w:pStyle w:val="000001"/>
        <w:overflowPunct w:val="0"/>
        <w:spacing w:line="440" w:lineRule="exact"/>
        <w:ind w:leftChars="0" w:left="1638"/>
        <w:jc w:val="both"/>
      </w:pPr>
      <w:r>
        <w:t>店家需確保營業場所符合安全、衛生、環保及友善服務標準</w:t>
      </w:r>
      <w:r w:rsidR="00AB0DD9">
        <w:t>，並積極處理消費糾紛，維護品牌形象。</w:t>
      </w:r>
    </w:p>
    <w:p w14:paraId="0A5D7B55" w14:textId="608EED90" w:rsidR="000601ED" w:rsidRPr="000601ED" w:rsidRDefault="000601ED" w:rsidP="0072144D">
      <w:pPr>
        <w:pStyle w:val="000001"/>
        <w:numPr>
          <w:ilvl w:val="0"/>
          <w:numId w:val="16"/>
        </w:numPr>
        <w:overflowPunct w:val="0"/>
        <w:spacing w:line="440" w:lineRule="exact"/>
        <w:ind w:leftChars="0" w:left="1638" w:hanging="362"/>
        <w:jc w:val="both"/>
        <w:rPr>
          <w:b/>
        </w:rPr>
      </w:pPr>
      <w:r w:rsidRPr="000601ED">
        <w:rPr>
          <w:b/>
        </w:rPr>
        <w:t>配合年度評鑑作業</w:t>
      </w:r>
    </w:p>
    <w:p w14:paraId="24989B55" w14:textId="4C97F657" w:rsidR="00BE7450" w:rsidRDefault="00AB0DD9" w:rsidP="00E32C48">
      <w:pPr>
        <w:pStyle w:val="000001"/>
        <w:overflowPunct w:val="0"/>
        <w:spacing w:line="440" w:lineRule="exact"/>
        <w:ind w:leftChars="0" w:left="1638"/>
        <w:jc w:val="both"/>
      </w:pPr>
      <w:r>
        <w:t>接受電話訪查、實地訪查評鑑，並依評鑑結果進行必要改善，維持認證星級。</w:t>
      </w:r>
    </w:p>
    <w:p w14:paraId="3E715B10" w14:textId="7985B676" w:rsidR="000601ED" w:rsidRPr="000601ED" w:rsidRDefault="000601ED" w:rsidP="0072144D">
      <w:pPr>
        <w:pStyle w:val="000001"/>
        <w:numPr>
          <w:ilvl w:val="0"/>
          <w:numId w:val="16"/>
        </w:numPr>
        <w:overflowPunct w:val="0"/>
        <w:spacing w:line="440" w:lineRule="exact"/>
        <w:ind w:leftChars="0" w:left="1638" w:hanging="362"/>
        <w:jc w:val="both"/>
        <w:rPr>
          <w:b/>
          <w:sz w:val="32"/>
        </w:rPr>
      </w:pPr>
      <w:r w:rsidRPr="000601ED">
        <w:rPr>
          <w:b/>
        </w:rPr>
        <w:t>配合官方推廣宣傳</w:t>
      </w:r>
    </w:p>
    <w:p w14:paraId="0B2C9FD6" w14:textId="77777777" w:rsidR="00E32C48" w:rsidRDefault="000601ED" w:rsidP="000601ED">
      <w:pPr>
        <w:pStyle w:val="000001"/>
        <w:overflowPunct w:val="0"/>
        <w:spacing w:line="440" w:lineRule="exact"/>
        <w:ind w:leftChars="0" w:left="1638"/>
        <w:jc w:val="both"/>
      </w:pPr>
      <w:r>
        <w:t>店家需配合官方網站、社群媒體、新聞平台等曝光推廣作業，並應適時提供品牌資訊、照片、故事素材等供宣傳使用。</w:t>
      </w:r>
    </w:p>
    <w:p w14:paraId="12345B62" w14:textId="0B500ADA" w:rsidR="007274B4" w:rsidRPr="00827E3C" w:rsidRDefault="001A69E3" w:rsidP="000601ED">
      <w:pPr>
        <w:pStyle w:val="000001"/>
        <w:overflowPunct w:val="0"/>
        <w:spacing w:line="440" w:lineRule="exact"/>
        <w:ind w:leftChars="0" w:left="1638"/>
        <w:jc w:val="both"/>
        <w:rPr>
          <w:sz w:val="32"/>
        </w:rPr>
      </w:pPr>
      <w:r>
        <w:rPr>
          <w:rFonts w:hint="eastAsia"/>
        </w:rPr>
        <w:t xml:space="preserve"> </w:t>
      </w:r>
      <w:r w:rsidR="007274B4" w:rsidRPr="00827E3C">
        <w:tab/>
      </w:r>
    </w:p>
    <w:p w14:paraId="318BA7CC" w14:textId="306B074C" w:rsidR="006F522B" w:rsidRPr="00827E3C" w:rsidRDefault="006F522B" w:rsidP="0072144D">
      <w:pPr>
        <w:pStyle w:val="af4"/>
        <w:numPr>
          <w:ilvl w:val="0"/>
          <w:numId w:val="17"/>
        </w:numPr>
        <w:snapToGrid w:val="0"/>
        <w:spacing w:beforeLines="30" w:before="108" w:afterLines="30" w:after="108" w:line="480" w:lineRule="exact"/>
        <w:ind w:leftChars="0" w:hanging="1473"/>
        <w:jc w:val="both"/>
        <w:rPr>
          <w:rFonts w:ascii="標楷體" w:eastAsia="標楷體" w:hAnsi="標楷體"/>
          <w:b/>
          <w:sz w:val="28"/>
        </w:rPr>
      </w:pPr>
      <w:r w:rsidRPr="00827E3C">
        <w:rPr>
          <w:rFonts w:ascii="標楷體" w:eastAsia="標楷體" w:hAnsi="標楷體"/>
          <w:b/>
          <w:sz w:val="28"/>
        </w:rPr>
        <w:lastRenderedPageBreak/>
        <w:t>資格撤銷機制：</w:t>
      </w:r>
    </w:p>
    <w:p w14:paraId="55B110CE" w14:textId="5141A3FB" w:rsidR="006F522B" w:rsidRPr="00827E3C" w:rsidRDefault="000601ED" w:rsidP="00611462">
      <w:pPr>
        <w:pStyle w:val="000001"/>
        <w:overflowPunct w:val="0"/>
        <w:spacing w:line="440" w:lineRule="exact"/>
        <w:ind w:leftChars="0" w:left="1276"/>
        <w:jc w:val="both"/>
        <w:rPr>
          <w:rFonts w:cs="Times New Roman"/>
        </w:rPr>
      </w:pPr>
      <w:r>
        <w:t>為確保「彰化友善店家」整體形象與消費者信賴，若店家違反義務，將依以下程序處理：</w:t>
      </w:r>
      <w:r w:rsidR="00EF0165" w:rsidRPr="00827E3C">
        <w:rPr>
          <w:rFonts w:cs="Times New Roman"/>
        </w:rPr>
        <w:t xml:space="preserve"> </w:t>
      </w:r>
    </w:p>
    <w:p w14:paraId="04DE848F" w14:textId="343D04DC" w:rsidR="006F522B" w:rsidRPr="00827E3C" w:rsidRDefault="00EF0165" w:rsidP="0072144D">
      <w:pPr>
        <w:pStyle w:val="000001"/>
        <w:numPr>
          <w:ilvl w:val="0"/>
          <w:numId w:val="13"/>
        </w:numPr>
        <w:overflowPunct w:val="0"/>
        <w:spacing w:line="440" w:lineRule="exact"/>
        <w:ind w:leftChars="0" w:left="1985" w:hanging="544"/>
        <w:jc w:val="both"/>
        <w:rPr>
          <w:rFonts w:cs="Times New Roman"/>
        </w:rPr>
      </w:pPr>
      <w:r>
        <w:rPr>
          <w:rStyle w:val="afc"/>
        </w:rPr>
        <w:t>初次違規</w:t>
      </w:r>
      <w:r>
        <w:t>：</w:t>
      </w:r>
      <w:r w:rsidR="00AB0DD9">
        <w:t>：通知限期改善，</w:t>
      </w:r>
      <w:r w:rsidR="000601ED">
        <w:t>若能於期限內完成改善，保留資格。</w:t>
      </w:r>
    </w:p>
    <w:p w14:paraId="1DE050D5" w14:textId="23F03355" w:rsidR="00360B8C" w:rsidRPr="00611462" w:rsidRDefault="00EF0165" w:rsidP="0072144D">
      <w:pPr>
        <w:pStyle w:val="000001"/>
        <w:numPr>
          <w:ilvl w:val="0"/>
          <w:numId w:val="13"/>
        </w:numPr>
        <w:overflowPunct w:val="0"/>
        <w:spacing w:line="440" w:lineRule="exact"/>
        <w:ind w:leftChars="0"/>
        <w:jc w:val="both"/>
        <w:rPr>
          <w:rFonts w:cs="Times New Roman"/>
        </w:rPr>
      </w:pPr>
      <w:r>
        <w:rPr>
          <w:rStyle w:val="afc"/>
        </w:rPr>
        <w:t>二次違規</w:t>
      </w:r>
      <w:r>
        <w:t>：</w:t>
      </w:r>
      <w:r w:rsidR="000601ED">
        <w:t>若屆期未改善或再次違規，暫停資格3個月，並自官方平台移除相關資訊。</w:t>
      </w:r>
    </w:p>
    <w:p w14:paraId="1C67D5B9" w14:textId="50EDFB53" w:rsidR="006F522B" w:rsidRPr="00827E3C" w:rsidRDefault="00EF0165" w:rsidP="0072144D">
      <w:pPr>
        <w:pStyle w:val="000001"/>
        <w:numPr>
          <w:ilvl w:val="0"/>
          <w:numId w:val="13"/>
        </w:numPr>
        <w:overflowPunct w:val="0"/>
        <w:spacing w:line="440" w:lineRule="exact"/>
        <w:ind w:leftChars="0"/>
        <w:jc w:val="both"/>
        <w:rPr>
          <w:rFonts w:cs="Times New Roman"/>
        </w:rPr>
      </w:pPr>
      <w:r>
        <w:rPr>
          <w:rStyle w:val="afc"/>
        </w:rPr>
        <w:t>重大違規</w:t>
      </w:r>
      <w:r>
        <w:t>：</w:t>
      </w:r>
      <w:r w:rsidR="000601ED">
        <w:t>若涉及重大違規事件（如食品安全違規、惡性消費爭議等），即刻取消資格，並禁止未來再次申請。</w:t>
      </w:r>
    </w:p>
    <w:p w14:paraId="08791864" w14:textId="2E774D12" w:rsidR="00EF0165" w:rsidRPr="003C6F6C" w:rsidRDefault="00EF0165" w:rsidP="0072144D">
      <w:pPr>
        <w:pStyle w:val="af4"/>
        <w:numPr>
          <w:ilvl w:val="0"/>
          <w:numId w:val="17"/>
        </w:numPr>
        <w:snapToGrid w:val="0"/>
        <w:spacing w:beforeLines="30" w:before="108" w:afterLines="30" w:after="108" w:line="480" w:lineRule="exact"/>
        <w:ind w:leftChars="0" w:hanging="1473"/>
        <w:jc w:val="both"/>
        <w:rPr>
          <w:rFonts w:ascii="標楷體" w:eastAsia="標楷體" w:hAnsi="標楷體"/>
          <w:b/>
          <w:sz w:val="28"/>
        </w:rPr>
      </w:pPr>
      <w:r w:rsidRPr="003C6F6C">
        <w:rPr>
          <w:rFonts w:ascii="標楷體" w:eastAsia="標楷體" w:hAnsi="標楷體"/>
          <w:b/>
          <w:sz w:val="28"/>
        </w:rPr>
        <w:t>本權利及義務條款適用於所有</w:t>
      </w:r>
      <w:proofErr w:type="gramStart"/>
      <w:r w:rsidRPr="003C6F6C">
        <w:rPr>
          <w:rFonts w:ascii="標楷體" w:eastAsia="標楷體" w:hAnsi="標楷體"/>
          <w:b/>
          <w:sz w:val="28"/>
        </w:rPr>
        <w:t>114</w:t>
      </w:r>
      <w:proofErr w:type="gramEnd"/>
      <w:r w:rsidRPr="003C6F6C">
        <w:rPr>
          <w:rFonts w:ascii="標楷體" w:eastAsia="標楷體" w:hAnsi="標楷體"/>
          <w:b/>
          <w:sz w:val="28"/>
        </w:rPr>
        <w:t>年度獲選之友善店家，有效期間至115年</w:t>
      </w:r>
      <w:r w:rsidR="00445DBD" w:rsidRPr="003C6F6C">
        <w:rPr>
          <w:rFonts w:ascii="標楷體" w:eastAsia="標楷體" w:hAnsi="標楷體"/>
          <w:b/>
          <w:sz w:val="28"/>
        </w:rPr>
        <w:t>8</w:t>
      </w:r>
      <w:r w:rsidRPr="003C6F6C">
        <w:rPr>
          <w:rFonts w:ascii="標楷體" w:eastAsia="標楷體" w:hAnsi="標楷體"/>
          <w:b/>
          <w:sz w:val="28"/>
        </w:rPr>
        <w:t>月31日</w:t>
      </w:r>
      <w:r w:rsidR="000601ED" w:rsidRPr="003C6F6C">
        <w:rPr>
          <w:rFonts w:ascii="標楷體" w:eastAsia="標楷體" w:hAnsi="標楷體"/>
          <w:b/>
          <w:sz w:val="28"/>
        </w:rPr>
        <w:t>。</w:t>
      </w:r>
    </w:p>
    <w:p w14:paraId="65DE9A61" w14:textId="5F87F9E4" w:rsidR="00C2785A" w:rsidRPr="003C6F6C" w:rsidRDefault="0089248E" w:rsidP="0072144D">
      <w:pPr>
        <w:pStyle w:val="af4"/>
        <w:numPr>
          <w:ilvl w:val="0"/>
          <w:numId w:val="17"/>
        </w:numPr>
        <w:snapToGrid w:val="0"/>
        <w:spacing w:beforeLines="30" w:before="108" w:afterLines="30" w:after="108" w:line="480" w:lineRule="exact"/>
        <w:ind w:leftChars="0" w:hanging="147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主辦單位</w:t>
      </w:r>
      <w:r w:rsidR="00EF0165" w:rsidRPr="003C6F6C">
        <w:rPr>
          <w:rFonts w:ascii="標楷體" w:eastAsia="標楷體" w:hAnsi="標楷體"/>
          <w:b/>
          <w:sz w:val="28"/>
        </w:rPr>
        <w:t>及</w:t>
      </w:r>
      <w:r w:rsidR="003438B8" w:rsidRPr="003C6F6C">
        <w:rPr>
          <w:rFonts w:ascii="標楷體" w:eastAsia="標楷體" w:hAnsi="標楷體"/>
          <w:b/>
          <w:sz w:val="28"/>
        </w:rPr>
        <w:t>專案工作小組</w:t>
      </w:r>
      <w:r w:rsidR="00EF0165" w:rsidRPr="003C6F6C">
        <w:rPr>
          <w:rFonts w:ascii="標楷體" w:eastAsia="標楷體" w:hAnsi="標楷體"/>
          <w:b/>
          <w:sz w:val="28"/>
        </w:rPr>
        <w:t>保留對本條款之最終解釋權，並可依實際運作情況適時修正規範。</w:t>
      </w:r>
    </w:p>
    <w:p w14:paraId="0F997FD8" w14:textId="20912053" w:rsidR="00483495" w:rsidRPr="00C76E64" w:rsidRDefault="00483495" w:rsidP="0072144D">
      <w:pPr>
        <w:pStyle w:val="af4"/>
        <w:numPr>
          <w:ilvl w:val="0"/>
          <w:numId w:val="4"/>
        </w:numPr>
        <w:snapToGrid w:val="0"/>
        <w:spacing w:beforeLines="50" w:before="180" w:afterLines="50" w:after="180" w:line="480" w:lineRule="exact"/>
        <w:ind w:leftChars="0" w:left="945" w:hangingChars="295" w:hanging="945"/>
        <w:jc w:val="both"/>
        <w:rPr>
          <w:rFonts w:ascii="標楷體" w:eastAsia="標楷體" w:hAnsi="標楷體"/>
          <w:b/>
          <w:sz w:val="32"/>
          <w:szCs w:val="28"/>
        </w:rPr>
      </w:pPr>
      <w:r w:rsidRPr="00C76E64">
        <w:rPr>
          <w:rFonts w:ascii="標楷體" w:eastAsia="標楷體" w:hAnsi="標楷體"/>
          <w:b/>
          <w:sz w:val="32"/>
          <w:szCs w:val="28"/>
        </w:rPr>
        <w:t>聯絡方式</w:t>
      </w:r>
    </w:p>
    <w:p w14:paraId="0ECA4655" w14:textId="6DA406A7" w:rsidR="00483495" w:rsidRPr="00C76E64" w:rsidRDefault="00483495" w:rsidP="0074291C">
      <w:pPr>
        <w:tabs>
          <w:tab w:val="left" w:pos="10560"/>
        </w:tabs>
        <w:adjustRightInd w:val="0"/>
        <w:snapToGrid w:val="0"/>
        <w:spacing w:beforeLines="30" w:before="108" w:afterLines="30" w:after="108"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/>
          <w:sz w:val="28"/>
        </w:rPr>
        <w:t>一、</w:t>
      </w:r>
      <w:r w:rsidR="003D100B" w:rsidRPr="00C76E64">
        <w:rPr>
          <w:rFonts w:ascii="標楷體" w:eastAsia="標楷體" w:hAnsi="標楷體"/>
          <w:sz w:val="28"/>
        </w:rPr>
        <w:t>11</w:t>
      </w:r>
      <w:r w:rsidR="00EB6F81">
        <w:rPr>
          <w:rFonts w:ascii="標楷體" w:eastAsia="標楷體" w:hAnsi="標楷體"/>
          <w:sz w:val="28"/>
        </w:rPr>
        <w:t>4</w:t>
      </w:r>
      <w:r w:rsidR="003D100B" w:rsidRPr="00C76E64">
        <w:rPr>
          <w:rFonts w:ascii="標楷體" w:eastAsia="標楷體" w:hAnsi="標楷體"/>
          <w:sz w:val="28"/>
        </w:rPr>
        <w:t>彰化友善店家</w:t>
      </w:r>
      <w:r w:rsidRPr="00C76E64">
        <w:rPr>
          <w:rFonts w:ascii="標楷體" w:eastAsia="標楷體" w:hAnsi="標楷體"/>
          <w:sz w:val="28"/>
        </w:rPr>
        <w:t>工作小組：</w:t>
      </w:r>
    </w:p>
    <w:p w14:paraId="18A325AF" w14:textId="77777777" w:rsidR="00F763A3" w:rsidRPr="00C76E64" w:rsidRDefault="00483495" w:rsidP="0074291C">
      <w:pPr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/>
          <w:sz w:val="28"/>
        </w:rPr>
        <w:t xml:space="preserve">    聯絡電話：0</w:t>
      </w:r>
      <w:r w:rsidR="003D100B" w:rsidRPr="00C76E64">
        <w:rPr>
          <w:rFonts w:ascii="標楷體" w:eastAsia="標楷體" w:hAnsi="標楷體"/>
          <w:sz w:val="28"/>
        </w:rPr>
        <w:t>4</w:t>
      </w:r>
      <w:r w:rsidRPr="00C76E64">
        <w:rPr>
          <w:rFonts w:ascii="標楷體" w:eastAsia="標楷體" w:hAnsi="標楷體"/>
          <w:sz w:val="28"/>
        </w:rPr>
        <w:t>-</w:t>
      </w:r>
      <w:r w:rsidR="003D100B" w:rsidRPr="00C76E64">
        <w:rPr>
          <w:rFonts w:ascii="標楷體" w:eastAsia="標楷體" w:hAnsi="標楷體"/>
          <w:sz w:val="28"/>
        </w:rPr>
        <w:t>7060727</w:t>
      </w:r>
      <w:r w:rsidR="000A285F" w:rsidRPr="00C76E64">
        <w:rPr>
          <w:rFonts w:ascii="標楷體" w:eastAsia="標楷體" w:hAnsi="標楷體" w:hint="eastAsia"/>
          <w:sz w:val="28"/>
        </w:rPr>
        <w:t xml:space="preserve"> </w:t>
      </w:r>
      <w:r w:rsidR="009E40BA" w:rsidRPr="00C76E64">
        <w:rPr>
          <w:rFonts w:ascii="標楷體" w:eastAsia="標楷體" w:hAnsi="標楷體" w:hint="eastAsia"/>
          <w:sz w:val="28"/>
        </w:rPr>
        <w:t>廖先生</w:t>
      </w:r>
    </w:p>
    <w:p w14:paraId="00F8DB96" w14:textId="2F2DD909" w:rsidR="00483495" w:rsidRPr="00C76E64" w:rsidRDefault="00F763A3" w:rsidP="0074291C">
      <w:pPr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 w:hint="eastAsia"/>
          <w:sz w:val="28"/>
        </w:rPr>
        <w:t xml:space="preserve">             </w:t>
      </w:r>
      <w:r w:rsidR="00483495" w:rsidRPr="00C76E64">
        <w:rPr>
          <w:rFonts w:ascii="標楷體" w:eastAsia="標楷體" w:hAnsi="標楷體"/>
          <w:sz w:val="28"/>
        </w:rPr>
        <w:t>(</w:t>
      </w:r>
      <w:r w:rsidRPr="00C76E64">
        <w:rPr>
          <w:rFonts w:ascii="標楷體" w:eastAsia="標楷體" w:hAnsi="標楷體"/>
          <w:sz w:val="28"/>
        </w:rPr>
        <w:t>星期一至五</w:t>
      </w:r>
      <w:proofErr w:type="gramStart"/>
      <w:r w:rsidR="00483495" w:rsidRPr="00C76E64">
        <w:rPr>
          <w:rFonts w:ascii="標楷體" w:eastAsia="標楷體" w:hAnsi="標楷體"/>
          <w:sz w:val="28"/>
        </w:rPr>
        <w:t>9</w:t>
      </w:r>
      <w:proofErr w:type="gramEnd"/>
      <w:r w:rsidR="00483495" w:rsidRPr="00C76E64">
        <w:rPr>
          <w:rFonts w:ascii="標楷體" w:eastAsia="標楷體" w:hAnsi="標楷體"/>
          <w:sz w:val="28"/>
        </w:rPr>
        <w:t>:00-</w:t>
      </w:r>
      <w:r w:rsidR="00601CDF" w:rsidRPr="00C76E64">
        <w:rPr>
          <w:rFonts w:ascii="標楷體" w:eastAsia="標楷體" w:hAnsi="標楷體"/>
          <w:sz w:val="28"/>
        </w:rPr>
        <w:t>12</w:t>
      </w:r>
      <w:r w:rsidR="00483495" w:rsidRPr="00C76E64">
        <w:rPr>
          <w:rFonts w:ascii="標楷體" w:eastAsia="標楷體" w:hAnsi="標楷體"/>
          <w:sz w:val="28"/>
        </w:rPr>
        <w:t>:00</w:t>
      </w:r>
      <w:r w:rsidR="00601CDF" w:rsidRPr="00C76E64">
        <w:rPr>
          <w:rFonts w:ascii="標楷體" w:eastAsia="標楷體" w:hAnsi="標楷體"/>
          <w:sz w:val="28"/>
        </w:rPr>
        <w:t>、13:00-17:00</w:t>
      </w:r>
      <w:r w:rsidR="00483495" w:rsidRPr="00C76E64">
        <w:rPr>
          <w:rFonts w:ascii="標楷體" w:eastAsia="標楷體" w:hAnsi="標楷體"/>
          <w:sz w:val="28"/>
        </w:rPr>
        <w:t>)</w:t>
      </w:r>
    </w:p>
    <w:p w14:paraId="660CBF83" w14:textId="77E714D6" w:rsidR="00483495" w:rsidRPr="00C76E64" w:rsidRDefault="00483495" w:rsidP="0074291C">
      <w:pPr>
        <w:tabs>
          <w:tab w:val="left" w:pos="10560"/>
        </w:tabs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/>
          <w:sz w:val="28"/>
        </w:rPr>
        <w:t xml:space="preserve">    聯絡地址：</w:t>
      </w:r>
      <w:r w:rsidR="003F0309" w:rsidRPr="003F0309">
        <w:rPr>
          <w:rFonts w:ascii="標楷體" w:eastAsia="標楷體" w:hAnsi="標楷體" w:hint="eastAsia"/>
          <w:kern w:val="3"/>
          <w:sz w:val="28"/>
          <w:szCs w:val="22"/>
        </w:rPr>
        <w:t>彰化縣彰化市華山路37號9F之3B</w:t>
      </w:r>
    </w:p>
    <w:p w14:paraId="121C035F" w14:textId="3132F082" w:rsidR="00483495" w:rsidRPr="00C76E64" w:rsidRDefault="00483495" w:rsidP="0074291C">
      <w:pPr>
        <w:tabs>
          <w:tab w:val="left" w:pos="10560"/>
        </w:tabs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76E64">
        <w:rPr>
          <w:rFonts w:ascii="標楷體" w:eastAsia="標楷體" w:hAnsi="標楷體"/>
          <w:sz w:val="28"/>
          <w:szCs w:val="28"/>
        </w:rPr>
        <w:t xml:space="preserve">    電子信箱：</w:t>
      </w:r>
      <w:r w:rsidR="0072144D">
        <w:fldChar w:fldCharType="begin"/>
      </w:r>
      <w:r w:rsidR="0072144D">
        <w:instrText xml:space="preserve"> HYPERLINK "mailto:113chfs@gmail.com" </w:instrText>
      </w:r>
      <w:r w:rsidR="0072144D">
        <w:fldChar w:fldCharType="separate"/>
      </w:r>
      <w:r w:rsidR="00BA644C" w:rsidRPr="00C76E64">
        <w:rPr>
          <w:rStyle w:val="a5"/>
          <w:rFonts w:ascii="標楷體" w:eastAsia="標楷體" w:hAnsi="標楷體"/>
          <w:color w:val="auto"/>
          <w:sz w:val="28"/>
          <w:szCs w:val="28"/>
          <w:shd w:val="clear" w:color="auto" w:fill="FFFFFF"/>
        </w:rPr>
        <w:t>113chfs@gmail.com</w:t>
      </w:r>
      <w:r w:rsidR="0072144D">
        <w:rPr>
          <w:rStyle w:val="a5"/>
          <w:rFonts w:ascii="標楷體" w:eastAsia="標楷體" w:hAnsi="標楷體"/>
          <w:color w:val="auto"/>
          <w:sz w:val="28"/>
          <w:szCs w:val="28"/>
          <w:shd w:val="clear" w:color="auto" w:fill="FFFFFF"/>
        </w:rPr>
        <w:fldChar w:fldCharType="end"/>
      </w:r>
    </w:p>
    <w:p w14:paraId="5E8D9F62" w14:textId="7A285727" w:rsidR="00BA644C" w:rsidRPr="00C76E64" w:rsidRDefault="00BA644C" w:rsidP="0074291C">
      <w:pPr>
        <w:tabs>
          <w:tab w:val="left" w:pos="10560"/>
        </w:tabs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/>
          <w:sz w:val="28"/>
        </w:rPr>
        <w:t>二、彰化縣政府經濟</w:t>
      </w:r>
      <w:proofErr w:type="gramStart"/>
      <w:r w:rsidRPr="00C76E64">
        <w:rPr>
          <w:rFonts w:ascii="標楷體" w:eastAsia="標楷體" w:hAnsi="標楷體"/>
          <w:sz w:val="28"/>
        </w:rPr>
        <w:t>暨綠能</w:t>
      </w:r>
      <w:proofErr w:type="gramEnd"/>
      <w:r w:rsidRPr="00C76E64">
        <w:rPr>
          <w:rFonts w:ascii="標楷體" w:eastAsia="標楷體" w:hAnsi="標楷體"/>
          <w:sz w:val="28"/>
        </w:rPr>
        <w:t>發展處：</w:t>
      </w:r>
    </w:p>
    <w:p w14:paraId="14401ECE" w14:textId="77777777" w:rsidR="00F763A3" w:rsidRPr="00C76E64" w:rsidRDefault="00BA644C" w:rsidP="0074291C">
      <w:pPr>
        <w:tabs>
          <w:tab w:val="left" w:pos="10560"/>
        </w:tabs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/>
          <w:sz w:val="28"/>
        </w:rPr>
        <w:t xml:space="preserve">    聯絡電話：04-7532176 劉小姐</w:t>
      </w:r>
    </w:p>
    <w:p w14:paraId="1E28AAEF" w14:textId="77777777" w:rsidR="000A0507" w:rsidRDefault="00F763A3" w:rsidP="005C2C69">
      <w:pPr>
        <w:tabs>
          <w:tab w:val="left" w:pos="10560"/>
        </w:tabs>
        <w:adjustRightInd w:val="0"/>
        <w:snapToGrid w:val="0"/>
        <w:spacing w:line="440" w:lineRule="exact"/>
        <w:ind w:leftChars="-1" w:left="-2" w:firstLineChars="355" w:firstLine="994"/>
        <w:jc w:val="both"/>
        <w:rPr>
          <w:rFonts w:ascii="標楷體" w:eastAsia="標楷體" w:hAnsi="標楷體"/>
          <w:sz w:val="28"/>
        </w:rPr>
      </w:pPr>
      <w:r w:rsidRPr="00C76E64">
        <w:rPr>
          <w:rFonts w:ascii="標楷體" w:eastAsia="標楷體" w:hAnsi="標楷體"/>
          <w:sz w:val="28"/>
        </w:rPr>
        <w:t xml:space="preserve"> </w:t>
      </w:r>
      <w:r w:rsidRPr="00C76E64">
        <w:rPr>
          <w:rFonts w:ascii="標楷體" w:eastAsia="標楷體" w:hAnsi="標楷體" w:hint="eastAsia"/>
          <w:sz w:val="28"/>
        </w:rPr>
        <w:t xml:space="preserve">            </w:t>
      </w:r>
      <w:r w:rsidRPr="00C76E64">
        <w:rPr>
          <w:rFonts w:ascii="標楷體" w:eastAsia="標楷體" w:hAnsi="標楷體"/>
          <w:sz w:val="28"/>
        </w:rPr>
        <w:t>(星期一至五</w:t>
      </w:r>
      <w:proofErr w:type="gramStart"/>
      <w:r w:rsidRPr="00C76E64">
        <w:rPr>
          <w:rFonts w:ascii="標楷體" w:eastAsia="標楷體" w:hAnsi="標楷體"/>
          <w:sz w:val="28"/>
        </w:rPr>
        <w:t>9</w:t>
      </w:r>
      <w:proofErr w:type="gramEnd"/>
      <w:r w:rsidRPr="00C76E64">
        <w:rPr>
          <w:rFonts w:ascii="標楷體" w:eastAsia="標楷體" w:hAnsi="標楷體"/>
          <w:sz w:val="28"/>
        </w:rPr>
        <w:t>:00-12:00、13:00-17:00)</w:t>
      </w:r>
    </w:p>
    <w:p w14:paraId="1EEDAB05" w14:textId="1245A9A9" w:rsidR="00180938" w:rsidRPr="005F796B" w:rsidRDefault="000A0507" w:rsidP="005F796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bookmarkStart w:id="3" w:name="_GoBack"/>
      <w:bookmarkEnd w:id="3"/>
    </w:p>
    <w:p w14:paraId="3A2213AC" w14:textId="2EF98583" w:rsidR="003D100B" w:rsidRPr="00827E3C" w:rsidRDefault="003D100B" w:rsidP="003D100B">
      <w:pPr>
        <w:pageBreakBefore/>
        <w:suppressAutoHyphens/>
        <w:autoSpaceDN w:val="0"/>
        <w:spacing w:line="440" w:lineRule="exact"/>
        <w:jc w:val="center"/>
        <w:textAlignment w:val="baseline"/>
        <w:rPr>
          <w:rFonts w:ascii="標楷體" w:eastAsia="標楷體" w:hAnsi="標楷體"/>
          <w:kern w:val="3"/>
          <w:szCs w:val="22"/>
        </w:rPr>
      </w:pPr>
      <w:proofErr w:type="gramStart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lastRenderedPageBreak/>
        <w:t>11</w:t>
      </w:r>
      <w:r w:rsidR="00445DBD">
        <w:rPr>
          <w:rFonts w:ascii="標楷體" w:eastAsia="標楷體" w:hAnsi="標楷體"/>
          <w:b/>
          <w:color w:val="000000"/>
          <w:kern w:val="3"/>
          <w:sz w:val="32"/>
          <w:szCs w:val="28"/>
        </w:rPr>
        <w:t>4</w:t>
      </w:r>
      <w:proofErr w:type="gramEnd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年度彰化友善店家 報名表</w:t>
      </w:r>
    </w:p>
    <w:p w14:paraId="4859847A" w14:textId="794EA11E" w:rsidR="003D100B" w:rsidRPr="00827E3C" w:rsidRDefault="003D100B" w:rsidP="000938C3">
      <w:pPr>
        <w:suppressAutoHyphens/>
        <w:autoSpaceDN w:val="0"/>
        <w:spacing w:line="440" w:lineRule="exact"/>
        <w:ind w:right="360"/>
        <w:jc w:val="right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 w:cs="標楷體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D5FA3" wp14:editId="17DAB141">
                <wp:simplePos x="0" y="0"/>
                <wp:positionH relativeFrom="column">
                  <wp:posOffset>-424811</wp:posOffset>
                </wp:positionH>
                <wp:positionV relativeFrom="paragraph">
                  <wp:posOffset>-442597</wp:posOffset>
                </wp:positionV>
                <wp:extent cx="866778" cy="509906"/>
                <wp:effectExtent l="0" t="0" r="28572" b="23494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509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40C21" w14:textId="41CDB07D" w:rsidR="0052350C" w:rsidRDefault="0052350C" w:rsidP="003D100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3.45pt;margin-top:-34.85pt;width:68.2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" strokeweight=".26467mm">
                <v:textbox>
                  <w:txbxContent>
                    <w:p w14:paraId="36140C21" w14:textId="41CDB07D" w:rsidR="0052350C" w:rsidRDefault="0052350C" w:rsidP="003D100B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584"/>
        <w:gridCol w:w="2550"/>
        <w:gridCol w:w="980"/>
        <w:gridCol w:w="1737"/>
        <w:gridCol w:w="2018"/>
      </w:tblGrid>
      <w:tr w:rsidR="003D100B" w:rsidRPr="00827E3C" w14:paraId="041BFD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11B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店家名稱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0224" w14:textId="3B0AEF28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827E3C" w:rsidRPr="00827E3C" w14:paraId="47510C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D98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事業名稱</w:t>
            </w:r>
          </w:p>
          <w:p w14:paraId="00D97A0C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6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(登記之公司行號)</w:t>
            </w:r>
          </w:p>
        </w:tc>
        <w:tc>
          <w:tcPr>
            <w:tcW w:w="177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BF4" w14:textId="7715F842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  <w:tc>
          <w:tcPr>
            <w:tcW w:w="8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DEF5" w14:textId="77777777" w:rsidR="003D100B" w:rsidRPr="00827E3C" w:rsidRDefault="003D100B" w:rsidP="003D100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負責人姓名</w:t>
            </w:r>
          </w:p>
        </w:tc>
        <w:tc>
          <w:tcPr>
            <w:tcW w:w="10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EA3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3D100B" w:rsidRPr="00827E3C" w14:paraId="350F89D1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59A8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統一編號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4A6A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3D100B" w:rsidRPr="00827E3C" w14:paraId="3BA2DE8F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D8B1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營業地址</w:t>
            </w:r>
          </w:p>
          <w:p w14:paraId="3B41B646" w14:textId="5D467748" w:rsidR="003D100B" w:rsidRPr="00827E3C" w:rsidRDefault="003D100B" w:rsidP="0074291C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實體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店面營業處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93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</w:tr>
      <w:tr w:rsidR="00827E3C" w:rsidRPr="00827E3C" w14:paraId="4DEC39BB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F8A6" w14:textId="7D92A4C0" w:rsidR="003D100B" w:rsidRPr="00827E3C" w:rsidRDefault="003D100B" w:rsidP="00920B0A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聯絡人</w:t>
            </w:r>
            <w:r w:rsidR="00151CC7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/職稱</w:t>
            </w:r>
          </w:p>
        </w:tc>
        <w:tc>
          <w:tcPr>
            <w:tcW w:w="12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FD4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BF55CB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EF1FDD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EBD" w14:textId="77777777" w:rsidR="0074291C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聯絡</w:t>
            </w:r>
          </w:p>
          <w:p w14:paraId="409CA6A6" w14:textId="15402475" w:rsidR="003D100B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方式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0EBD" w14:textId="7B4D9C63" w:rsidR="003D100B" w:rsidRPr="00827E3C" w:rsidRDefault="000938C3" w:rsidP="00920B0A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電話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必填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)</w:t>
            </w:r>
            <w:r w:rsidR="003D100B" w:rsidRPr="00827E3C">
              <w:rPr>
                <w:rFonts w:ascii="標楷體" w:eastAsia="標楷體" w:hAnsi="標楷體"/>
                <w:color w:val="000000"/>
                <w:kern w:val="3"/>
                <w:sz w:val="22"/>
              </w:rPr>
              <w:t>：</w:t>
            </w:r>
          </w:p>
        </w:tc>
      </w:tr>
      <w:tr w:rsidR="00827E3C" w:rsidRPr="00827E3C" w14:paraId="2732639F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B4A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9E8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909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98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E-mail(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必填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)：</w:t>
            </w:r>
          </w:p>
        </w:tc>
      </w:tr>
      <w:tr w:rsidR="00827E3C" w:rsidRPr="00827E3C" w14:paraId="64DE0A66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85B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2EE6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10D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AF1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Line ID：</w:t>
            </w:r>
          </w:p>
        </w:tc>
      </w:tr>
      <w:tr w:rsidR="003D100B" w:rsidRPr="00827E3C" w14:paraId="418492D2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D920" w14:textId="26BE4C6E" w:rsidR="003D100B" w:rsidRPr="00827E3C" w:rsidRDefault="003D100B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店家官網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/FB</w:t>
            </w:r>
            <w:r w:rsidR="000536F2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</w:t>
            </w:r>
            <w:r w:rsidR="000536F2"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IG</w:t>
            </w:r>
          </w:p>
          <w:p w14:paraId="3A3373F2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95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(無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則免填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E42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920B0A" w:rsidRPr="00827E3C" w14:paraId="767824F9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60EE" w14:textId="7777777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徵選類別</w:t>
            </w:r>
          </w:p>
          <w:p w14:paraId="12672AD1" w14:textId="47CAACD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(限擇</w:t>
            </w:r>
            <w:proofErr w:type="gramStart"/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一</w:t>
            </w:r>
            <w:proofErr w:type="gramEnd"/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類別報名)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4B86" w14:textId="0539A054" w:rsidR="00920B0A" w:rsidRPr="00827E3C" w:rsidRDefault="00920B0A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□彰化友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饗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□彰化友禮  □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彰化友趣</w:t>
            </w:r>
            <w:proofErr w:type="gramEnd"/>
          </w:p>
        </w:tc>
      </w:tr>
      <w:tr w:rsidR="00827E3C" w:rsidRPr="00827E3C" w14:paraId="3699B27A" w14:textId="77777777" w:rsidTr="00827E3C">
        <w:trPr>
          <w:trHeight w:val="590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ADB1" w14:textId="5E4EFF18" w:rsidR="003D100B" w:rsidRPr="00827E3C" w:rsidRDefault="003D100B" w:rsidP="00570F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2064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4283" w14:textId="4EDF3DF3" w:rsidR="003D100B" w:rsidRPr="00827E3C" w:rsidRDefault="003D100B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3B96" w14:textId="3F916C68" w:rsidR="003D100B" w:rsidRPr="00827E3C" w:rsidRDefault="00A551C2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3D100B" w:rsidRPr="00827E3C" w14:paraId="35B91BF2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B104" w14:textId="17B0087B" w:rsidR="003D100B" w:rsidRPr="00827E3C" w:rsidRDefault="00B4526E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語言</w:t>
            </w:r>
            <w:r w:rsidR="00570FBA"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D6C" w14:textId="4BDB51E1" w:rsidR="003D100B" w:rsidRPr="00827E3C" w:rsidRDefault="003D73D9" w:rsidP="003D73D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提供外語菜單或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場域雙語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標示，以促進消費過程順暢。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CDCD" w14:textId="313703E8" w:rsidR="003D100B" w:rsidRPr="00151CC7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B91C9D" w:rsidRPr="00827E3C" w14:paraId="73464AD5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524C" w14:textId="46A2CC11" w:rsidR="00B91C9D" w:rsidRPr="00827E3C" w:rsidRDefault="00B91C9D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哺(集)乳友善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F97" w14:textId="159EE653" w:rsidR="00B91C9D" w:rsidRPr="00827E3C" w:rsidRDefault="00B91C9D" w:rsidP="00550E6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免費提供顧客或需求者哺(集)乳友善空間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5D40" w14:textId="14068B5E" w:rsidR="00B91C9D" w:rsidRPr="00151CC7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B45539E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E215" w14:textId="5A04B38D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EF6F" w14:textId="01690417" w:rsidR="00827E3C" w:rsidRPr="00827E3C" w:rsidRDefault="00827E3C" w:rsidP="00827E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5652" w14:textId="34CE8DFE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1BD02D0E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3EC1" w14:textId="3635B2D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多元支付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7531" w14:textId="77777777" w:rsidR="00827E3C" w:rsidRPr="00827E3C" w:rsidRDefault="00827E3C" w:rsidP="003D7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提供現金以外的交易方式。</w:t>
            </w:r>
          </w:p>
          <w:p w14:paraId="6F706234" w14:textId="5E1B87DB" w:rsidR="00827E3C" w:rsidRPr="00827E3C" w:rsidRDefault="00827E3C" w:rsidP="003D73D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例：信用卡、悠遊卡、電子票證、電子支付等任一項。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5AE7" w14:textId="6B45DCA8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7C8C9ABD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8F17" w14:textId="64FE6FB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 xml:space="preserve">Free </w:t>
            </w:r>
            <w:proofErr w:type="spellStart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WiFi</w:t>
            </w:r>
            <w:proofErr w:type="spellEnd"/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5573" w14:textId="3FA60C2A" w:rsidR="00827E3C" w:rsidRPr="00827E3C" w:rsidRDefault="00827E3C" w:rsidP="000536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免費提供顧客無線網路連接服務。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F7F7" w14:textId="65341A79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2A8FE991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BEE7" w14:textId="0882BF24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color w:val="auto"/>
                <w:sz w:val="28"/>
              </w:rPr>
              <w:t>素食友善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5513" w14:textId="2B66C6A3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提供全素/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蛋奶素餐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點服務。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7360" w14:textId="7798C5EC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0DE2099B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8A2D" w14:textId="378575CC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月經友善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9EC" w14:textId="2EBACDBE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color w:val="000000"/>
                <w:szCs w:val="24"/>
              </w:rPr>
              <w:t>提供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生理用品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解決</w:t>
            </w:r>
            <w:r>
              <w:rPr>
                <w:rFonts w:ascii="標楷體" w:eastAsia="標楷體" w:hAnsi="標楷體"/>
                <w:color w:val="000000"/>
                <w:szCs w:val="24"/>
              </w:rPr>
              <w:t>顧客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月經來潮的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不便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39F3" w14:textId="3E653DE9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1F6486A0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3A36" w14:textId="48AFA73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無障礙友善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D90C" w14:textId="7F116D0C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在營運場域內提供無障礙設備或讓身障者入店通行順暢。例：坡道、扶手、無障礙廁所</w:t>
            </w:r>
            <w:r w:rsidR="00550E6E">
              <w:rPr>
                <w:rFonts w:ascii="標楷體" w:eastAsia="標楷體" w:hAnsi="標楷體"/>
                <w:szCs w:val="24"/>
              </w:rPr>
              <w:t>等</w:t>
            </w:r>
            <w:r w:rsidRPr="00827E3C">
              <w:rPr>
                <w:rFonts w:ascii="標楷體" w:eastAsia="標楷體" w:hAnsi="標楷體"/>
                <w:szCs w:val="24"/>
              </w:rPr>
              <w:t>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7A5F" w14:textId="041313F3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2BCBA55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7B9A" w14:textId="2400EBA3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親子友善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B969" w14:textId="4B09AF4E" w:rsidR="00827E3C" w:rsidRPr="00827E3C" w:rsidRDefault="00827E3C" w:rsidP="00570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提供親子同遊空間、兒童餐點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或遊具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之消費服務。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8F22" w14:textId="334DD46B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08DB1072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06AF" w14:textId="5750DC66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20F8" w14:textId="542421ED" w:rsidR="00827E3C" w:rsidRPr="00827E3C" w:rsidRDefault="00827E3C" w:rsidP="00827E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A92D" w14:textId="09365805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5E1DF656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F426" w14:textId="25F3850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友善廁所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0801" w14:textId="0F113745" w:rsidR="00827E3C" w:rsidRPr="00827E3C" w:rsidRDefault="00A24119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</w:t>
            </w:r>
            <w:r>
              <w:rPr>
                <w:rFonts w:ascii="標楷體" w:eastAsia="標楷體" w:hAnsi="標楷體"/>
                <w:szCs w:val="24"/>
              </w:rPr>
              <w:t>提供顧客使用店內廁所。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0307" w14:textId="2A34C237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59AF08CF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C25F" w14:textId="740894DB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充電友善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AEC" w14:textId="127B1ECB" w:rsidR="00827E3C" w:rsidRPr="00827E3C" w:rsidRDefault="00B4526E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提供電源插座</w:t>
            </w:r>
            <w:r>
              <w:rPr>
                <w:rFonts w:ascii="標楷體" w:eastAsia="標楷體" w:hAnsi="標楷體" w:hint="eastAsia"/>
                <w:szCs w:val="24"/>
              </w:rPr>
              <w:t>供</w:t>
            </w:r>
            <w:r w:rsidRPr="00827E3C">
              <w:rPr>
                <w:rFonts w:ascii="標楷體" w:eastAsia="標楷體" w:hAnsi="標楷體" w:hint="eastAsia"/>
                <w:szCs w:val="24"/>
              </w:rPr>
              <w:t>顧客充電。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835A" w14:textId="2362F454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324BABD" w14:textId="77777777" w:rsidTr="00827E3C">
        <w:trPr>
          <w:trHeight w:val="1499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E22D" w14:textId="1160242D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性別友善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D81" w14:textId="31ACCA36" w:rsidR="00827E3C" w:rsidRPr="00827E3C" w:rsidRDefault="00827E3C" w:rsidP="00570FB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尊重多元性別傾向，提供無性別偏見、安全、友善，杜絕性侵害或性騷擾之空間。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50CD" w14:textId="277B60A7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(請文字陳述)</w:t>
            </w:r>
          </w:p>
        </w:tc>
      </w:tr>
      <w:tr w:rsidR="00827E3C" w:rsidRPr="00827E3C" w14:paraId="2638B62E" w14:textId="77777777" w:rsidTr="00827E3C">
        <w:trPr>
          <w:trHeight w:val="1582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FC73" w14:textId="42D0332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proofErr w:type="gramStart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在地食材</w:t>
            </w:r>
            <w:proofErr w:type="gramEnd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A2D1" w14:textId="28F56F32" w:rsidR="00827E3C" w:rsidRPr="00827E3C" w:rsidRDefault="00B4526E" w:rsidP="00827E3C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優先使用本縣生產的食材製作餐點。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FA01" w14:textId="0C680723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60BEC94F" w14:textId="77777777" w:rsidTr="00827E3C">
        <w:trPr>
          <w:trHeight w:val="3118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ED2" w14:textId="13C8F0E8" w:rsidR="00827E3C" w:rsidRPr="00827E3C" w:rsidRDefault="00827E3C" w:rsidP="000536F2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店家介紹敘述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FDAF" w14:textId="59A7C1F6" w:rsidR="00827E3C" w:rsidRPr="003B78F1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3B78F1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(請</w:t>
            </w: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提供150-200字店家介紹供</w:t>
            </w:r>
            <w:r w:rsidRPr="003B78F1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活動</w:t>
            </w:r>
            <w:r w:rsidRPr="003B78F1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使用)</w:t>
            </w:r>
          </w:p>
        </w:tc>
      </w:tr>
      <w:tr w:rsidR="00827E3C" w:rsidRPr="00827E3C" w14:paraId="39D41EA3" w14:textId="77777777" w:rsidTr="00827E3C">
        <w:trPr>
          <w:trHeight w:val="2805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4525" w14:textId="287F79E4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媒體報導</w:t>
            </w:r>
          </w:p>
          <w:p w14:paraId="688AA6B8" w14:textId="66C9A4A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專業證照</w:t>
            </w:r>
          </w:p>
          <w:p w14:paraId="4653C5B5" w14:textId="4A63DB48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得獎紀錄</w:t>
            </w:r>
          </w:p>
          <w:p w14:paraId="75599DEB" w14:textId="3606715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參展紀錄</w:t>
            </w:r>
          </w:p>
          <w:p w14:paraId="543E41A8" w14:textId="1DD43C16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企業社會參與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B866" w14:textId="1D126EEA" w:rsidR="00827E3C" w:rsidRPr="00827E3C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請佐附</w:t>
            </w:r>
            <w:proofErr w:type="gramEnd"/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相關證明文件)</w:t>
            </w:r>
          </w:p>
        </w:tc>
      </w:tr>
      <w:tr w:rsidR="00827E3C" w:rsidRPr="00827E3C" w14:paraId="70BCEA8B" w14:textId="77777777" w:rsidTr="00827E3C">
        <w:trPr>
          <w:trHeight w:val="2239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D862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lastRenderedPageBreak/>
              <w:t>店家照片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E4AA" w14:textId="60100B15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請提供5張以上店家照片，照片至少為2500*2500</w:t>
            </w: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2"/>
              </w:rPr>
              <w:t>像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素或</w:t>
            </w:r>
            <w:r w:rsidRPr="00827E3C">
              <w:rPr>
                <w:rFonts w:ascii="標楷體" w:eastAsia="標楷體" w:hAnsi="標楷體"/>
                <w:sz w:val="28"/>
              </w:rPr>
              <w:t>至少2MB</w:t>
            </w:r>
            <w:r w:rsidR="00550E6E" w:rsidRPr="00827E3C">
              <w:rPr>
                <w:rFonts w:ascii="標楷體" w:eastAsia="標楷體" w:hAnsi="標楷體" w:hint="eastAsia"/>
                <w:sz w:val="28"/>
              </w:rPr>
              <w:t>最大</w:t>
            </w:r>
            <w:r w:rsidRPr="00827E3C">
              <w:rPr>
                <w:rFonts w:ascii="標楷體" w:eastAsia="標楷體" w:hAnsi="標楷體" w:hint="eastAsia"/>
                <w:sz w:val="28"/>
              </w:rPr>
              <w:t>10MB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之jpg檔，橫式照片為佳，樣式需包含：</w:t>
            </w:r>
          </w:p>
          <w:p w14:paraId="292B4F63" w14:textId="52F16A21" w:rsidR="00827E3C" w:rsidRPr="003438B8" w:rsidRDefault="00827E3C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1.</w:t>
            </w:r>
            <w:r w:rsidR="003438B8"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店家外觀（含招牌清晰可見之空間廣角照）</w:t>
            </w:r>
          </w:p>
          <w:p w14:paraId="1281559F" w14:textId="0076E70B" w:rsidR="003438B8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2.店內主要營業空間照（如內部用餐區、商品陳列區等）</w:t>
            </w:r>
          </w:p>
          <w:p w14:paraId="2311AF0B" w14:textId="77777777" w:rsidR="00827E3C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3</w:t>
            </w:r>
            <w:r w:rsidR="00827E3C" w:rsidRPr="003438B8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.</w:t>
            </w: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商品近拍照</w:t>
            </w:r>
            <w:proofErr w:type="gramStart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（</w:t>
            </w:r>
            <w:proofErr w:type="gramEnd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例：菜單、主打商品、伴手禮、手工藝品等</w:t>
            </w:r>
            <w:proofErr w:type="gramStart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）</w:t>
            </w:r>
            <w:proofErr w:type="gramEnd"/>
          </w:p>
          <w:p w14:paraId="03C4E27A" w14:textId="77777777" w:rsid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4.品牌形象相關照片（如LOGO、品牌牆、文宣物等）</w:t>
            </w:r>
          </w:p>
          <w:p w14:paraId="33311918" w14:textId="77777777" w:rsid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</w:p>
          <w:p w14:paraId="0159E543" w14:textId="7ACFE66E" w:rsidR="003438B8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3438B8">
              <w:rPr>
                <w:rFonts w:ascii="標楷體" w:eastAsia="標楷體" w:hAnsi="標楷體"/>
              </w:rPr>
              <w:t>照片可另外以壓縮檔(.zip或.</w:t>
            </w:r>
            <w:proofErr w:type="spellStart"/>
            <w:r w:rsidRPr="003438B8">
              <w:rPr>
                <w:rFonts w:ascii="標楷體" w:eastAsia="標楷體" w:hAnsi="標楷體"/>
              </w:rPr>
              <w:t>rar</w:t>
            </w:r>
            <w:proofErr w:type="spellEnd"/>
            <w:r w:rsidRPr="003438B8">
              <w:rPr>
                <w:rFonts w:ascii="標楷體" w:eastAsia="標楷體" w:hAnsi="標楷體"/>
              </w:rPr>
              <w:t>格式)或以雲端連結方式提供，並確保檔案名稱標</w:t>
            </w:r>
            <w:proofErr w:type="gramStart"/>
            <w:r w:rsidRPr="003438B8">
              <w:rPr>
                <w:rFonts w:ascii="標楷體" w:eastAsia="標楷體" w:hAnsi="標楷體"/>
              </w:rPr>
              <w:t>註</w:t>
            </w:r>
            <w:proofErr w:type="gramEnd"/>
            <w:r w:rsidRPr="003438B8">
              <w:rPr>
                <w:rFonts w:ascii="標楷體" w:eastAsia="標楷體" w:hAnsi="標楷體"/>
              </w:rPr>
              <w:t>清楚</w:t>
            </w:r>
            <w:proofErr w:type="gramStart"/>
            <w:r w:rsidRPr="003438B8">
              <w:rPr>
                <w:rFonts w:ascii="標楷體" w:eastAsia="標楷體" w:hAnsi="標楷體"/>
              </w:rPr>
              <w:t>（</w:t>
            </w:r>
            <w:proofErr w:type="gramEnd"/>
            <w:r w:rsidRPr="003438B8">
              <w:rPr>
                <w:rFonts w:ascii="標楷體" w:eastAsia="標楷體" w:hAnsi="標楷體"/>
              </w:rPr>
              <w:t>例：「店家名_外</w:t>
            </w:r>
            <w:proofErr w:type="gramStart"/>
            <w:r w:rsidRPr="003438B8">
              <w:rPr>
                <w:rFonts w:ascii="標楷體" w:eastAsia="標楷體" w:hAnsi="標楷體"/>
              </w:rPr>
              <w:t>觀照</w:t>
            </w:r>
            <w:proofErr w:type="gramEnd"/>
            <w:r w:rsidRPr="003438B8">
              <w:rPr>
                <w:rFonts w:ascii="標楷體" w:eastAsia="標楷體" w:hAnsi="標楷體"/>
              </w:rPr>
              <w:t>」、「店家名_商品照」等</w:t>
            </w:r>
            <w:proofErr w:type="gramStart"/>
            <w:r w:rsidRPr="003438B8">
              <w:rPr>
                <w:rFonts w:ascii="標楷體" w:eastAsia="標楷體" w:hAnsi="標楷體"/>
              </w:rPr>
              <w:t>）</w:t>
            </w:r>
            <w:proofErr w:type="gramEnd"/>
            <w:r w:rsidRPr="003438B8">
              <w:rPr>
                <w:rFonts w:ascii="標楷體" w:eastAsia="標楷體" w:hAnsi="標楷體"/>
              </w:rPr>
              <w:t>。</w:t>
            </w:r>
          </w:p>
        </w:tc>
      </w:tr>
      <w:tr w:rsidR="00827E3C" w:rsidRPr="00827E3C" w14:paraId="03EBF428" w14:textId="77777777" w:rsidTr="00827E3C">
        <w:trPr>
          <w:trHeight w:val="1261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56E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申請店家簽章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7B55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noProof/>
                <w:color w:val="000000"/>
                <w:kern w:val="3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CED791" wp14:editId="09309E0F">
                      <wp:simplePos x="0" y="0"/>
                      <wp:positionH relativeFrom="column">
                        <wp:posOffset>147318</wp:posOffset>
                      </wp:positionH>
                      <wp:positionV relativeFrom="paragraph">
                        <wp:posOffset>153033</wp:posOffset>
                      </wp:positionV>
                      <wp:extent cx="1183005" cy="1127126"/>
                      <wp:effectExtent l="0" t="0" r="17145" b="15874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127126"/>
                              </a:xfrm>
                              <a:prstGeom prst="rect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19F81E" id="矩形 12" o:spid="_x0000_s1026" style="position:absolute;margin-left:11.6pt;margin-top:12.05pt;width:93.15pt;height:8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" filled="f" strokeweight=".70561mm">
                      <v:textbox inset="0,0,0,0"/>
                    </v:rect>
                  </w:pict>
                </mc:Fallback>
              </mc:AlternateContent>
            </w:r>
          </w:p>
          <w:p w14:paraId="477334B6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29B9F2E0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5DA73D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73E23A2A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8DE4928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2A94C97" w14:textId="045C442C" w:rsidR="00827E3C" w:rsidRPr="00827E3C" w:rsidRDefault="00827E3C" w:rsidP="00445DBD">
            <w:pPr>
              <w:suppressAutoHyphens/>
              <w:autoSpaceDN w:val="0"/>
              <w:snapToGrid w:val="0"/>
              <w:ind w:right="103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 xml:space="preserve">                    民國 11</w:t>
            </w:r>
            <w:r w:rsidR="00445DBD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4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年  月  日</w:t>
            </w:r>
          </w:p>
        </w:tc>
      </w:tr>
      <w:tr w:rsidR="00827E3C" w:rsidRPr="00827E3C" w14:paraId="43CD0220" w14:textId="77777777" w:rsidTr="00827E3C">
        <w:trPr>
          <w:cantSplit/>
          <w:trHeight w:val="1020"/>
          <w:jc w:val="center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91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本單位特此聲明本報名表所提供資料完全屬實，如有不實，願負一切責任。</w:t>
            </w:r>
          </w:p>
          <w:p w14:paraId="4308CDD3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所有欄位務必全數填寫，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應填未填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或未依規定填寫者為不合格，將不予受理。</w:t>
            </w:r>
          </w:p>
        </w:tc>
      </w:tr>
    </w:tbl>
    <w:p w14:paraId="2AD763BD" w14:textId="77777777" w:rsidR="003D100B" w:rsidRPr="00827E3C" w:rsidRDefault="003D100B" w:rsidP="00920B0A">
      <w:pPr>
        <w:widowControl/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※備註：</w:t>
      </w:r>
    </w:p>
    <w:p w14:paraId="241A0288" w14:textId="1517F4EB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報名成功後，已填寫之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資料</w:t>
      </w:r>
      <w:r w:rsidR="00796A01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若需修改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，請致電</w:t>
      </w:r>
      <w:r w:rsidR="003438B8">
        <w:rPr>
          <w:rFonts w:ascii="標楷體" w:eastAsia="標楷體" w:hAnsi="標楷體" w:hint="eastAsia"/>
          <w:color w:val="000000"/>
          <w:kern w:val="3"/>
          <w:sz w:val="28"/>
          <w:szCs w:val="26"/>
        </w:rPr>
        <w:t>工作小組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申請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。</w:t>
      </w:r>
    </w:p>
    <w:p w14:paraId="14DFF014" w14:textId="463D5B4A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主辦單位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具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保留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、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修改及解釋活動內容之權利。</w:t>
      </w:r>
    </w:p>
    <w:p w14:paraId="6E09EC7B" w14:textId="7D2395C4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店家資料表與照片請以規定格式回傳「</w:t>
      </w:r>
      <w:r w:rsidR="00445DBD">
        <w:rPr>
          <w:rFonts w:ascii="標楷體" w:eastAsia="標楷體" w:hAnsi="標楷體"/>
          <w:color w:val="000000"/>
          <w:kern w:val="3"/>
          <w:sz w:val="28"/>
          <w:szCs w:val="26"/>
        </w:rPr>
        <w:t>114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彰化友善店家工作小組」，並與</w:t>
      </w:r>
      <w:r w:rsidR="003438B8">
        <w:rPr>
          <w:rFonts w:ascii="標楷體" w:eastAsia="標楷體" w:hAnsi="標楷體"/>
          <w:color w:val="000000"/>
          <w:kern w:val="3"/>
          <w:sz w:val="28"/>
          <w:szCs w:val="26"/>
        </w:rPr>
        <w:t>工作小組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確認報名成功。</w:t>
      </w:r>
    </w:p>
    <w:p w14:paraId="0DC213E3" w14:textId="47BDBF2B" w:rsidR="003D100B" w:rsidRPr="00827E3C" w:rsidRDefault="003D100B" w:rsidP="00827E3C">
      <w:pPr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 w:cs="Calibri"/>
          <w:kern w:val="3"/>
          <w:szCs w:val="24"/>
        </w:rPr>
      </w:pPr>
      <w:proofErr w:type="gramStart"/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＊</w:t>
      </w:r>
      <w:proofErr w:type="gramEnd"/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格式範例：</w:t>
      </w:r>
      <w:r w:rsidRPr="00827E3C">
        <w:rPr>
          <w:rFonts w:ascii="標楷體" w:eastAsia="標楷體" w:hAnsi="標楷體"/>
          <w:color w:val="000000"/>
          <w:kern w:val="3"/>
          <w:sz w:val="28"/>
          <w:szCs w:val="24"/>
        </w:rPr>
        <w:t>「我要報名彰化友善店家-[店家名]」</w:t>
      </w:r>
    </w:p>
    <w:p w14:paraId="69819FD6" w14:textId="125BA0E6" w:rsidR="003D100B" w:rsidRPr="00827E3C" w:rsidRDefault="003D100B" w:rsidP="00827E3C">
      <w:pPr>
        <w:suppressAutoHyphens/>
        <w:autoSpaceDN w:val="0"/>
        <w:spacing w:line="440" w:lineRule="exact"/>
        <w:ind w:left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(1)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郵寄：</w:t>
      </w:r>
      <w:r w:rsidR="00AD4548" w:rsidRPr="00827E3C">
        <w:rPr>
          <w:rFonts w:ascii="標楷體" w:eastAsia="標楷體" w:hAnsi="標楷體"/>
          <w:kern w:val="3"/>
          <w:sz w:val="28"/>
          <w:szCs w:val="22"/>
          <w:u w:val="single"/>
        </w:rPr>
        <w:t>彰化縣彰化市彰馬路253號1樓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「11</w:t>
      </w:r>
      <w:r w:rsidR="00445DBD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4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彰化友善店家工作小組 收」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。</w:t>
      </w:r>
    </w:p>
    <w:p w14:paraId="2CDDD3AC" w14:textId="59136DCB" w:rsidR="003D100B" w:rsidRPr="00827E3C" w:rsidRDefault="003D100B" w:rsidP="00827E3C">
      <w:pPr>
        <w:suppressAutoHyphens/>
        <w:autoSpaceDN w:val="0"/>
        <w:spacing w:line="440" w:lineRule="exact"/>
        <w:ind w:left="1560" w:hanging="1277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(2)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6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Email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：</w:t>
      </w:r>
      <w:r w:rsidR="00AD4548" w:rsidRPr="00827E3C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113chfs@gmail.com</w:t>
      </w:r>
    </w:p>
    <w:p w14:paraId="550E3BC9" w14:textId="6CC84AE0" w:rsidR="003D100B" w:rsidRPr="00827E3C" w:rsidRDefault="003D100B" w:rsidP="00827E3C">
      <w:pPr>
        <w:suppressAutoHyphens/>
        <w:autoSpaceDN w:val="0"/>
        <w:spacing w:line="440" w:lineRule="exact"/>
        <w:ind w:left="1416" w:hanging="1277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(3)</w:t>
      </w:r>
      <w:r w:rsidR="00AD4548" w:rsidRPr="00AD4548">
        <w:rPr>
          <w:rFonts w:ascii="標楷體" w:eastAsia="標楷體" w:hAnsi="標楷體"/>
          <w:color w:val="000000"/>
          <w:sz w:val="28"/>
          <w:szCs w:val="32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填寫「報名11</w:t>
      </w:r>
      <w:r w:rsidR="00445DBD">
        <w:rPr>
          <w:rFonts w:ascii="標楷體" w:eastAsia="標楷體" w:hAnsi="標楷體"/>
          <w:color w:val="000000"/>
          <w:sz w:val="28"/>
          <w:szCs w:val="32"/>
        </w:rPr>
        <w:t>4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彰化友善店家」</w:t>
      </w:r>
      <w:proofErr w:type="gramStart"/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線上表單</w:t>
      </w:r>
      <w:proofErr w:type="gramEnd"/>
    </w:p>
    <w:p w14:paraId="1E1860BE" w14:textId="6A6AB13E" w:rsidR="003D100B" w:rsidRPr="00445DBD" w:rsidRDefault="00445DBD" w:rsidP="00827E3C">
      <w:pPr>
        <w:suppressAutoHyphens/>
        <w:autoSpaceDN w:val="0"/>
        <w:spacing w:line="440" w:lineRule="exact"/>
        <w:ind w:left="1377" w:hanging="854"/>
        <w:jc w:val="both"/>
        <w:textAlignment w:val="baseline"/>
        <w:rPr>
          <w:rFonts w:ascii="標楷體" w:eastAsia="標楷體" w:hAnsi="標楷體"/>
          <w:color w:val="000000" w:themeColor="text1"/>
          <w:kern w:val="3"/>
          <w:sz w:val="28"/>
          <w:szCs w:val="22"/>
          <w:u w:val="single"/>
        </w:rPr>
      </w:pPr>
      <w:r w:rsidRPr="00445DBD">
        <w:rPr>
          <w:rFonts w:ascii="標楷體" w:eastAsia="標楷體" w:hAnsi="標楷體"/>
          <w:sz w:val="28"/>
          <w:u w:val="single"/>
        </w:rPr>
        <w:t>https://forms.gle/R8uN1Rodp2ES1cE5A</w:t>
      </w:r>
    </w:p>
    <w:p w14:paraId="284420E2" w14:textId="345CC5F4" w:rsidR="003D100B" w:rsidRPr="00827E3C" w:rsidRDefault="003D100B" w:rsidP="0072144D">
      <w:pPr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活動專線：</w:t>
      </w:r>
      <w:r w:rsidRPr="00827E3C">
        <w:rPr>
          <w:rFonts w:ascii="標楷體" w:eastAsia="標楷體" w:hAnsi="標楷體"/>
          <w:sz w:val="28"/>
        </w:rPr>
        <w:t>04-7060727</w:t>
      </w:r>
      <w:r w:rsidRPr="00827E3C">
        <w:rPr>
          <w:rFonts w:ascii="標楷體" w:eastAsia="標楷體" w:hAnsi="標楷體" w:hint="eastAsia"/>
          <w:sz w:val="28"/>
        </w:rPr>
        <w:t xml:space="preserve"> </w:t>
      </w:r>
      <w:r w:rsidR="00151CC7">
        <w:rPr>
          <w:rFonts w:ascii="標楷體" w:eastAsia="標楷體" w:hAnsi="標楷體" w:hint="eastAsia"/>
          <w:sz w:val="28"/>
        </w:rPr>
        <w:t>#309</w:t>
      </w:r>
      <w:r w:rsidRPr="00827E3C">
        <w:rPr>
          <w:rFonts w:ascii="標楷體" w:eastAsia="標楷體" w:hAnsi="標楷體" w:hint="eastAsia"/>
          <w:sz w:val="28"/>
        </w:rPr>
        <w:t>廖先生</w:t>
      </w:r>
      <w:r w:rsidR="00EF3B27" w:rsidRPr="00C76E64">
        <w:rPr>
          <w:rFonts w:ascii="標楷體" w:eastAsia="標楷體" w:hAnsi="標楷體"/>
          <w:sz w:val="28"/>
        </w:rPr>
        <w:t>(星期一至五</w:t>
      </w:r>
      <w:proofErr w:type="gramStart"/>
      <w:r w:rsidR="00EF3B27" w:rsidRPr="00C76E64">
        <w:rPr>
          <w:rFonts w:ascii="標楷體" w:eastAsia="標楷體" w:hAnsi="標楷體"/>
          <w:sz w:val="28"/>
        </w:rPr>
        <w:t>9</w:t>
      </w:r>
      <w:proofErr w:type="gramEnd"/>
      <w:r w:rsidR="00EF3B27" w:rsidRPr="00C76E64">
        <w:rPr>
          <w:rFonts w:ascii="標楷體" w:eastAsia="標楷體" w:hAnsi="標楷體"/>
          <w:sz w:val="28"/>
        </w:rPr>
        <w:t>:00-12:00、13:00-17:00)</w:t>
      </w:r>
    </w:p>
    <w:p w14:paraId="280CE212" w14:textId="77777777" w:rsidR="00EF3B27" w:rsidRPr="00EF3B27" w:rsidRDefault="003D100B" w:rsidP="0072144D">
      <w:pPr>
        <w:widowControl/>
        <w:numPr>
          <w:ilvl w:val="0"/>
          <w:numId w:val="12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sz w:val="28"/>
        </w:rPr>
        <w:t>彰化縣政府經濟</w:t>
      </w:r>
      <w:proofErr w:type="gramStart"/>
      <w:r w:rsidRPr="00827E3C">
        <w:rPr>
          <w:rFonts w:ascii="標楷體" w:eastAsia="標楷體" w:hAnsi="標楷體"/>
          <w:sz w:val="28"/>
        </w:rPr>
        <w:t>暨綠能</w:t>
      </w:r>
      <w:proofErr w:type="gramEnd"/>
      <w:r w:rsidRPr="00827E3C">
        <w:rPr>
          <w:rFonts w:ascii="標楷體" w:eastAsia="標楷體" w:hAnsi="標楷體"/>
          <w:sz w:val="28"/>
        </w:rPr>
        <w:t xml:space="preserve">發展處 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聯絡電話：</w:t>
      </w:r>
      <w:r w:rsidRPr="00827E3C">
        <w:rPr>
          <w:rFonts w:ascii="標楷體" w:eastAsia="標楷體" w:hAnsi="標楷體"/>
          <w:sz w:val="28"/>
        </w:rPr>
        <w:t>04-7532176 劉小姐</w:t>
      </w:r>
    </w:p>
    <w:p w14:paraId="58AE38FE" w14:textId="11498EDB" w:rsidR="003D100B" w:rsidRPr="00827E3C" w:rsidRDefault="00EF3B27" w:rsidP="00EF3B27">
      <w:pPr>
        <w:widowControl/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C76E64">
        <w:rPr>
          <w:rFonts w:ascii="標楷體" w:eastAsia="標楷體" w:hAnsi="標楷體"/>
          <w:sz w:val="28"/>
        </w:rPr>
        <w:t>(星期一至五</w:t>
      </w:r>
      <w:proofErr w:type="gramStart"/>
      <w:r w:rsidRPr="00C76E64">
        <w:rPr>
          <w:rFonts w:ascii="標楷體" w:eastAsia="標楷體" w:hAnsi="標楷體"/>
          <w:sz w:val="28"/>
        </w:rPr>
        <w:t>9</w:t>
      </w:r>
      <w:proofErr w:type="gramEnd"/>
      <w:r w:rsidRPr="00C76E64">
        <w:rPr>
          <w:rFonts w:ascii="標楷體" w:eastAsia="標楷體" w:hAnsi="標楷體"/>
          <w:sz w:val="28"/>
        </w:rPr>
        <w:t>:00-12:00、13:00-17:00)</w:t>
      </w:r>
    </w:p>
    <w:sectPr w:rsidR="003D100B" w:rsidRPr="00827E3C" w:rsidSect="00373748">
      <w:footerReference w:type="default" r:id="rId11"/>
      <w:footerReference w:type="first" r:id="rId12"/>
      <w:pgSz w:w="11906" w:h="16838"/>
      <w:pgMar w:top="1440" w:right="1080" w:bottom="1440" w:left="1080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82B1E" w14:textId="77777777" w:rsidR="00D00B12" w:rsidRDefault="00D00B12">
      <w:r>
        <w:separator/>
      </w:r>
    </w:p>
  </w:endnote>
  <w:endnote w:type="continuationSeparator" w:id="0">
    <w:p w14:paraId="749C4E29" w14:textId="77777777" w:rsidR="00D00B12" w:rsidRDefault="00D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ntinghei TC Demibold">
    <w:altName w:val="微軟正黑體"/>
    <w:charset w:val="88"/>
    <w:family w:val="auto"/>
    <w:pitch w:val="variable"/>
    <w:sig w:usb0="00000000" w:usb1="080E0000" w:usb2="00000010" w:usb3="00000000" w:csb0="00100000" w:csb1="00000000"/>
  </w:font>
  <w:font w:name="Noto Sans CJK TC Regular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Bold">
    <w:altName w:val="Adobe 繁黑體 Std B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5130"/>
      <w:docPartObj>
        <w:docPartGallery w:val="Page Numbers (Bottom of Page)"/>
        <w:docPartUnique/>
      </w:docPartObj>
    </w:sdtPr>
    <w:sdtEndPr/>
    <w:sdtContent>
      <w:p w14:paraId="6806FF5C" w14:textId="5E38ED4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6B" w:rsidRPr="005F796B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687F8EED" w14:textId="77777777" w:rsidR="0052350C" w:rsidRDefault="0052350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25728"/>
      <w:docPartObj>
        <w:docPartGallery w:val="Page Numbers (Bottom of Page)"/>
        <w:docPartUnique/>
      </w:docPartObj>
    </w:sdtPr>
    <w:sdtEndPr/>
    <w:sdtContent>
      <w:p w14:paraId="7DC4E86B" w14:textId="355FB91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6B" w:rsidRPr="005F796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6C6F2B63" w14:textId="77777777" w:rsidR="0052350C" w:rsidRDefault="005235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55302" w14:textId="77777777" w:rsidR="00D00B12" w:rsidRDefault="00D00B12">
      <w:r>
        <w:separator/>
      </w:r>
    </w:p>
  </w:footnote>
  <w:footnote w:type="continuationSeparator" w:id="0">
    <w:p w14:paraId="63EC6E96" w14:textId="77777777" w:rsidR="00D00B12" w:rsidRDefault="00D0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D3"/>
    <w:multiLevelType w:val="hybridMultilevel"/>
    <w:tmpl w:val="4CD28D02"/>
    <w:lvl w:ilvl="0" w:tplc="98128392">
      <w:start w:val="1"/>
      <w:numFmt w:val="taiwaneseCountingThousand"/>
      <w:lvlText w:val="%1、"/>
      <w:lvlJc w:val="left"/>
      <w:pPr>
        <w:ind w:left="33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E3665474">
      <w:start w:val="1"/>
      <w:numFmt w:val="taiwaneseCountingThousand"/>
      <w:suff w:val="nothing"/>
      <w:lvlText w:val="(%4)"/>
      <w:lvlJc w:val="left"/>
      <w:pPr>
        <w:ind w:left="3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15720CB"/>
    <w:multiLevelType w:val="hybridMultilevel"/>
    <w:tmpl w:val="7312180E"/>
    <w:lvl w:ilvl="0" w:tplc="04090015">
      <w:start w:val="1"/>
      <w:numFmt w:val="taiwaneseCountingThousand"/>
      <w:lvlText w:val="%1、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0CAE27B0"/>
    <w:multiLevelType w:val="hybridMultilevel"/>
    <w:tmpl w:val="AC629B44"/>
    <w:lvl w:ilvl="0" w:tplc="CDD025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047EF1"/>
    <w:multiLevelType w:val="hybridMultilevel"/>
    <w:tmpl w:val="F05A3240"/>
    <w:lvl w:ilvl="0" w:tplc="4E86F956">
      <w:start w:val="1"/>
      <w:numFmt w:val="decimal"/>
      <w:pStyle w:val="123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8" w:hanging="480"/>
      </w:pPr>
    </w:lvl>
    <w:lvl w:ilvl="2" w:tplc="0409001B" w:tentative="1">
      <w:start w:val="1"/>
      <w:numFmt w:val="lowerRoman"/>
      <w:lvlText w:val="%3."/>
      <w:lvlJc w:val="right"/>
      <w:pPr>
        <w:ind w:left="3578" w:hanging="480"/>
      </w:pPr>
    </w:lvl>
    <w:lvl w:ilvl="3" w:tplc="0409000F" w:tentative="1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4">
    <w:nsid w:val="1A7F2083"/>
    <w:multiLevelType w:val="hybridMultilevel"/>
    <w:tmpl w:val="1F22A0CE"/>
    <w:lvl w:ilvl="0" w:tplc="10F6F8B6">
      <w:start w:val="1"/>
      <w:numFmt w:val="taiwaneseCountingThousand"/>
      <w:suff w:val="nothing"/>
      <w:lvlText w:val="(%1)"/>
      <w:lvlJc w:val="left"/>
      <w:pPr>
        <w:ind w:left="189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95" w:hanging="480"/>
      </w:pPr>
    </w:lvl>
    <w:lvl w:ilvl="2" w:tplc="0409001B" w:tentative="1">
      <w:start w:val="1"/>
      <w:numFmt w:val="lowerRoman"/>
      <w:lvlText w:val="%3."/>
      <w:lvlJc w:val="right"/>
      <w:pPr>
        <w:ind w:left="1275" w:hanging="480"/>
      </w:pPr>
    </w:lvl>
    <w:lvl w:ilvl="3" w:tplc="0409000F" w:tentative="1">
      <w:start w:val="1"/>
      <w:numFmt w:val="decimal"/>
      <w:lvlText w:val="%4."/>
      <w:lvlJc w:val="left"/>
      <w:pPr>
        <w:ind w:left="1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5" w:hanging="480"/>
      </w:pPr>
    </w:lvl>
    <w:lvl w:ilvl="5" w:tplc="0409001B" w:tentative="1">
      <w:start w:val="1"/>
      <w:numFmt w:val="lowerRoman"/>
      <w:lvlText w:val="%6."/>
      <w:lvlJc w:val="right"/>
      <w:pPr>
        <w:ind w:left="2715" w:hanging="480"/>
      </w:pPr>
    </w:lvl>
    <w:lvl w:ilvl="6" w:tplc="0409000F" w:tentative="1">
      <w:start w:val="1"/>
      <w:numFmt w:val="decimal"/>
      <w:lvlText w:val="%7."/>
      <w:lvlJc w:val="left"/>
      <w:pPr>
        <w:ind w:left="3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5" w:hanging="480"/>
      </w:pPr>
    </w:lvl>
    <w:lvl w:ilvl="8" w:tplc="0409001B" w:tentative="1">
      <w:start w:val="1"/>
      <w:numFmt w:val="lowerRoman"/>
      <w:lvlText w:val="%9."/>
      <w:lvlJc w:val="right"/>
      <w:pPr>
        <w:ind w:left="4155" w:hanging="480"/>
      </w:pPr>
    </w:lvl>
  </w:abstractNum>
  <w:abstractNum w:abstractNumId="5">
    <w:nsid w:val="22D27E22"/>
    <w:multiLevelType w:val="hybridMultilevel"/>
    <w:tmpl w:val="4EAA4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25020"/>
    <w:multiLevelType w:val="multilevel"/>
    <w:tmpl w:val="694615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C82D31"/>
    <w:multiLevelType w:val="hybridMultilevel"/>
    <w:tmpl w:val="1BDAC8F4"/>
    <w:lvl w:ilvl="0" w:tplc="EAB8146A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2E41852"/>
    <w:multiLevelType w:val="hybridMultilevel"/>
    <w:tmpl w:val="8E7A7286"/>
    <w:lvl w:ilvl="0" w:tplc="0016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F4486B"/>
    <w:multiLevelType w:val="hybridMultilevel"/>
    <w:tmpl w:val="DC9A87C2"/>
    <w:lvl w:ilvl="0" w:tplc="BF9426A6">
      <w:start w:val="1"/>
      <w:numFmt w:val="taiwaneseCountingThousand"/>
      <w:pStyle w:val="a0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87D22FC"/>
    <w:multiLevelType w:val="hybridMultilevel"/>
    <w:tmpl w:val="67EEB606"/>
    <w:lvl w:ilvl="0" w:tplc="2E224F90">
      <w:start w:val="1"/>
      <w:numFmt w:val="ideographLegalTraditional"/>
      <w:suff w:val="nothing"/>
      <w:lvlText w:val="%1、"/>
      <w:lvlJc w:val="left"/>
      <w:pPr>
        <w:ind w:left="2324" w:hanging="480"/>
      </w:pPr>
      <w:rPr>
        <w:rFonts w:ascii="標楷體" w:eastAsia="標楷體" w:hAnsi="標楷體" w:hint="eastAsia"/>
        <w:b/>
        <w:bCs/>
        <w:sz w:val="32"/>
        <w:szCs w:val="28"/>
      </w:rPr>
    </w:lvl>
    <w:lvl w:ilvl="1" w:tplc="9B904860">
      <w:start w:val="1"/>
      <w:numFmt w:val="taiwaneseCountingThousand"/>
      <w:lvlText w:val="%2、"/>
      <w:lvlJc w:val="left"/>
      <w:pPr>
        <w:ind w:left="176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4B316DE3"/>
    <w:multiLevelType w:val="hybridMultilevel"/>
    <w:tmpl w:val="C9EE2BD6"/>
    <w:lvl w:ilvl="0" w:tplc="ADAEA00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EE0F31"/>
    <w:multiLevelType w:val="hybridMultilevel"/>
    <w:tmpl w:val="6A466A46"/>
    <w:lvl w:ilvl="0" w:tplc="EA86C86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0572F2"/>
    <w:multiLevelType w:val="hybridMultilevel"/>
    <w:tmpl w:val="7E784162"/>
    <w:lvl w:ilvl="0" w:tplc="A1B078E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6C25272A"/>
    <w:multiLevelType w:val="hybridMultilevel"/>
    <w:tmpl w:val="4956FDCE"/>
    <w:lvl w:ilvl="0" w:tplc="DC1E1152">
      <w:start w:val="1"/>
      <w:numFmt w:val="taiwaneseCountingThousand"/>
      <w:lvlText w:val="%1、"/>
      <w:lvlJc w:val="left"/>
      <w:pPr>
        <w:ind w:left="2118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15">
    <w:nsid w:val="706C2603"/>
    <w:multiLevelType w:val="hybridMultilevel"/>
    <w:tmpl w:val="0D3ABD00"/>
    <w:lvl w:ilvl="0" w:tplc="0016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563929"/>
    <w:multiLevelType w:val="hybridMultilevel"/>
    <w:tmpl w:val="C8863678"/>
    <w:lvl w:ilvl="0" w:tplc="C102EB94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7">
    <w:nsid w:val="7F676FBD"/>
    <w:multiLevelType w:val="hybridMultilevel"/>
    <w:tmpl w:val="85C200A6"/>
    <w:lvl w:ilvl="0" w:tplc="AF3AF1C6">
      <w:start w:val="1"/>
      <w:numFmt w:val="taiwaneseCountingThousand"/>
      <w:suff w:val="space"/>
      <w:lvlText w:val="(%1)"/>
      <w:lvlJc w:val="left"/>
      <w:pPr>
        <w:ind w:left="3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ind w:left="7320" w:hanging="4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7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A"/>
    <w:rsid w:val="000002CA"/>
    <w:rsid w:val="0000242B"/>
    <w:rsid w:val="00002451"/>
    <w:rsid w:val="000024D0"/>
    <w:rsid w:val="000048C8"/>
    <w:rsid w:val="00004A8C"/>
    <w:rsid w:val="00004E79"/>
    <w:rsid w:val="0001037D"/>
    <w:rsid w:val="00010640"/>
    <w:rsid w:val="0001077B"/>
    <w:rsid w:val="00010A4C"/>
    <w:rsid w:val="000113D4"/>
    <w:rsid w:val="00012028"/>
    <w:rsid w:val="000126AA"/>
    <w:rsid w:val="000139AE"/>
    <w:rsid w:val="00013E39"/>
    <w:rsid w:val="00014E4A"/>
    <w:rsid w:val="00015846"/>
    <w:rsid w:val="00015D75"/>
    <w:rsid w:val="000166FC"/>
    <w:rsid w:val="00016EC0"/>
    <w:rsid w:val="00017A71"/>
    <w:rsid w:val="00017C51"/>
    <w:rsid w:val="00021382"/>
    <w:rsid w:val="00023191"/>
    <w:rsid w:val="0002402F"/>
    <w:rsid w:val="00024322"/>
    <w:rsid w:val="0002433D"/>
    <w:rsid w:val="000248BA"/>
    <w:rsid w:val="00024D37"/>
    <w:rsid w:val="00025DE5"/>
    <w:rsid w:val="00026B60"/>
    <w:rsid w:val="00026E34"/>
    <w:rsid w:val="00027237"/>
    <w:rsid w:val="00027794"/>
    <w:rsid w:val="00030548"/>
    <w:rsid w:val="000318F6"/>
    <w:rsid w:val="00033632"/>
    <w:rsid w:val="00037ED2"/>
    <w:rsid w:val="00040000"/>
    <w:rsid w:val="0004264F"/>
    <w:rsid w:val="0004323D"/>
    <w:rsid w:val="0004422B"/>
    <w:rsid w:val="0004554B"/>
    <w:rsid w:val="0004571E"/>
    <w:rsid w:val="00046607"/>
    <w:rsid w:val="00047587"/>
    <w:rsid w:val="00047678"/>
    <w:rsid w:val="00052445"/>
    <w:rsid w:val="000524BA"/>
    <w:rsid w:val="00052C5C"/>
    <w:rsid w:val="00052D39"/>
    <w:rsid w:val="000533E5"/>
    <w:rsid w:val="00053437"/>
    <w:rsid w:val="000536F2"/>
    <w:rsid w:val="00055347"/>
    <w:rsid w:val="000601ED"/>
    <w:rsid w:val="0006151B"/>
    <w:rsid w:val="00063962"/>
    <w:rsid w:val="00064142"/>
    <w:rsid w:val="00064210"/>
    <w:rsid w:val="00065811"/>
    <w:rsid w:val="00066261"/>
    <w:rsid w:val="00066DC0"/>
    <w:rsid w:val="00073D3A"/>
    <w:rsid w:val="000766E0"/>
    <w:rsid w:val="00077044"/>
    <w:rsid w:val="000770C4"/>
    <w:rsid w:val="00077475"/>
    <w:rsid w:val="00080194"/>
    <w:rsid w:val="00081E96"/>
    <w:rsid w:val="00083946"/>
    <w:rsid w:val="00084227"/>
    <w:rsid w:val="00085123"/>
    <w:rsid w:val="00086306"/>
    <w:rsid w:val="000863B8"/>
    <w:rsid w:val="00086A92"/>
    <w:rsid w:val="00091871"/>
    <w:rsid w:val="000938C3"/>
    <w:rsid w:val="00093B21"/>
    <w:rsid w:val="00094CF7"/>
    <w:rsid w:val="0009527C"/>
    <w:rsid w:val="00095512"/>
    <w:rsid w:val="000974B0"/>
    <w:rsid w:val="000A0507"/>
    <w:rsid w:val="000A0554"/>
    <w:rsid w:val="000A0710"/>
    <w:rsid w:val="000A1422"/>
    <w:rsid w:val="000A165E"/>
    <w:rsid w:val="000A183A"/>
    <w:rsid w:val="000A285F"/>
    <w:rsid w:val="000A48B5"/>
    <w:rsid w:val="000A57E3"/>
    <w:rsid w:val="000A6332"/>
    <w:rsid w:val="000A6C2E"/>
    <w:rsid w:val="000B0F4E"/>
    <w:rsid w:val="000B0FE1"/>
    <w:rsid w:val="000B21AD"/>
    <w:rsid w:val="000B2B8C"/>
    <w:rsid w:val="000B2F5F"/>
    <w:rsid w:val="000B39A4"/>
    <w:rsid w:val="000B3DCA"/>
    <w:rsid w:val="000B44BE"/>
    <w:rsid w:val="000B54AA"/>
    <w:rsid w:val="000B7E2A"/>
    <w:rsid w:val="000C0572"/>
    <w:rsid w:val="000C0E22"/>
    <w:rsid w:val="000C18A8"/>
    <w:rsid w:val="000C2F83"/>
    <w:rsid w:val="000C35B1"/>
    <w:rsid w:val="000C4238"/>
    <w:rsid w:val="000C4594"/>
    <w:rsid w:val="000C49CB"/>
    <w:rsid w:val="000C4E5E"/>
    <w:rsid w:val="000C4F0B"/>
    <w:rsid w:val="000C54DB"/>
    <w:rsid w:val="000C6F90"/>
    <w:rsid w:val="000C7F3A"/>
    <w:rsid w:val="000D14C1"/>
    <w:rsid w:val="000D190C"/>
    <w:rsid w:val="000D5479"/>
    <w:rsid w:val="000D57C8"/>
    <w:rsid w:val="000D6EB5"/>
    <w:rsid w:val="000D7333"/>
    <w:rsid w:val="000D79A8"/>
    <w:rsid w:val="000E0735"/>
    <w:rsid w:val="000E090D"/>
    <w:rsid w:val="000E0D47"/>
    <w:rsid w:val="000E21C4"/>
    <w:rsid w:val="000E4EF7"/>
    <w:rsid w:val="000E5047"/>
    <w:rsid w:val="000E579F"/>
    <w:rsid w:val="000E679B"/>
    <w:rsid w:val="000E72B9"/>
    <w:rsid w:val="000E75BE"/>
    <w:rsid w:val="000F116B"/>
    <w:rsid w:val="000F1E06"/>
    <w:rsid w:val="000F1F0B"/>
    <w:rsid w:val="000F239B"/>
    <w:rsid w:val="000F2C5A"/>
    <w:rsid w:val="000F4028"/>
    <w:rsid w:val="000F48D2"/>
    <w:rsid w:val="000F6EC1"/>
    <w:rsid w:val="000F7A1E"/>
    <w:rsid w:val="00100E4D"/>
    <w:rsid w:val="00102583"/>
    <w:rsid w:val="00102992"/>
    <w:rsid w:val="00103049"/>
    <w:rsid w:val="00105E86"/>
    <w:rsid w:val="00106425"/>
    <w:rsid w:val="00106658"/>
    <w:rsid w:val="00106C6C"/>
    <w:rsid w:val="00106F77"/>
    <w:rsid w:val="00107F62"/>
    <w:rsid w:val="001128AF"/>
    <w:rsid w:val="00114EBE"/>
    <w:rsid w:val="001151BD"/>
    <w:rsid w:val="00115C46"/>
    <w:rsid w:val="00121596"/>
    <w:rsid w:val="00123B45"/>
    <w:rsid w:val="0012568F"/>
    <w:rsid w:val="00125C4E"/>
    <w:rsid w:val="00126453"/>
    <w:rsid w:val="00126621"/>
    <w:rsid w:val="0013172F"/>
    <w:rsid w:val="00134510"/>
    <w:rsid w:val="00134A86"/>
    <w:rsid w:val="001351D9"/>
    <w:rsid w:val="001356F8"/>
    <w:rsid w:val="00137AB0"/>
    <w:rsid w:val="0014005B"/>
    <w:rsid w:val="0014117D"/>
    <w:rsid w:val="00142175"/>
    <w:rsid w:val="00143CE6"/>
    <w:rsid w:val="00145522"/>
    <w:rsid w:val="0014596E"/>
    <w:rsid w:val="001466AF"/>
    <w:rsid w:val="001473E1"/>
    <w:rsid w:val="0014772C"/>
    <w:rsid w:val="00150CDE"/>
    <w:rsid w:val="00151CC7"/>
    <w:rsid w:val="001521EA"/>
    <w:rsid w:val="0015323A"/>
    <w:rsid w:val="00154EFA"/>
    <w:rsid w:val="001560D5"/>
    <w:rsid w:val="001567BF"/>
    <w:rsid w:val="00160CCA"/>
    <w:rsid w:val="00161AF0"/>
    <w:rsid w:val="00162DA6"/>
    <w:rsid w:val="00164499"/>
    <w:rsid w:val="00164C2F"/>
    <w:rsid w:val="00164E70"/>
    <w:rsid w:val="00165517"/>
    <w:rsid w:val="00167FF7"/>
    <w:rsid w:val="00172CE0"/>
    <w:rsid w:val="00173B0E"/>
    <w:rsid w:val="00174BEF"/>
    <w:rsid w:val="00176A00"/>
    <w:rsid w:val="00180938"/>
    <w:rsid w:val="0018150C"/>
    <w:rsid w:val="00181B24"/>
    <w:rsid w:val="0018202F"/>
    <w:rsid w:val="00184693"/>
    <w:rsid w:val="00184941"/>
    <w:rsid w:val="001875C0"/>
    <w:rsid w:val="001877F3"/>
    <w:rsid w:val="00191D33"/>
    <w:rsid w:val="00192476"/>
    <w:rsid w:val="0019472E"/>
    <w:rsid w:val="00197AFF"/>
    <w:rsid w:val="001A4668"/>
    <w:rsid w:val="001A4824"/>
    <w:rsid w:val="001A6109"/>
    <w:rsid w:val="001A632A"/>
    <w:rsid w:val="001A69E3"/>
    <w:rsid w:val="001B04DD"/>
    <w:rsid w:val="001B0515"/>
    <w:rsid w:val="001B1905"/>
    <w:rsid w:val="001B24B0"/>
    <w:rsid w:val="001B642C"/>
    <w:rsid w:val="001B716C"/>
    <w:rsid w:val="001B73C9"/>
    <w:rsid w:val="001C3359"/>
    <w:rsid w:val="001C3820"/>
    <w:rsid w:val="001C5523"/>
    <w:rsid w:val="001C564D"/>
    <w:rsid w:val="001C5934"/>
    <w:rsid w:val="001C5EAC"/>
    <w:rsid w:val="001C7A6B"/>
    <w:rsid w:val="001D1FC4"/>
    <w:rsid w:val="001D2044"/>
    <w:rsid w:val="001D5B42"/>
    <w:rsid w:val="001D7F5C"/>
    <w:rsid w:val="001E0FBC"/>
    <w:rsid w:val="001E3BFF"/>
    <w:rsid w:val="001E4AD8"/>
    <w:rsid w:val="001E7565"/>
    <w:rsid w:val="001F42B5"/>
    <w:rsid w:val="001F4C07"/>
    <w:rsid w:val="001F5091"/>
    <w:rsid w:val="001F529C"/>
    <w:rsid w:val="00200365"/>
    <w:rsid w:val="0020121B"/>
    <w:rsid w:val="00201C48"/>
    <w:rsid w:val="00201CC8"/>
    <w:rsid w:val="00201D54"/>
    <w:rsid w:val="002028BE"/>
    <w:rsid w:val="00202B3C"/>
    <w:rsid w:val="00202F2F"/>
    <w:rsid w:val="00203424"/>
    <w:rsid w:val="00211778"/>
    <w:rsid w:val="00213063"/>
    <w:rsid w:val="00214384"/>
    <w:rsid w:val="00215CB8"/>
    <w:rsid w:val="00216A7C"/>
    <w:rsid w:val="00220EBC"/>
    <w:rsid w:val="00224E7E"/>
    <w:rsid w:val="00225835"/>
    <w:rsid w:val="0022680E"/>
    <w:rsid w:val="00226E13"/>
    <w:rsid w:val="00227C33"/>
    <w:rsid w:val="0023185A"/>
    <w:rsid w:val="002332B7"/>
    <w:rsid w:val="00234317"/>
    <w:rsid w:val="00235EAA"/>
    <w:rsid w:val="00236A41"/>
    <w:rsid w:val="00241587"/>
    <w:rsid w:val="00245ED8"/>
    <w:rsid w:val="0024616D"/>
    <w:rsid w:val="00246692"/>
    <w:rsid w:val="0025253E"/>
    <w:rsid w:val="00254067"/>
    <w:rsid w:val="0025489E"/>
    <w:rsid w:val="00255D3F"/>
    <w:rsid w:val="00256248"/>
    <w:rsid w:val="0026042D"/>
    <w:rsid w:val="00261410"/>
    <w:rsid w:val="00262719"/>
    <w:rsid w:val="00264C60"/>
    <w:rsid w:val="002664F4"/>
    <w:rsid w:val="00266789"/>
    <w:rsid w:val="0026695F"/>
    <w:rsid w:val="00271BEA"/>
    <w:rsid w:val="0027284F"/>
    <w:rsid w:val="002734ED"/>
    <w:rsid w:val="00273F6C"/>
    <w:rsid w:val="00274A90"/>
    <w:rsid w:val="00275ED7"/>
    <w:rsid w:val="00276A9F"/>
    <w:rsid w:val="00276EED"/>
    <w:rsid w:val="00280E5D"/>
    <w:rsid w:val="00282ECD"/>
    <w:rsid w:val="002834FC"/>
    <w:rsid w:val="00285403"/>
    <w:rsid w:val="00285655"/>
    <w:rsid w:val="00286EB2"/>
    <w:rsid w:val="00287507"/>
    <w:rsid w:val="00290180"/>
    <w:rsid w:val="00290DFE"/>
    <w:rsid w:val="0029101D"/>
    <w:rsid w:val="002916FB"/>
    <w:rsid w:val="00292494"/>
    <w:rsid w:val="002939AD"/>
    <w:rsid w:val="00294074"/>
    <w:rsid w:val="00294499"/>
    <w:rsid w:val="0029482D"/>
    <w:rsid w:val="002948DA"/>
    <w:rsid w:val="00297241"/>
    <w:rsid w:val="00297948"/>
    <w:rsid w:val="002A0C6F"/>
    <w:rsid w:val="002A1276"/>
    <w:rsid w:val="002A226F"/>
    <w:rsid w:val="002A28C2"/>
    <w:rsid w:val="002A4998"/>
    <w:rsid w:val="002A53DE"/>
    <w:rsid w:val="002A5991"/>
    <w:rsid w:val="002A6AF0"/>
    <w:rsid w:val="002A71BD"/>
    <w:rsid w:val="002A76A4"/>
    <w:rsid w:val="002B052B"/>
    <w:rsid w:val="002B123B"/>
    <w:rsid w:val="002B32F6"/>
    <w:rsid w:val="002B38C2"/>
    <w:rsid w:val="002B3C13"/>
    <w:rsid w:val="002B4200"/>
    <w:rsid w:val="002B4369"/>
    <w:rsid w:val="002B78CD"/>
    <w:rsid w:val="002B794E"/>
    <w:rsid w:val="002C125D"/>
    <w:rsid w:val="002C16F0"/>
    <w:rsid w:val="002C1724"/>
    <w:rsid w:val="002C1D76"/>
    <w:rsid w:val="002C2078"/>
    <w:rsid w:val="002C2FE9"/>
    <w:rsid w:val="002C5B95"/>
    <w:rsid w:val="002C61CA"/>
    <w:rsid w:val="002C7A2C"/>
    <w:rsid w:val="002C7FC5"/>
    <w:rsid w:val="002D0436"/>
    <w:rsid w:val="002D14E1"/>
    <w:rsid w:val="002D18A6"/>
    <w:rsid w:val="002D1F57"/>
    <w:rsid w:val="002D2918"/>
    <w:rsid w:val="002D2C8D"/>
    <w:rsid w:val="002D31FF"/>
    <w:rsid w:val="002D61BF"/>
    <w:rsid w:val="002D6B35"/>
    <w:rsid w:val="002D6D08"/>
    <w:rsid w:val="002D6FC4"/>
    <w:rsid w:val="002E036E"/>
    <w:rsid w:val="002E0CFC"/>
    <w:rsid w:val="002E1786"/>
    <w:rsid w:val="002E303C"/>
    <w:rsid w:val="002E47C2"/>
    <w:rsid w:val="002F0B5B"/>
    <w:rsid w:val="002F15F8"/>
    <w:rsid w:val="002F269C"/>
    <w:rsid w:val="002F32C4"/>
    <w:rsid w:val="002F36E6"/>
    <w:rsid w:val="002F42FA"/>
    <w:rsid w:val="002F4C3B"/>
    <w:rsid w:val="002F5BAB"/>
    <w:rsid w:val="002F5BBB"/>
    <w:rsid w:val="002F5CD9"/>
    <w:rsid w:val="002F795A"/>
    <w:rsid w:val="00300018"/>
    <w:rsid w:val="0030071D"/>
    <w:rsid w:val="0030140D"/>
    <w:rsid w:val="00304319"/>
    <w:rsid w:val="00306E49"/>
    <w:rsid w:val="00307AC8"/>
    <w:rsid w:val="00311233"/>
    <w:rsid w:val="00312376"/>
    <w:rsid w:val="00312F3D"/>
    <w:rsid w:val="003134D2"/>
    <w:rsid w:val="00314702"/>
    <w:rsid w:val="00315209"/>
    <w:rsid w:val="003156F5"/>
    <w:rsid w:val="003159C2"/>
    <w:rsid w:val="00316AF1"/>
    <w:rsid w:val="003206F4"/>
    <w:rsid w:val="00321E1E"/>
    <w:rsid w:val="003224A5"/>
    <w:rsid w:val="0032290E"/>
    <w:rsid w:val="003231C7"/>
    <w:rsid w:val="003258E0"/>
    <w:rsid w:val="00325AE9"/>
    <w:rsid w:val="00325D0C"/>
    <w:rsid w:val="003302C3"/>
    <w:rsid w:val="00330473"/>
    <w:rsid w:val="003327AC"/>
    <w:rsid w:val="00335E17"/>
    <w:rsid w:val="00336DF0"/>
    <w:rsid w:val="00340419"/>
    <w:rsid w:val="003409DA"/>
    <w:rsid w:val="003410F8"/>
    <w:rsid w:val="003436F4"/>
    <w:rsid w:val="003438B8"/>
    <w:rsid w:val="00344749"/>
    <w:rsid w:val="00344C8F"/>
    <w:rsid w:val="00345FDD"/>
    <w:rsid w:val="0034711D"/>
    <w:rsid w:val="00347B7C"/>
    <w:rsid w:val="003517CE"/>
    <w:rsid w:val="00351985"/>
    <w:rsid w:val="003523A4"/>
    <w:rsid w:val="00352B78"/>
    <w:rsid w:val="00352FDB"/>
    <w:rsid w:val="003538EB"/>
    <w:rsid w:val="003551C8"/>
    <w:rsid w:val="0035782A"/>
    <w:rsid w:val="00357996"/>
    <w:rsid w:val="003604DD"/>
    <w:rsid w:val="00360584"/>
    <w:rsid w:val="00360B8C"/>
    <w:rsid w:val="00361B0F"/>
    <w:rsid w:val="003628B0"/>
    <w:rsid w:val="00362EAA"/>
    <w:rsid w:val="00363296"/>
    <w:rsid w:val="00365868"/>
    <w:rsid w:val="003675D7"/>
    <w:rsid w:val="00372C90"/>
    <w:rsid w:val="00373748"/>
    <w:rsid w:val="00373C7C"/>
    <w:rsid w:val="0037471F"/>
    <w:rsid w:val="00374C15"/>
    <w:rsid w:val="00375B52"/>
    <w:rsid w:val="003768CC"/>
    <w:rsid w:val="00376E91"/>
    <w:rsid w:val="0038138F"/>
    <w:rsid w:val="00382AC9"/>
    <w:rsid w:val="00382BEB"/>
    <w:rsid w:val="00383B18"/>
    <w:rsid w:val="003844BF"/>
    <w:rsid w:val="0038470F"/>
    <w:rsid w:val="0038518A"/>
    <w:rsid w:val="00390563"/>
    <w:rsid w:val="003914E4"/>
    <w:rsid w:val="0039195B"/>
    <w:rsid w:val="00392724"/>
    <w:rsid w:val="00393687"/>
    <w:rsid w:val="0039451C"/>
    <w:rsid w:val="003949E6"/>
    <w:rsid w:val="00397823"/>
    <w:rsid w:val="0039792F"/>
    <w:rsid w:val="003A034B"/>
    <w:rsid w:val="003B0812"/>
    <w:rsid w:val="003B296E"/>
    <w:rsid w:val="003B312B"/>
    <w:rsid w:val="003B41BD"/>
    <w:rsid w:val="003B43C6"/>
    <w:rsid w:val="003B4A60"/>
    <w:rsid w:val="003B500F"/>
    <w:rsid w:val="003B5BFC"/>
    <w:rsid w:val="003B5CF2"/>
    <w:rsid w:val="003B5DB1"/>
    <w:rsid w:val="003B725F"/>
    <w:rsid w:val="003B78F1"/>
    <w:rsid w:val="003B7A25"/>
    <w:rsid w:val="003B7D1A"/>
    <w:rsid w:val="003C003F"/>
    <w:rsid w:val="003C0DF5"/>
    <w:rsid w:val="003C35E2"/>
    <w:rsid w:val="003C36EC"/>
    <w:rsid w:val="003C44C2"/>
    <w:rsid w:val="003C55CE"/>
    <w:rsid w:val="003C5A34"/>
    <w:rsid w:val="003C6F6C"/>
    <w:rsid w:val="003C71FB"/>
    <w:rsid w:val="003D100B"/>
    <w:rsid w:val="003D1ED2"/>
    <w:rsid w:val="003D2ED4"/>
    <w:rsid w:val="003D3146"/>
    <w:rsid w:val="003D358B"/>
    <w:rsid w:val="003D36D2"/>
    <w:rsid w:val="003D57B0"/>
    <w:rsid w:val="003D57B5"/>
    <w:rsid w:val="003D6FEE"/>
    <w:rsid w:val="003D73D9"/>
    <w:rsid w:val="003E15A4"/>
    <w:rsid w:val="003E248A"/>
    <w:rsid w:val="003E3DAA"/>
    <w:rsid w:val="003E4776"/>
    <w:rsid w:val="003E4F3C"/>
    <w:rsid w:val="003E55E2"/>
    <w:rsid w:val="003E5904"/>
    <w:rsid w:val="003E64D3"/>
    <w:rsid w:val="003E6BBE"/>
    <w:rsid w:val="003E6C19"/>
    <w:rsid w:val="003F021E"/>
    <w:rsid w:val="003F0309"/>
    <w:rsid w:val="003F375A"/>
    <w:rsid w:val="003F431F"/>
    <w:rsid w:val="003F4D28"/>
    <w:rsid w:val="003F5D11"/>
    <w:rsid w:val="003F5EE7"/>
    <w:rsid w:val="003F6B07"/>
    <w:rsid w:val="003F71A6"/>
    <w:rsid w:val="003F7B11"/>
    <w:rsid w:val="0040064B"/>
    <w:rsid w:val="00401B31"/>
    <w:rsid w:val="00403691"/>
    <w:rsid w:val="00405ED0"/>
    <w:rsid w:val="004066EE"/>
    <w:rsid w:val="00406AB7"/>
    <w:rsid w:val="00406E4E"/>
    <w:rsid w:val="004077C6"/>
    <w:rsid w:val="00410DD6"/>
    <w:rsid w:val="004113CC"/>
    <w:rsid w:val="00411A92"/>
    <w:rsid w:val="00411BB4"/>
    <w:rsid w:val="0041203C"/>
    <w:rsid w:val="0041277A"/>
    <w:rsid w:val="00412A80"/>
    <w:rsid w:val="00413556"/>
    <w:rsid w:val="0041586A"/>
    <w:rsid w:val="00422452"/>
    <w:rsid w:val="00422D41"/>
    <w:rsid w:val="00425F09"/>
    <w:rsid w:val="0042685F"/>
    <w:rsid w:val="004301B5"/>
    <w:rsid w:val="00430FD0"/>
    <w:rsid w:val="004310A8"/>
    <w:rsid w:val="00431492"/>
    <w:rsid w:val="00433BE9"/>
    <w:rsid w:val="00435B2D"/>
    <w:rsid w:val="00437BB9"/>
    <w:rsid w:val="0044169E"/>
    <w:rsid w:val="00442BC0"/>
    <w:rsid w:val="00443C1E"/>
    <w:rsid w:val="00444206"/>
    <w:rsid w:val="004449C2"/>
    <w:rsid w:val="00445DBD"/>
    <w:rsid w:val="004471C6"/>
    <w:rsid w:val="00447DDE"/>
    <w:rsid w:val="004510B5"/>
    <w:rsid w:val="004512FB"/>
    <w:rsid w:val="004526D2"/>
    <w:rsid w:val="0045318A"/>
    <w:rsid w:val="004610FE"/>
    <w:rsid w:val="004612FC"/>
    <w:rsid w:val="004616AC"/>
    <w:rsid w:val="00462038"/>
    <w:rsid w:val="0046273E"/>
    <w:rsid w:val="00463247"/>
    <w:rsid w:val="004633FB"/>
    <w:rsid w:val="0046359A"/>
    <w:rsid w:val="004646F4"/>
    <w:rsid w:val="00470F8E"/>
    <w:rsid w:val="0047143D"/>
    <w:rsid w:val="004753FC"/>
    <w:rsid w:val="00475B66"/>
    <w:rsid w:val="00477F63"/>
    <w:rsid w:val="00481491"/>
    <w:rsid w:val="00483495"/>
    <w:rsid w:val="004843CD"/>
    <w:rsid w:val="00485FAA"/>
    <w:rsid w:val="00490294"/>
    <w:rsid w:val="0049125B"/>
    <w:rsid w:val="00491879"/>
    <w:rsid w:val="0049254B"/>
    <w:rsid w:val="00494844"/>
    <w:rsid w:val="00494C47"/>
    <w:rsid w:val="00496E77"/>
    <w:rsid w:val="004977F8"/>
    <w:rsid w:val="004A0B6B"/>
    <w:rsid w:val="004A0D59"/>
    <w:rsid w:val="004A107E"/>
    <w:rsid w:val="004A11F0"/>
    <w:rsid w:val="004A12A3"/>
    <w:rsid w:val="004A2301"/>
    <w:rsid w:val="004A3998"/>
    <w:rsid w:val="004A3AAF"/>
    <w:rsid w:val="004A496A"/>
    <w:rsid w:val="004A57AE"/>
    <w:rsid w:val="004A6147"/>
    <w:rsid w:val="004A69B5"/>
    <w:rsid w:val="004A777C"/>
    <w:rsid w:val="004B01F1"/>
    <w:rsid w:val="004B0258"/>
    <w:rsid w:val="004B0E67"/>
    <w:rsid w:val="004B1B44"/>
    <w:rsid w:val="004B21B1"/>
    <w:rsid w:val="004B2E2B"/>
    <w:rsid w:val="004B38A9"/>
    <w:rsid w:val="004B49CC"/>
    <w:rsid w:val="004B5C17"/>
    <w:rsid w:val="004B680A"/>
    <w:rsid w:val="004B6C9C"/>
    <w:rsid w:val="004B742A"/>
    <w:rsid w:val="004C184E"/>
    <w:rsid w:val="004C1AFD"/>
    <w:rsid w:val="004C3E02"/>
    <w:rsid w:val="004C4F0F"/>
    <w:rsid w:val="004C5483"/>
    <w:rsid w:val="004D06FA"/>
    <w:rsid w:val="004D13F5"/>
    <w:rsid w:val="004D3626"/>
    <w:rsid w:val="004D5109"/>
    <w:rsid w:val="004D5149"/>
    <w:rsid w:val="004D71EF"/>
    <w:rsid w:val="004D7E27"/>
    <w:rsid w:val="004E14DE"/>
    <w:rsid w:val="004E257D"/>
    <w:rsid w:val="004E40DD"/>
    <w:rsid w:val="004E448B"/>
    <w:rsid w:val="004E543E"/>
    <w:rsid w:val="004E66AD"/>
    <w:rsid w:val="004E7580"/>
    <w:rsid w:val="004F0157"/>
    <w:rsid w:val="004F3203"/>
    <w:rsid w:val="004F4FF3"/>
    <w:rsid w:val="004F5B3A"/>
    <w:rsid w:val="004F5F2D"/>
    <w:rsid w:val="004F5F68"/>
    <w:rsid w:val="004F6855"/>
    <w:rsid w:val="004F6CBE"/>
    <w:rsid w:val="005013F1"/>
    <w:rsid w:val="00501807"/>
    <w:rsid w:val="005019EC"/>
    <w:rsid w:val="005057B5"/>
    <w:rsid w:val="00511970"/>
    <w:rsid w:val="00513D68"/>
    <w:rsid w:val="0051796A"/>
    <w:rsid w:val="0051796D"/>
    <w:rsid w:val="00517C5C"/>
    <w:rsid w:val="0052014F"/>
    <w:rsid w:val="00521F05"/>
    <w:rsid w:val="0052350C"/>
    <w:rsid w:val="00526163"/>
    <w:rsid w:val="00531127"/>
    <w:rsid w:val="00533592"/>
    <w:rsid w:val="00533E6E"/>
    <w:rsid w:val="0053619C"/>
    <w:rsid w:val="00537C43"/>
    <w:rsid w:val="0054121F"/>
    <w:rsid w:val="005417E0"/>
    <w:rsid w:val="00541D77"/>
    <w:rsid w:val="00541EC7"/>
    <w:rsid w:val="00542228"/>
    <w:rsid w:val="005423DF"/>
    <w:rsid w:val="005427C4"/>
    <w:rsid w:val="005455F8"/>
    <w:rsid w:val="005474FB"/>
    <w:rsid w:val="00550E6E"/>
    <w:rsid w:val="00553D91"/>
    <w:rsid w:val="0055566E"/>
    <w:rsid w:val="005565B9"/>
    <w:rsid w:val="005579B1"/>
    <w:rsid w:val="00560A7A"/>
    <w:rsid w:val="0056122F"/>
    <w:rsid w:val="005619A5"/>
    <w:rsid w:val="005622E6"/>
    <w:rsid w:val="00562AD4"/>
    <w:rsid w:val="005643C5"/>
    <w:rsid w:val="0056498C"/>
    <w:rsid w:val="00564C03"/>
    <w:rsid w:val="00564E85"/>
    <w:rsid w:val="00565C43"/>
    <w:rsid w:val="00565C83"/>
    <w:rsid w:val="00565ED9"/>
    <w:rsid w:val="005675C3"/>
    <w:rsid w:val="00567E1C"/>
    <w:rsid w:val="00570FBA"/>
    <w:rsid w:val="00571F09"/>
    <w:rsid w:val="00572EC5"/>
    <w:rsid w:val="00572F8A"/>
    <w:rsid w:val="005741FC"/>
    <w:rsid w:val="0057534C"/>
    <w:rsid w:val="00575F5E"/>
    <w:rsid w:val="00576817"/>
    <w:rsid w:val="005770BE"/>
    <w:rsid w:val="0058146D"/>
    <w:rsid w:val="00581A50"/>
    <w:rsid w:val="00583072"/>
    <w:rsid w:val="0058426F"/>
    <w:rsid w:val="00584C10"/>
    <w:rsid w:val="00585D6A"/>
    <w:rsid w:val="005866D9"/>
    <w:rsid w:val="00586C30"/>
    <w:rsid w:val="00587497"/>
    <w:rsid w:val="00587B00"/>
    <w:rsid w:val="00591985"/>
    <w:rsid w:val="00592891"/>
    <w:rsid w:val="00592B9E"/>
    <w:rsid w:val="00593D34"/>
    <w:rsid w:val="00595499"/>
    <w:rsid w:val="0059599D"/>
    <w:rsid w:val="00596D82"/>
    <w:rsid w:val="00597D89"/>
    <w:rsid w:val="005A2D8B"/>
    <w:rsid w:val="005B02F9"/>
    <w:rsid w:val="005B340D"/>
    <w:rsid w:val="005B3A61"/>
    <w:rsid w:val="005B4F30"/>
    <w:rsid w:val="005B5200"/>
    <w:rsid w:val="005B575A"/>
    <w:rsid w:val="005B5AB0"/>
    <w:rsid w:val="005B6D1F"/>
    <w:rsid w:val="005C00D1"/>
    <w:rsid w:val="005C0CA1"/>
    <w:rsid w:val="005C2850"/>
    <w:rsid w:val="005C28FB"/>
    <w:rsid w:val="005C2C69"/>
    <w:rsid w:val="005C33CE"/>
    <w:rsid w:val="005C3EF5"/>
    <w:rsid w:val="005C4C4D"/>
    <w:rsid w:val="005C591C"/>
    <w:rsid w:val="005C6B16"/>
    <w:rsid w:val="005C7FF0"/>
    <w:rsid w:val="005D1D98"/>
    <w:rsid w:val="005D55A3"/>
    <w:rsid w:val="005D5A98"/>
    <w:rsid w:val="005D7AFD"/>
    <w:rsid w:val="005D7E13"/>
    <w:rsid w:val="005E0544"/>
    <w:rsid w:val="005E0A84"/>
    <w:rsid w:val="005E2855"/>
    <w:rsid w:val="005E38C6"/>
    <w:rsid w:val="005E7657"/>
    <w:rsid w:val="005F0B68"/>
    <w:rsid w:val="005F1A95"/>
    <w:rsid w:val="005F2712"/>
    <w:rsid w:val="005F2787"/>
    <w:rsid w:val="005F27A3"/>
    <w:rsid w:val="005F3539"/>
    <w:rsid w:val="005F354D"/>
    <w:rsid w:val="005F39AE"/>
    <w:rsid w:val="005F3C58"/>
    <w:rsid w:val="005F4691"/>
    <w:rsid w:val="005F5A9B"/>
    <w:rsid w:val="005F64F4"/>
    <w:rsid w:val="005F796B"/>
    <w:rsid w:val="0060050B"/>
    <w:rsid w:val="006005CE"/>
    <w:rsid w:val="00600D78"/>
    <w:rsid w:val="00601CDF"/>
    <w:rsid w:val="00601D02"/>
    <w:rsid w:val="0060270D"/>
    <w:rsid w:val="006064AE"/>
    <w:rsid w:val="00606CEF"/>
    <w:rsid w:val="00606F61"/>
    <w:rsid w:val="00607325"/>
    <w:rsid w:val="006077AA"/>
    <w:rsid w:val="00607A70"/>
    <w:rsid w:val="00611462"/>
    <w:rsid w:val="00614ECF"/>
    <w:rsid w:val="00616183"/>
    <w:rsid w:val="006178A5"/>
    <w:rsid w:val="006209FF"/>
    <w:rsid w:val="0062140B"/>
    <w:rsid w:val="0062250C"/>
    <w:rsid w:val="00623381"/>
    <w:rsid w:val="00623B35"/>
    <w:rsid w:val="00624BDA"/>
    <w:rsid w:val="00625ECC"/>
    <w:rsid w:val="006269DB"/>
    <w:rsid w:val="00626C3A"/>
    <w:rsid w:val="0063028F"/>
    <w:rsid w:val="00632036"/>
    <w:rsid w:val="00634806"/>
    <w:rsid w:val="00634DBF"/>
    <w:rsid w:val="00635629"/>
    <w:rsid w:val="00635905"/>
    <w:rsid w:val="006371A8"/>
    <w:rsid w:val="00640364"/>
    <w:rsid w:val="00640B0C"/>
    <w:rsid w:val="00641047"/>
    <w:rsid w:val="00641468"/>
    <w:rsid w:val="00642687"/>
    <w:rsid w:val="00651664"/>
    <w:rsid w:val="00651DE3"/>
    <w:rsid w:val="006530FA"/>
    <w:rsid w:val="00653C08"/>
    <w:rsid w:val="0065455C"/>
    <w:rsid w:val="0065669E"/>
    <w:rsid w:val="0065675A"/>
    <w:rsid w:val="00657C10"/>
    <w:rsid w:val="00661643"/>
    <w:rsid w:val="00662AFD"/>
    <w:rsid w:val="00663D23"/>
    <w:rsid w:val="00666B10"/>
    <w:rsid w:val="00667872"/>
    <w:rsid w:val="00667A0E"/>
    <w:rsid w:val="00667BE7"/>
    <w:rsid w:val="00667FED"/>
    <w:rsid w:val="00670446"/>
    <w:rsid w:val="0067231F"/>
    <w:rsid w:val="00672510"/>
    <w:rsid w:val="006728D4"/>
    <w:rsid w:val="00675172"/>
    <w:rsid w:val="00675513"/>
    <w:rsid w:val="00675CEA"/>
    <w:rsid w:val="00675F82"/>
    <w:rsid w:val="00677BE5"/>
    <w:rsid w:val="006817F5"/>
    <w:rsid w:val="00683060"/>
    <w:rsid w:val="0068341C"/>
    <w:rsid w:val="006838CB"/>
    <w:rsid w:val="0068559B"/>
    <w:rsid w:val="00686680"/>
    <w:rsid w:val="00690046"/>
    <w:rsid w:val="0069046A"/>
    <w:rsid w:val="00692FCC"/>
    <w:rsid w:val="00693443"/>
    <w:rsid w:val="00693AC4"/>
    <w:rsid w:val="00695E3A"/>
    <w:rsid w:val="00696689"/>
    <w:rsid w:val="006A113B"/>
    <w:rsid w:val="006A1849"/>
    <w:rsid w:val="006A30D1"/>
    <w:rsid w:val="006A44B1"/>
    <w:rsid w:val="006A5AC0"/>
    <w:rsid w:val="006A6CE3"/>
    <w:rsid w:val="006A77A4"/>
    <w:rsid w:val="006A7D2F"/>
    <w:rsid w:val="006B0FD6"/>
    <w:rsid w:val="006B2F96"/>
    <w:rsid w:val="006B3792"/>
    <w:rsid w:val="006B4946"/>
    <w:rsid w:val="006B61C9"/>
    <w:rsid w:val="006B70B7"/>
    <w:rsid w:val="006B7B33"/>
    <w:rsid w:val="006C038F"/>
    <w:rsid w:val="006C1A09"/>
    <w:rsid w:val="006C234D"/>
    <w:rsid w:val="006C313C"/>
    <w:rsid w:val="006C4324"/>
    <w:rsid w:val="006C7ECB"/>
    <w:rsid w:val="006D27A8"/>
    <w:rsid w:val="006D2A54"/>
    <w:rsid w:val="006D3710"/>
    <w:rsid w:val="006D4681"/>
    <w:rsid w:val="006D5743"/>
    <w:rsid w:val="006D5899"/>
    <w:rsid w:val="006D6E63"/>
    <w:rsid w:val="006D710C"/>
    <w:rsid w:val="006E124C"/>
    <w:rsid w:val="006E169B"/>
    <w:rsid w:val="006E3B61"/>
    <w:rsid w:val="006E6CDC"/>
    <w:rsid w:val="006E7585"/>
    <w:rsid w:val="006E79A1"/>
    <w:rsid w:val="006E7D45"/>
    <w:rsid w:val="006F2C26"/>
    <w:rsid w:val="006F321F"/>
    <w:rsid w:val="006F4988"/>
    <w:rsid w:val="006F522B"/>
    <w:rsid w:val="006F57E9"/>
    <w:rsid w:val="006F5DB9"/>
    <w:rsid w:val="006F66E0"/>
    <w:rsid w:val="006F7A7C"/>
    <w:rsid w:val="006F7B34"/>
    <w:rsid w:val="006F7C7C"/>
    <w:rsid w:val="007005DD"/>
    <w:rsid w:val="007010D3"/>
    <w:rsid w:val="00702BC1"/>
    <w:rsid w:val="0070349B"/>
    <w:rsid w:val="00703ABE"/>
    <w:rsid w:val="00703C50"/>
    <w:rsid w:val="0070466E"/>
    <w:rsid w:val="00705163"/>
    <w:rsid w:val="00705638"/>
    <w:rsid w:val="007056EC"/>
    <w:rsid w:val="00705883"/>
    <w:rsid w:val="00706193"/>
    <w:rsid w:val="00706B4D"/>
    <w:rsid w:val="007074A0"/>
    <w:rsid w:val="007106CE"/>
    <w:rsid w:val="00711CDE"/>
    <w:rsid w:val="00714265"/>
    <w:rsid w:val="00714392"/>
    <w:rsid w:val="00717785"/>
    <w:rsid w:val="00720EDE"/>
    <w:rsid w:val="0072144D"/>
    <w:rsid w:val="00722A31"/>
    <w:rsid w:val="007230C9"/>
    <w:rsid w:val="00723FB4"/>
    <w:rsid w:val="0072460D"/>
    <w:rsid w:val="0072494D"/>
    <w:rsid w:val="00724BE8"/>
    <w:rsid w:val="00725EE1"/>
    <w:rsid w:val="0072673E"/>
    <w:rsid w:val="007274B4"/>
    <w:rsid w:val="00727901"/>
    <w:rsid w:val="00727E5B"/>
    <w:rsid w:val="00733458"/>
    <w:rsid w:val="00733597"/>
    <w:rsid w:val="00734B9F"/>
    <w:rsid w:val="0074185C"/>
    <w:rsid w:val="00741941"/>
    <w:rsid w:val="00741CF3"/>
    <w:rsid w:val="00742917"/>
    <w:rsid w:val="0074291C"/>
    <w:rsid w:val="00743369"/>
    <w:rsid w:val="007436FB"/>
    <w:rsid w:val="00743DFE"/>
    <w:rsid w:val="00744D4E"/>
    <w:rsid w:val="00746830"/>
    <w:rsid w:val="00746F4B"/>
    <w:rsid w:val="00747CBD"/>
    <w:rsid w:val="00747D3C"/>
    <w:rsid w:val="00752391"/>
    <w:rsid w:val="00752576"/>
    <w:rsid w:val="00752DC3"/>
    <w:rsid w:val="007539A6"/>
    <w:rsid w:val="00756866"/>
    <w:rsid w:val="007570F0"/>
    <w:rsid w:val="007572D0"/>
    <w:rsid w:val="007611C3"/>
    <w:rsid w:val="00763B15"/>
    <w:rsid w:val="0076423D"/>
    <w:rsid w:val="007656EB"/>
    <w:rsid w:val="00766212"/>
    <w:rsid w:val="007664C6"/>
    <w:rsid w:val="00766DF8"/>
    <w:rsid w:val="00767014"/>
    <w:rsid w:val="0077068B"/>
    <w:rsid w:val="00770B08"/>
    <w:rsid w:val="00770B3B"/>
    <w:rsid w:val="00770BD3"/>
    <w:rsid w:val="007712D6"/>
    <w:rsid w:val="00771658"/>
    <w:rsid w:val="00772295"/>
    <w:rsid w:val="00772424"/>
    <w:rsid w:val="007728AB"/>
    <w:rsid w:val="00774993"/>
    <w:rsid w:val="0077509F"/>
    <w:rsid w:val="00775166"/>
    <w:rsid w:val="007754B1"/>
    <w:rsid w:val="0077575E"/>
    <w:rsid w:val="00775FCE"/>
    <w:rsid w:val="00776121"/>
    <w:rsid w:val="00776C9F"/>
    <w:rsid w:val="00777224"/>
    <w:rsid w:val="00777330"/>
    <w:rsid w:val="00777D4F"/>
    <w:rsid w:val="007826D5"/>
    <w:rsid w:val="0078522D"/>
    <w:rsid w:val="00785526"/>
    <w:rsid w:val="00785DA3"/>
    <w:rsid w:val="00786C45"/>
    <w:rsid w:val="00791388"/>
    <w:rsid w:val="0079197A"/>
    <w:rsid w:val="00792489"/>
    <w:rsid w:val="0079324C"/>
    <w:rsid w:val="00794D15"/>
    <w:rsid w:val="007958B4"/>
    <w:rsid w:val="00795BDA"/>
    <w:rsid w:val="00795E89"/>
    <w:rsid w:val="0079653B"/>
    <w:rsid w:val="00796A01"/>
    <w:rsid w:val="007A0803"/>
    <w:rsid w:val="007A26FD"/>
    <w:rsid w:val="007A280B"/>
    <w:rsid w:val="007A40A1"/>
    <w:rsid w:val="007A5572"/>
    <w:rsid w:val="007A631B"/>
    <w:rsid w:val="007A7492"/>
    <w:rsid w:val="007A7540"/>
    <w:rsid w:val="007B0916"/>
    <w:rsid w:val="007B0C33"/>
    <w:rsid w:val="007B1293"/>
    <w:rsid w:val="007B1BFA"/>
    <w:rsid w:val="007B1DEF"/>
    <w:rsid w:val="007B1F4F"/>
    <w:rsid w:val="007B25BD"/>
    <w:rsid w:val="007B4FBF"/>
    <w:rsid w:val="007B57E5"/>
    <w:rsid w:val="007B646A"/>
    <w:rsid w:val="007B74EC"/>
    <w:rsid w:val="007B7DC1"/>
    <w:rsid w:val="007C0297"/>
    <w:rsid w:val="007C05F1"/>
    <w:rsid w:val="007C2F3B"/>
    <w:rsid w:val="007C30F8"/>
    <w:rsid w:val="007C463B"/>
    <w:rsid w:val="007C49D8"/>
    <w:rsid w:val="007C58CF"/>
    <w:rsid w:val="007C6851"/>
    <w:rsid w:val="007D009A"/>
    <w:rsid w:val="007D0963"/>
    <w:rsid w:val="007D130C"/>
    <w:rsid w:val="007D1827"/>
    <w:rsid w:val="007D1E63"/>
    <w:rsid w:val="007D2BAF"/>
    <w:rsid w:val="007D3895"/>
    <w:rsid w:val="007D47DE"/>
    <w:rsid w:val="007D6B13"/>
    <w:rsid w:val="007D6B6D"/>
    <w:rsid w:val="007E072A"/>
    <w:rsid w:val="007E0B25"/>
    <w:rsid w:val="007E1ECF"/>
    <w:rsid w:val="007E248F"/>
    <w:rsid w:val="007E25A6"/>
    <w:rsid w:val="007E3300"/>
    <w:rsid w:val="007E4E53"/>
    <w:rsid w:val="007F2AD1"/>
    <w:rsid w:val="007F56D5"/>
    <w:rsid w:val="007F5AC8"/>
    <w:rsid w:val="007F61E8"/>
    <w:rsid w:val="007F734F"/>
    <w:rsid w:val="007F765C"/>
    <w:rsid w:val="007F7BF7"/>
    <w:rsid w:val="0080218D"/>
    <w:rsid w:val="00804614"/>
    <w:rsid w:val="00806A88"/>
    <w:rsid w:val="00806D03"/>
    <w:rsid w:val="008079C5"/>
    <w:rsid w:val="008101FE"/>
    <w:rsid w:val="00810753"/>
    <w:rsid w:val="00811A20"/>
    <w:rsid w:val="00811B8A"/>
    <w:rsid w:val="008122D8"/>
    <w:rsid w:val="00812798"/>
    <w:rsid w:val="00812C71"/>
    <w:rsid w:val="00813240"/>
    <w:rsid w:val="008142D9"/>
    <w:rsid w:val="0081470F"/>
    <w:rsid w:val="00816B28"/>
    <w:rsid w:val="00820283"/>
    <w:rsid w:val="00821E15"/>
    <w:rsid w:val="00822389"/>
    <w:rsid w:val="00822D1E"/>
    <w:rsid w:val="008230B0"/>
    <w:rsid w:val="008236F5"/>
    <w:rsid w:val="008249BC"/>
    <w:rsid w:val="00824D3F"/>
    <w:rsid w:val="008253E8"/>
    <w:rsid w:val="0082724B"/>
    <w:rsid w:val="00827945"/>
    <w:rsid w:val="00827E23"/>
    <w:rsid w:val="00827E3C"/>
    <w:rsid w:val="00827E62"/>
    <w:rsid w:val="008317C2"/>
    <w:rsid w:val="008323A2"/>
    <w:rsid w:val="008325E9"/>
    <w:rsid w:val="00833A70"/>
    <w:rsid w:val="008364D3"/>
    <w:rsid w:val="00836DC1"/>
    <w:rsid w:val="00841966"/>
    <w:rsid w:val="008435BD"/>
    <w:rsid w:val="008444B3"/>
    <w:rsid w:val="008452C9"/>
    <w:rsid w:val="00845F9D"/>
    <w:rsid w:val="008468EC"/>
    <w:rsid w:val="00850A7C"/>
    <w:rsid w:val="0085146B"/>
    <w:rsid w:val="00852E7E"/>
    <w:rsid w:val="00853270"/>
    <w:rsid w:val="00853E45"/>
    <w:rsid w:val="00854908"/>
    <w:rsid w:val="00855148"/>
    <w:rsid w:val="00855ACA"/>
    <w:rsid w:val="00861086"/>
    <w:rsid w:val="0086182F"/>
    <w:rsid w:val="008660A6"/>
    <w:rsid w:val="00866D97"/>
    <w:rsid w:val="008673B9"/>
    <w:rsid w:val="00870328"/>
    <w:rsid w:val="00870651"/>
    <w:rsid w:val="0087119E"/>
    <w:rsid w:val="00872A8D"/>
    <w:rsid w:val="00873221"/>
    <w:rsid w:val="0087397F"/>
    <w:rsid w:val="00875524"/>
    <w:rsid w:val="00875569"/>
    <w:rsid w:val="00876676"/>
    <w:rsid w:val="00876C5E"/>
    <w:rsid w:val="00876D8E"/>
    <w:rsid w:val="00876DB2"/>
    <w:rsid w:val="00880BF6"/>
    <w:rsid w:val="008810F2"/>
    <w:rsid w:val="0088252F"/>
    <w:rsid w:val="008832DE"/>
    <w:rsid w:val="00886A47"/>
    <w:rsid w:val="00887B58"/>
    <w:rsid w:val="0089167E"/>
    <w:rsid w:val="0089248E"/>
    <w:rsid w:val="00894C77"/>
    <w:rsid w:val="00894D64"/>
    <w:rsid w:val="0089523F"/>
    <w:rsid w:val="0089536E"/>
    <w:rsid w:val="008A0645"/>
    <w:rsid w:val="008A0DA6"/>
    <w:rsid w:val="008A21B3"/>
    <w:rsid w:val="008A2706"/>
    <w:rsid w:val="008A29B4"/>
    <w:rsid w:val="008A30A1"/>
    <w:rsid w:val="008A6F18"/>
    <w:rsid w:val="008B08DA"/>
    <w:rsid w:val="008B2612"/>
    <w:rsid w:val="008B32D0"/>
    <w:rsid w:val="008B36FD"/>
    <w:rsid w:val="008B37FD"/>
    <w:rsid w:val="008B4520"/>
    <w:rsid w:val="008B7606"/>
    <w:rsid w:val="008C1E92"/>
    <w:rsid w:val="008C3972"/>
    <w:rsid w:val="008C6A97"/>
    <w:rsid w:val="008D0572"/>
    <w:rsid w:val="008D0916"/>
    <w:rsid w:val="008D0CEE"/>
    <w:rsid w:val="008D14CD"/>
    <w:rsid w:val="008D23EF"/>
    <w:rsid w:val="008D248C"/>
    <w:rsid w:val="008D2F5F"/>
    <w:rsid w:val="008D60C5"/>
    <w:rsid w:val="008D6FDD"/>
    <w:rsid w:val="008D7406"/>
    <w:rsid w:val="008E084D"/>
    <w:rsid w:val="008E1F80"/>
    <w:rsid w:val="008E249A"/>
    <w:rsid w:val="008E3B53"/>
    <w:rsid w:val="008E54C1"/>
    <w:rsid w:val="008E689B"/>
    <w:rsid w:val="008E6A76"/>
    <w:rsid w:val="008E779A"/>
    <w:rsid w:val="008E7A2C"/>
    <w:rsid w:val="008E7B4B"/>
    <w:rsid w:val="008F0485"/>
    <w:rsid w:val="008F17E4"/>
    <w:rsid w:val="008F2549"/>
    <w:rsid w:val="008F2C25"/>
    <w:rsid w:val="008F66FB"/>
    <w:rsid w:val="008F6BDA"/>
    <w:rsid w:val="009005E0"/>
    <w:rsid w:val="0090171C"/>
    <w:rsid w:val="009017D5"/>
    <w:rsid w:val="00902256"/>
    <w:rsid w:val="00902E6A"/>
    <w:rsid w:val="0090387C"/>
    <w:rsid w:val="009038E5"/>
    <w:rsid w:val="00903E7C"/>
    <w:rsid w:val="009040C5"/>
    <w:rsid w:val="00906EC7"/>
    <w:rsid w:val="00907001"/>
    <w:rsid w:val="00907555"/>
    <w:rsid w:val="00907F70"/>
    <w:rsid w:val="009127C9"/>
    <w:rsid w:val="00915827"/>
    <w:rsid w:val="00915C02"/>
    <w:rsid w:val="00916AB8"/>
    <w:rsid w:val="0092019B"/>
    <w:rsid w:val="00920B0A"/>
    <w:rsid w:val="00921A9E"/>
    <w:rsid w:val="00921EC5"/>
    <w:rsid w:val="009225C1"/>
    <w:rsid w:val="00924A3C"/>
    <w:rsid w:val="0092606C"/>
    <w:rsid w:val="00926551"/>
    <w:rsid w:val="009279D3"/>
    <w:rsid w:val="00927EEB"/>
    <w:rsid w:val="00932F92"/>
    <w:rsid w:val="00936458"/>
    <w:rsid w:val="00936B25"/>
    <w:rsid w:val="009409FA"/>
    <w:rsid w:val="00940FA2"/>
    <w:rsid w:val="00941A82"/>
    <w:rsid w:val="009474A5"/>
    <w:rsid w:val="00947D87"/>
    <w:rsid w:val="00951CD3"/>
    <w:rsid w:val="0095311A"/>
    <w:rsid w:val="009541CD"/>
    <w:rsid w:val="009564F1"/>
    <w:rsid w:val="009626D9"/>
    <w:rsid w:val="00962A21"/>
    <w:rsid w:val="009669DE"/>
    <w:rsid w:val="00966B00"/>
    <w:rsid w:val="009678A2"/>
    <w:rsid w:val="00970ED5"/>
    <w:rsid w:val="00972782"/>
    <w:rsid w:val="0097296F"/>
    <w:rsid w:val="00972DF9"/>
    <w:rsid w:val="00973311"/>
    <w:rsid w:val="00973ADE"/>
    <w:rsid w:val="00974621"/>
    <w:rsid w:val="00976764"/>
    <w:rsid w:val="0097682D"/>
    <w:rsid w:val="009769A9"/>
    <w:rsid w:val="00976AEE"/>
    <w:rsid w:val="00980378"/>
    <w:rsid w:val="00981A72"/>
    <w:rsid w:val="0098248D"/>
    <w:rsid w:val="00983599"/>
    <w:rsid w:val="00983EB5"/>
    <w:rsid w:val="00984527"/>
    <w:rsid w:val="00985194"/>
    <w:rsid w:val="00987C3B"/>
    <w:rsid w:val="009924A1"/>
    <w:rsid w:val="00992793"/>
    <w:rsid w:val="00993A77"/>
    <w:rsid w:val="009967AC"/>
    <w:rsid w:val="009A20B6"/>
    <w:rsid w:val="009A294E"/>
    <w:rsid w:val="009A2A6C"/>
    <w:rsid w:val="009A4670"/>
    <w:rsid w:val="009A4B93"/>
    <w:rsid w:val="009A5F9E"/>
    <w:rsid w:val="009A6E4E"/>
    <w:rsid w:val="009A7B96"/>
    <w:rsid w:val="009B08E5"/>
    <w:rsid w:val="009B2432"/>
    <w:rsid w:val="009B24B6"/>
    <w:rsid w:val="009B3B07"/>
    <w:rsid w:val="009B43A3"/>
    <w:rsid w:val="009B4793"/>
    <w:rsid w:val="009B4E95"/>
    <w:rsid w:val="009B537E"/>
    <w:rsid w:val="009B58CB"/>
    <w:rsid w:val="009B6F9B"/>
    <w:rsid w:val="009B7746"/>
    <w:rsid w:val="009C1681"/>
    <w:rsid w:val="009C1A32"/>
    <w:rsid w:val="009C1AD1"/>
    <w:rsid w:val="009C2908"/>
    <w:rsid w:val="009C44D3"/>
    <w:rsid w:val="009C4E9D"/>
    <w:rsid w:val="009C59D4"/>
    <w:rsid w:val="009C6D43"/>
    <w:rsid w:val="009D0348"/>
    <w:rsid w:val="009D1B34"/>
    <w:rsid w:val="009D1E88"/>
    <w:rsid w:val="009D2066"/>
    <w:rsid w:val="009D29BE"/>
    <w:rsid w:val="009D2E83"/>
    <w:rsid w:val="009D498C"/>
    <w:rsid w:val="009D703F"/>
    <w:rsid w:val="009E2566"/>
    <w:rsid w:val="009E40BA"/>
    <w:rsid w:val="009E56EC"/>
    <w:rsid w:val="009F01DF"/>
    <w:rsid w:val="009F118C"/>
    <w:rsid w:val="009F2CEE"/>
    <w:rsid w:val="009F6AF4"/>
    <w:rsid w:val="009F77EF"/>
    <w:rsid w:val="00A0095B"/>
    <w:rsid w:val="00A01436"/>
    <w:rsid w:val="00A03598"/>
    <w:rsid w:val="00A04302"/>
    <w:rsid w:val="00A05368"/>
    <w:rsid w:val="00A06ADF"/>
    <w:rsid w:val="00A0742F"/>
    <w:rsid w:val="00A07F0A"/>
    <w:rsid w:val="00A11054"/>
    <w:rsid w:val="00A11534"/>
    <w:rsid w:val="00A1168D"/>
    <w:rsid w:val="00A13E5E"/>
    <w:rsid w:val="00A14825"/>
    <w:rsid w:val="00A14E91"/>
    <w:rsid w:val="00A15071"/>
    <w:rsid w:val="00A15325"/>
    <w:rsid w:val="00A15564"/>
    <w:rsid w:val="00A15827"/>
    <w:rsid w:val="00A16CFE"/>
    <w:rsid w:val="00A200FC"/>
    <w:rsid w:val="00A20398"/>
    <w:rsid w:val="00A203E4"/>
    <w:rsid w:val="00A207C1"/>
    <w:rsid w:val="00A21C68"/>
    <w:rsid w:val="00A23ABD"/>
    <w:rsid w:val="00A23CA0"/>
    <w:rsid w:val="00A23E4F"/>
    <w:rsid w:val="00A24119"/>
    <w:rsid w:val="00A25711"/>
    <w:rsid w:val="00A2589B"/>
    <w:rsid w:val="00A266A8"/>
    <w:rsid w:val="00A319EF"/>
    <w:rsid w:val="00A321B9"/>
    <w:rsid w:val="00A32892"/>
    <w:rsid w:val="00A354F1"/>
    <w:rsid w:val="00A36A24"/>
    <w:rsid w:val="00A37A0E"/>
    <w:rsid w:val="00A37E39"/>
    <w:rsid w:val="00A4007B"/>
    <w:rsid w:val="00A40312"/>
    <w:rsid w:val="00A407CB"/>
    <w:rsid w:val="00A40F94"/>
    <w:rsid w:val="00A41755"/>
    <w:rsid w:val="00A432D4"/>
    <w:rsid w:val="00A44559"/>
    <w:rsid w:val="00A445A5"/>
    <w:rsid w:val="00A44807"/>
    <w:rsid w:val="00A44B9B"/>
    <w:rsid w:val="00A455BB"/>
    <w:rsid w:val="00A45790"/>
    <w:rsid w:val="00A470CC"/>
    <w:rsid w:val="00A474AD"/>
    <w:rsid w:val="00A502D5"/>
    <w:rsid w:val="00A505E8"/>
    <w:rsid w:val="00A508B1"/>
    <w:rsid w:val="00A5169A"/>
    <w:rsid w:val="00A54584"/>
    <w:rsid w:val="00A551C2"/>
    <w:rsid w:val="00A571BC"/>
    <w:rsid w:val="00A577C6"/>
    <w:rsid w:val="00A57D3C"/>
    <w:rsid w:val="00A607A1"/>
    <w:rsid w:val="00A60B75"/>
    <w:rsid w:val="00A60BFB"/>
    <w:rsid w:val="00A60CA8"/>
    <w:rsid w:val="00A614A5"/>
    <w:rsid w:val="00A618B0"/>
    <w:rsid w:val="00A623DB"/>
    <w:rsid w:val="00A625A8"/>
    <w:rsid w:val="00A62693"/>
    <w:rsid w:val="00A63FA4"/>
    <w:rsid w:val="00A65597"/>
    <w:rsid w:val="00A664E0"/>
    <w:rsid w:val="00A67C1C"/>
    <w:rsid w:val="00A70B78"/>
    <w:rsid w:val="00A73EE4"/>
    <w:rsid w:val="00A74689"/>
    <w:rsid w:val="00A7471E"/>
    <w:rsid w:val="00A74DB6"/>
    <w:rsid w:val="00A75CFC"/>
    <w:rsid w:val="00A760AD"/>
    <w:rsid w:val="00A80308"/>
    <w:rsid w:val="00A8086B"/>
    <w:rsid w:val="00A80E4F"/>
    <w:rsid w:val="00A80FF3"/>
    <w:rsid w:val="00A844C8"/>
    <w:rsid w:val="00A84759"/>
    <w:rsid w:val="00A84BA6"/>
    <w:rsid w:val="00A86323"/>
    <w:rsid w:val="00A866E3"/>
    <w:rsid w:val="00A86B14"/>
    <w:rsid w:val="00A87648"/>
    <w:rsid w:val="00A90223"/>
    <w:rsid w:val="00A90389"/>
    <w:rsid w:val="00A90AEE"/>
    <w:rsid w:val="00A922AB"/>
    <w:rsid w:val="00A937CB"/>
    <w:rsid w:val="00A93EEC"/>
    <w:rsid w:val="00A94709"/>
    <w:rsid w:val="00A94A72"/>
    <w:rsid w:val="00A9508E"/>
    <w:rsid w:val="00A9630F"/>
    <w:rsid w:val="00A969AF"/>
    <w:rsid w:val="00A97C31"/>
    <w:rsid w:val="00AA2861"/>
    <w:rsid w:val="00AA39DC"/>
    <w:rsid w:val="00AA4EA9"/>
    <w:rsid w:val="00AA7747"/>
    <w:rsid w:val="00AA78DE"/>
    <w:rsid w:val="00AB06C0"/>
    <w:rsid w:val="00AB0DD9"/>
    <w:rsid w:val="00AB39D2"/>
    <w:rsid w:val="00AB4532"/>
    <w:rsid w:val="00AB54FF"/>
    <w:rsid w:val="00AB6220"/>
    <w:rsid w:val="00AB6387"/>
    <w:rsid w:val="00AB7FF2"/>
    <w:rsid w:val="00AC01C6"/>
    <w:rsid w:val="00AC0D49"/>
    <w:rsid w:val="00AC16EC"/>
    <w:rsid w:val="00AC282B"/>
    <w:rsid w:val="00AC2B5A"/>
    <w:rsid w:val="00AC3624"/>
    <w:rsid w:val="00AC40C2"/>
    <w:rsid w:val="00AC594D"/>
    <w:rsid w:val="00AC6448"/>
    <w:rsid w:val="00AC6C79"/>
    <w:rsid w:val="00AC7430"/>
    <w:rsid w:val="00AD1985"/>
    <w:rsid w:val="00AD1F14"/>
    <w:rsid w:val="00AD2313"/>
    <w:rsid w:val="00AD297A"/>
    <w:rsid w:val="00AD2D81"/>
    <w:rsid w:val="00AD4548"/>
    <w:rsid w:val="00AD555C"/>
    <w:rsid w:val="00AD6785"/>
    <w:rsid w:val="00AD7769"/>
    <w:rsid w:val="00AE0BAE"/>
    <w:rsid w:val="00AE2E17"/>
    <w:rsid w:val="00AE397C"/>
    <w:rsid w:val="00AE45DF"/>
    <w:rsid w:val="00AE4DB5"/>
    <w:rsid w:val="00AE548C"/>
    <w:rsid w:val="00AE586B"/>
    <w:rsid w:val="00AE589D"/>
    <w:rsid w:val="00AE58C4"/>
    <w:rsid w:val="00AE5922"/>
    <w:rsid w:val="00AE59FD"/>
    <w:rsid w:val="00AE684A"/>
    <w:rsid w:val="00AF1F45"/>
    <w:rsid w:val="00AF3080"/>
    <w:rsid w:val="00AF3876"/>
    <w:rsid w:val="00AF6CB1"/>
    <w:rsid w:val="00AF6F81"/>
    <w:rsid w:val="00AF78F3"/>
    <w:rsid w:val="00B00EF5"/>
    <w:rsid w:val="00B023D1"/>
    <w:rsid w:val="00B038C0"/>
    <w:rsid w:val="00B0518C"/>
    <w:rsid w:val="00B05570"/>
    <w:rsid w:val="00B06A12"/>
    <w:rsid w:val="00B079BF"/>
    <w:rsid w:val="00B118BD"/>
    <w:rsid w:val="00B138F7"/>
    <w:rsid w:val="00B1476A"/>
    <w:rsid w:val="00B15496"/>
    <w:rsid w:val="00B17033"/>
    <w:rsid w:val="00B2102F"/>
    <w:rsid w:val="00B21BE5"/>
    <w:rsid w:val="00B22207"/>
    <w:rsid w:val="00B23243"/>
    <w:rsid w:val="00B2699E"/>
    <w:rsid w:val="00B306AF"/>
    <w:rsid w:val="00B341A0"/>
    <w:rsid w:val="00B36087"/>
    <w:rsid w:val="00B36838"/>
    <w:rsid w:val="00B370D4"/>
    <w:rsid w:val="00B4089A"/>
    <w:rsid w:val="00B432E9"/>
    <w:rsid w:val="00B4484A"/>
    <w:rsid w:val="00B4526E"/>
    <w:rsid w:val="00B4799E"/>
    <w:rsid w:val="00B502BF"/>
    <w:rsid w:val="00B510E4"/>
    <w:rsid w:val="00B544A2"/>
    <w:rsid w:val="00B547C1"/>
    <w:rsid w:val="00B549D3"/>
    <w:rsid w:val="00B56757"/>
    <w:rsid w:val="00B618C2"/>
    <w:rsid w:val="00B635CF"/>
    <w:rsid w:val="00B658BD"/>
    <w:rsid w:val="00B66A93"/>
    <w:rsid w:val="00B66C5A"/>
    <w:rsid w:val="00B71557"/>
    <w:rsid w:val="00B71AA0"/>
    <w:rsid w:val="00B7200A"/>
    <w:rsid w:val="00B72925"/>
    <w:rsid w:val="00B74A2F"/>
    <w:rsid w:val="00B7540C"/>
    <w:rsid w:val="00B75A15"/>
    <w:rsid w:val="00B75BF5"/>
    <w:rsid w:val="00B80474"/>
    <w:rsid w:val="00B806BB"/>
    <w:rsid w:val="00B82935"/>
    <w:rsid w:val="00B900B0"/>
    <w:rsid w:val="00B90E0B"/>
    <w:rsid w:val="00B91C9D"/>
    <w:rsid w:val="00B91F6B"/>
    <w:rsid w:val="00B94146"/>
    <w:rsid w:val="00B94B11"/>
    <w:rsid w:val="00B969C2"/>
    <w:rsid w:val="00BA1181"/>
    <w:rsid w:val="00BA159F"/>
    <w:rsid w:val="00BA1699"/>
    <w:rsid w:val="00BA1D7F"/>
    <w:rsid w:val="00BA237B"/>
    <w:rsid w:val="00BA3611"/>
    <w:rsid w:val="00BA36FB"/>
    <w:rsid w:val="00BA4D4E"/>
    <w:rsid w:val="00BA5D57"/>
    <w:rsid w:val="00BA644C"/>
    <w:rsid w:val="00BA67E1"/>
    <w:rsid w:val="00BA728D"/>
    <w:rsid w:val="00BA735A"/>
    <w:rsid w:val="00BA7F94"/>
    <w:rsid w:val="00BB0471"/>
    <w:rsid w:val="00BB09FC"/>
    <w:rsid w:val="00BB0DB9"/>
    <w:rsid w:val="00BB33EB"/>
    <w:rsid w:val="00BB3D5C"/>
    <w:rsid w:val="00BB447E"/>
    <w:rsid w:val="00BB4BCE"/>
    <w:rsid w:val="00BB7C2F"/>
    <w:rsid w:val="00BC08F9"/>
    <w:rsid w:val="00BC0BA2"/>
    <w:rsid w:val="00BC156D"/>
    <w:rsid w:val="00BC1D02"/>
    <w:rsid w:val="00BC1D6E"/>
    <w:rsid w:val="00BC1EF3"/>
    <w:rsid w:val="00BC26DF"/>
    <w:rsid w:val="00BC2C50"/>
    <w:rsid w:val="00BC2EC5"/>
    <w:rsid w:val="00BC3065"/>
    <w:rsid w:val="00BC57EC"/>
    <w:rsid w:val="00BC602E"/>
    <w:rsid w:val="00BC678A"/>
    <w:rsid w:val="00BC691A"/>
    <w:rsid w:val="00BC77B6"/>
    <w:rsid w:val="00BC7B73"/>
    <w:rsid w:val="00BD0880"/>
    <w:rsid w:val="00BD0FA7"/>
    <w:rsid w:val="00BD1471"/>
    <w:rsid w:val="00BD15D1"/>
    <w:rsid w:val="00BD22CB"/>
    <w:rsid w:val="00BD40BE"/>
    <w:rsid w:val="00BD43FE"/>
    <w:rsid w:val="00BD48A0"/>
    <w:rsid w:val="00BD4928"/>
    <w:rsid w:val="00BD7F50"/>
    <w:rsid w:val="00BE1C17"/>
    <w:rsid w:val="00BE217D"/>
    <w:rsid w:val="00BE3A83"/>
    <w:rsid w:val="00BE3D91"/>
    <w:rsid w:val="00BE5BF0"/>
    <w:rsid w:val="00BE7450"/>
    <w:rsid w:val="00BE787F"/>
    <w:rsid w:val="00BE7940"/>
    <w:rsid w:val="00BF1966"/>
    <w:rsid w:val="00BF2E5C"/>
    <w:rsid w:val="00BF44D0"/>
    <w:rsid w:val="00BF5369"/>
    <w:rsid w:val="00BF5645"/>
    <w:rsid w:val="00BF5FDD"/>
    <w:rsid w:val="00BF728F"/>
    <w:rsid w:val="00C00237"/>
    <w:rsid w:val="00C00F89"/>
    <w:rsid w:val="00C03547"/>
    <w:rsid w:val="00C04B79"/>
    <w:rsid w:val="00C04C22"/>
    <w:rsid w:val="00C04DF3"/>
    <w:rsid w:val="00C053B8"/>
    <w:rsid w:val="00C06932"/>
    <w:rsid w:val="00C07A66"/>
    <w:rsid w:val="00C07FB6"/>
    <w:rsid w:val="00C11487"/>
    <w:rsid w:val="00C13CC2"/>
    <w:rsid w:val="00C13DBA"/>
    <w:rsid w:val="00C149FD"/>
    <w:rsid w:val="00C14D70"/>
    <w:rsid w:val="00C15048"/>
    <w:rsid w:val="00C164D4"/>
    <w:rsid w:val="00C16710"/>
    <w:rsid w:val="00C16C72"/>
    <w:rsid w:val="00C17367"/>
    <w:rsid w:val="00C17875"/>
    <w:rsid w:val="00C2122A"/>
    <w:rsid w:val="00C2199E"/>
    <w:rsid w:val="00C220BC"/>
    <w:rsid w:val="00C22521"/>
    <w:rsid w:val="00C22D49"/>
    <w:rsid w:val="00C23C6F"/>
    <w:rsid w:val="00C24B46"/>
    <w:rsid w:val="00C2613F"/>
    <w:rsid w:val="00C2619D"/>
    <w:rsid w:val="00C273B2"/>
    <w:rsid w:val="00C2785A"/>
    <w:rsid w:val="00C27DFA"/>
    <w:rsid w:val="00C30377"/>
    <w:rsid w:val="00C30661"/>
    <w:rsid w:val="00C30BFF"/>
    <w:rsid w:val="00C312C2"/>
    <w:rsid w:val="00C328A0"/>
    <w:rsid w:val="00C32DE6"/>
    <w:rsid w:val="00C355AF"/>
    <w:rsid w:val="00C370FC"/>
    <w:rsid w:val="00C40836"/>
    <w:rsid w:val="00C415C7"/>
    <w:rsid w:val="00C42740"/>
    <w:rsid w:val="00C42820"/>
    <w:rsid w:val="00C433DA"/>
    <w:rsid w:val="00C43906"/>
    <w:rsid w:val="00C4549C"/>
    <w:rsid w:val="00C46867"/>
    <w:rsid w:val="00C47FB6"/>
    <w:rsid w:val="00C514A6"/>
    <w:rsid w:val="00C5185D"/>
    <w:rsid w:val="00C519E0"/>
    <w:rsid w:val="00C53259"/>
    <w:rsid w:val="00C534DB"/>
    <w:rsid w:val="00C5382F"/>
    <w:rsid w:val="00C551D6"/>
    <w:rsid w:val="00C55B25"/>
    <w:rsid w:val="00C56701"/>
    <w:rsid w:val="00C56A31"/>
    <w:rsid w:val="00C5714E"/>
    <w:rsid w:val="00C60EB9"/>
    <w:rsid w:val="00C60F2A"/>
    <w:rsid w:val="00C611F1"/>
    <w:rsid w:val="00C6186C"/>
    <w:rsid w:val="00C61A04"/>
    <w:rsid w:val="00C624FD"/>
    <w:rsid w:val="00C64F02"/>
    <w:rsid w:val="00C6765B"/>
    <w:rsid w:val="00C67BDE"/>
    <w:rsid w:val="00C67BE2"/>
    <w:rsid w:val="00C67C38"/>
    <w:rsid w:val="00C67D9C"/>
    <w:rsid w:val="00C7363E"/>
    <w:rsid w:val="00C739B0"/>
    <w:rsid w:val="00C75055"/>
    <w:rsid w:val="00C750B5"/>
    <w:rsid w:val="00C756B9"/>
    <w:rsid w:val="00C75F33"/>
    <w:rsid w:val="00C76B49"/>
    <w:rsid w:val="00C76E64"/>
    <w:rsid w:val="00C7774A"/>
    <w:rsid w:val="00C77B20"/>
    <w:rsid w:val="00C80661"/>
    <w:rsid w:val="00C80E84"/>
    <w:rsid w:val="00C84403"/>
    <w:rsid w:val="00C84D16"/>
    <w:rsid w:val="00C856E3"/>
    <w:rsid w:val="00C8644C"/>
    <w:rsid w:val="00C91F5A"/>
    <w:rsid w:val="00C93469"/>
    <w:rsid w:val="00C94775"/>
    <w:rsid w:val="00C947A5"/>
    <w:rsid w:val="00C97860"/>
    <w:rsid w:val="00C97A93"/>
    <w:rsid w:val="00C97BF2"/>
    <w:rsid w:val="00CA0381"/>
    <w:rsid w:val="00CA145F"/>
    <w:rsid w:val="00CA2AC1"/>
    <w:rsid w:val="00CA3C58"/>
    <w:rsid w:val="00CA3FC2"/>
    <w:rsid w:val="00CA476F"/>
    <w:rsid w:val="00CA4B47"/>
    <w:rsid w:val="00CA4C45"/>
    <w:rsid w:val="00CA75D6"/>
    <w:rsid w:val="00CA7FC3"/>
    <w:rsid w:val="00CB0F27"/>
    <w:rsid w:val="00CB1182"/>
    <w:rsid w:val="00CB21E4"/>
    <w:rsid w:val="00CB3FE9"/>
    <w:rsid w:val="00CB766A"/>
    <w:rsid w:val="00CB770E"/>
    <w:rsid w:val="00CB7BD8"/>
    <w:rsid w:val="00CC03C2"/>
    <w:rsid w:val="00CC0AB9"/>
    <w:rsid w:val="00CC160F"/>
    <w:rsid w:val="00CC2136"/>
    <w:rsid w:val="00CC3457"/>
    <w:rsid w:val="00CC4F46"/>
    <w:rsid w:val="00CC59CC"/>
    <w:rsid w:val="00CC62E6"/>
    <w:rsid w:val="00CC7242"/>
    <w:rsid w:val="00CC7E4E"/>
    <w:rsid w:val="00CD22B1"/>
    <w:rsid w:val="00CD2737"/>
    <w:rsid w:val="00CD30BA"/>
    <w:rsid w:val="00CD50ED"/>
    <w:rsid w:val="00CD5553"/>
    <w:rsid w:val="00CD5D16"/>
    <w:rsid w:val="00CE137D"/>
    <w:rsid w:val="00CE331E"/>
    <w:rsid w:val="00CE49D1"/>
    <w:rsid w:val="00CE61D7"/>
    <w:rsid w:val="00CE6747"/>
    <w:rsid w:val="00CE68B8"/>
    <w:rsid w:val="00CE7261"/>
    <w:rsid w:val="00CE731F"/>
    <w:rsid w:val="00CE778C"/>
    <w:rsid w:val="00CE7CB1"/>
    <w:rsid w:val="00CF0926"/>
    <w:rsid w:val="00CF0ECB"/>
    <w:rsid w:val="00CF2CB1"/>
    <w:rsid w:val="00CF3BFB"/>
    <w:rsid w:val="00CF5B7F"/>
    <w:rsid w:val="00D00723"/>
    <w:rsid w:val="00D007B9"/>
    <w:rsid w:val="00D00B12"/>
    <w:rsid w:val="00D01D52"/>
    <w:rsid w:val="00D02603"/>
    <w:rsid w:val="00D02882"/>
    <w:rsid w:val="00D03945"/>
    <w:rsid w:val="00D0517F"/>
    <w:rsid w:val="00D05FE6"/>
    <w:rsid w:val="00D06C97"/>
    <w:rsid w:val="00D07987"/>
    <w:rsid w:val="00D07C68"/>
    <w:rsid w:val="00D10376"/>
    <w:rsid w:val="00D11AC0"/>
    <w:rsid w:val="00D1301D"/>
    <w:rsid w:val="00D13749"/>
    <w:rsid w:val="00D147EF"/>
    <w:rsid w:val="00D149A8"/>
    <w:rsid w:val="00D16E18"/>
    <w:rsid w:val="00D202DB"/>
    <w:rsid w:val="00D21347"/>
    <w:rsid w:val="00D21B57"/>
    <w:rsid w:val="00D25BBD"/>
    <w:rsid w:val="00D2747F"/>
    <w:rsid w:val="00D27756"/>
    <w:rsid w:val="00D27B3C"/>
    <w:rsid w:val="00D3059F"/>
    <w:rsid w:val="00D31080"/>
    <w:rsid w:val="00D31BDA"/>
    <w:rsid w:val="00D3298B"/>
    <w:rsid w:val="00D33FA6"/>
    <w:rsid w:val="00D34613"/>
    <w:rsid w:val="00D347CF"/>
    <w:rsid w:val="00D37558"/>
    <w:rsid w:val="00D43180"/>
    <w:rsid w:val="00D43DD7"/>
    <w:rsid w:val="00D4481C"/>
    <w:rsid w:val="00D455AD"/>
    <w:rsid w:val="00D45A91"/>
    <w:rsid w:val="00D45B4A"/>
    <w:rsid w:val="00D46692"/>
    <w:rsid w:val="00D47CDA"/>
    <w:rsid w:val="00D47FD6"/>
    <w:rsid w:val="00D514B8"/>
    <w:rsid w:val="00D52789"/>
    <w:rsid w:val="00D54186"/>
    <w:rsid w:val="00D545B7"/>
    <w:rsid w:val="00D5478E"/>
    <w:rsid w:val="00D54EE7"/>
    <w:rsid w:val="00D566FA"/>
    <w:rsid w:val="00D5674B"/>
    <w:rsid w:val="00D56F57"/>
    <w:rsid w:val="00D57DEB"/>
    <w:rsid w:val="00D60F7E"/>
    <w:rsid w:val="00D62FF9"/>
    <w:rsid w:val="00D6356C"/>
    <w:rsid w:val="00D65EBC"/>
    <w:rsid w:val="00D66199"/>
    <w:rsid w:val="00D66445"/>
    <w:rsid w:val="00D66FD7"/>
    <w:rsid w:val="00D7082A"/>
    <w:rsid w:val="00D708BA"/>
    <w:rsid w:val="00D712D4"/>
    <w:rsid w:val="00D71C81"/>
    <w:rsid w:val="00D72D53"/>
    <w:rsid w:val="00D7487C"/>
    <w:rsid w:val="00D75229"/>
    <w:rsid w:val="00D7597E"/>
    <w:rsid w:val="00D75B2C"/>
    <w:rsid w:val="00D75D48"/>
    <w:rsid w:val="00D830A5"/>
    <w:rsid w:val="00D835E2"/>
    <w:rsid w:val="00D8645F"/>
    <w:rsid w:val="00D91341"/>
    <w:rsid w:val="00D914ED"/>
    <w:rsid w:val="00D918E6"/>
    <w:rsid w:val="00D93FE0"/>
    <w:rsid w:val="00D94DDD"/>
    <w:rsid w:val="00DA13F7"/>
    <w:rsid w:val="00DA22FE"/>
    <w:rsid w:val="00DA4FEE"/>
    <w:rsid w:val="00DA6101"/>
    <w:rsid w:val="00DA68E1"/>
    <w:rsid w:val="00DA6FBE"/>
    <w:rsid w:val="00DA7554"/>
    <w:rsid w:val="00DA7B5D"/>
    <w:rsid w:val="00DB1067"/>
    <w:rsid w:val="00DB5097"/>
    <w:rsid w:val="00DB62B7"/>
    <w:rsid w:val="00DB6D51"/>
    <w:rsid w:val="00DB6E12"/>
    <w:rsid w:val="00DB7126"/>
    <w:rsid w:val="00DB777F"/>
    <w:rsid w:val="00DC0C24"/>
    <w:rsid w:val="00DC1AF5"/>
    <w:rsid w:val="00DC1F54"/>
    <w:rsid w:val="00DC262A"/>
    <w:rsid w:val="00DC3BAD"/>
    <w:rsid w:val="00DC3F67"/>
    <w:rsid w:val="00DC4031"/>
    <w:rsid w:val="00DC4299"/>
    <w:rsid w:val="00DC4882"/>
    <w:rsid w:val="00DC568F"/>
    <w:rsid w:val="00DC6D27"/>
    <w:rsid w:val="00DD1D81"/>
    <w:rsid w:val="00DD1EAB"/>
    <w:rsid w:val="00DD6530"/>
    <w:rsid w:val="00DE4AEE"/>
    <w:rsid w:val="00DE50BA"/>
    <w:rsid w:val="00DE6E72"/>
    <w:rsid w:val="00DE6E81"/>
    <w:rsid w:val="00DE78DC"/>
    <w:rsid w:val="00DF02AE"/>
    <w:rsid w:val="00DF14CA"/>
    <w:rsid w:val="00DF38C6"/>
    <w:rsid w:val="00DF4968"/>
    <w:rsid w:val="00DF6402"/>
    <w:rsid w:val="00DF67D0"/>
    <w:rsid w:val="00DF72FD"/>
    <w:rsid w:val="00DF782A"/>
    <w:rsid w:val="00E00ED2"/>
    <w:rsid w:val="00E01293"/>
    <w:rsid w:val="00E01610"/>
    <w:rsid w:val="00E01A05"/>
    <w:rsid w:val="00E021DD"/>
    <w:rsid w:val="00E02454"/>
    <w:rsid w:val="00E0452F"/>
    <w:rsid w:val="00E103E5"/>
    <w:rsid w:val="00E1289A"/>
    <w:rsid w:val="00E1359C"/>
    <w:rsid w:val="00E141C7"/>
    <w:rsid w:val="00E1433F"/>
    <w:rsid w:val="00E14602"/>
    <w:rsid w:val="00E20341"/>
    <w:rsid w:val="00E20B88"/>
    <w:rsid w:val="00E2170B"/>
    <w:rsid w:val="00E2223F"/>
    <w:rsid w:val="00E30913"/>
    <w:rsid w:val="00E32C48"/>
    <w:rsid w:val="00E427A0"/>
    <w:rsid w:val="00E42CF5"/>
    <w:rsid w:val="00E4440C"/>
    <w:rsid w:val="00E45140"/>
    <w:rsid w:val="00E469BB"/>
    <w:rsid w:val="00E473DE"/>
    <w:rsid w:val="00E4743C"/>
    <w:rsid w:val="00E47635"/>
    <w:rsid w:val="00E47A37"/>
    <w:rsid w:val="00E47B6E"/>
    <w:rsid w:val="00E47DAF"/>
    <w:rsid w:val="00E51DD2"/>
    <w:rsid w:val="00E52EF5"/>
    <w:rsid w:val="00E531AC"/>
    <w:rsid w:val="00E54C81"/>
    <w:rsid w:val="00E5701D"/>
    <w:rsid w:val="00E6000B"/>
    <w:rsid w:val="00E604D8"/>
    <w:rsid w:val="00E61039"/>
    <w:rsid w:val="00E61B10"/>
    <w:rsid w:val="00E6216A"/>
    <w:rsid w:val="00E62241"/>
    <w:rsid w:val="00E629CF"/>
    <w:rsid w:val="00E6313E"/>
    <w:rsid w:val="00E633A9"/>
    <w:rsid w:val="00E63C37"/>
    <w:rsid w:val="00E64556"/>
    <w:rsid w:val="00E66607"/>
    <w:rsid w:val="00E677E0"/>
    <w:rsid w:val="00E703CE"/>
    <w:rsid w:val="00E71BF6"/>
    <w:rsid w:val="00E72A19"/>
    <w:rsid w:val="00E73B9E"/>
    <w:rsid w:val="00E73DE2"/>
    <w:rsid w:val="00E74298"/>
    <w:rsid w:val="00E74DAA"/>
    <w:rsid w:val="00E843EA"/>
    <w:rsid w:val="00E84BE0"/>
    <w:rsid w:val="00E85994"/>
    <w:rsid w:val="00E87EF5"/>
    <w:rsid w:val="00E9008C"/>
    <w:rsid w:val="00E912CD"/>
    <w:rsid w:val="00E92E5C"/>
    <w:rsid w:val="00E92FB5"/>
    <w:rsid w:val="00E975D9"/>
    <w:rsid w:val="00EA0DAC"/>
    <w:rsid w:val="00EA10FC"/>
    <w:rsid w:val="00EA164F"/>
    <w:rsid w:val="00EA2EA3"/>
    <w:rsid w:val="00EA4562"/>
    <w:rsid w:val="00EA5591"/>
    <w:rsid w:val="00EB020C"/>
    <w:rsid w:val="00EB0729"/>
    <w:rsid w:val="00EB48DD"/>
    <w:rsid w:val="00EB5622"/>
    <w:rsid w:val="00EB5F6B"/>
    <w:rsid w:val="00EB618D"/>
    <w:rsid w:val="00EB6F81"/>
    <w:rsid w:val="00EC0BD7"/>
    <w:rsid w:val="00EC0F82"/>
    <w:rsid w:val="00EC1244"/>
    <w:rsid w:val="00EC2EF4"/>
    <w:rsid w:val="00EC32BD"/>
    <w:rsid w:val="00EC343B"/>
    <w:rsid w:val="00EC64A1"/>
    <w:rsid w:val="00ED1361"/>
    <w:rsid w:val="00ED169C"/>
    <w:rsid w:val="00ED1C80"/>
    <w:rsid w:val="00ED23DA"/>
    <w:rsid w:val="00ED2EAD"/>
    <w:rsid w:val="00ED3536"/>
    <w:rsid w:val="00ED51C1"/>
    <w:rsid w:val="00ED6350"/>
    <w:rsid w:val="00ED6B53"/>
    <w:rsid w:val="00ED6DBE"/>
    <w:rsid w:val="00ED7844"/>
    <w:rsid w:val="00EE0CAA"/>
    <w:rsid w:val="00EE1636"/>
    <w:rsid w:val="00EE1B40"/>
    <w:rsid w:val="00EE1D67"/>
    <w:rsid w:val="00EE2096"/>
    <w:rsid w:val="00EE3249"/>
    <w:rsid w:val="00EE3A99"/>
    <w:rsid w:val="00EE3CB1"/>
    <w:rsid w:val="00EE580E"/>
    <w:rsid w:val="00EE6250"/>
    <w:rsid w:val="00EE7287"/>
    <w:rsid w:val="00EE78CE"/>
    <w:rsid w:val="00EF0165"/>
    <w:rsid w:val="00EF1001"/>
    <w:rsid w:val="00EF16B4"/>
    <w:rsid w:val="00EF2A4D"/>
    <w:rsid w:val="00EF3145"/>
    <w:rsid w:val="00EF3B27"/>
    <w:rsid w:val="00EF3EE6"/>
    <w:rsid w:val="00EF6118"/>
    <w:rsid w:val="00EF6C0A"/>
    <w:rsid w:val="00EF6C72"/>
    <w:rsid w:val="00F01906"/>
    <w:rsid w:val="00F01B33"/>
    <w:rsid w:val="00F03A14"/>
    <w:rsid w:val="00F03D3D"/>
    <w:rsid w:val="00F05E94"/>
    <w:rsid w:val="00F0660A"/>
    <w:rsid w:val="00F06BAA"/>
    <w:rsid w:val="00F06E87"/>
    <w:rsid w:val="00F10068"/>
    <w:rsid w:val="00F12FC8"/>
    <w:rsid w:val="00F14554"/>
    <w:rsid w:val="00F1566C"/>
    <w:rsid w:val="00F15EE5"/>
    <w:rsid w:val="00F229BD"/>
    <w:rsid w:val="00F306A8"/>
    <w:rsid w:val="00F31285"/>
    <w:rsid w:val="00F3256D"/>
    <w:rsid w:val="00F3313F"/>
    <w:rsid w:val="00F3449E"/>
    <w:rsid w:val="00F349C5"/>
    <w:rsid w:val="00F34BAF"/>
    <w:rsid w:val="00F3632B"/>
    <w:rsid w:val="00F36447"/>
    <w:rsid w:val="00F37079"/>
    <w:rsid w:val="00F37A44"/>
    <w:rsid w:val="00F42083"/>
    <w:rsid w:val="00F4435F"/>
    <w:rsid w:val="00F44D70"/>
    <w:rsid w:val="00F47DBE"/>
    <w:rsid w:val="00F52BEC"/>
    <w:rsid w:val="00F52C43"/>
    <w:rsid w:val="00F536CE"/>
    <w:rsid w:val="00F542C7"/>
    <w:rsid w:val="00F55CBA"/>
    <w:rsid w:val="00F562C7"/>
    <w:rsid w:val="00F56560"/>
    <w:rsid w:val="00F605CF"/>
    <w:rsid w:val="00F606C8"/>
    <w:rsid w:val="00F63172"/>
    <w:rsid w:val="00F63E07"/>
    <w:rsid w:val="00F6689D"/>
    <w:rsid w:val="00F66ED5"/>
    <w:rsid w:val="00F67EC0"/>
    <w:rsid w:val="00F72F2A"/>
    <w:rsid w:val="00F741B5"/>
    <w:rsid w:val="00F74415"/>
    <w:rsid w:val="00F746A9"/>
    <w:rsid w:val="00F763A3"/>
    <w:rsid w:val="00F771CF"/>
    <w:rsid w:val="00F8035D"/>
    <w:rsid w:val="00F81283"/>
    <w:rsid w:val="00F81AD2"/>
    <w:rsid w:val="00F81D79"/>
    <w:rsid w:val="00F81F50"/>
    <w:rsid w:val="00F82D4A"/>
    <w:rsid w:val="00F831DE"/>
    <w:rsid w:val="00F83AD6"/>
    <w:rsid w:val="00F83C47"/>
    <w:rsid w:val="00F8556A"/>
    <w:rsid w:val="00F927D7"/>
    <w:rsid w:val="00F92CF6"/>
    <w:rsid w:val="00F95F85"/>
    <w:rsid w:val="00F964B9"/>
    <w:rsid w:val="00F97562"/>
    <w:rsid w:val="00F97F84"/>
    <w:rsid w:val="00FA0549"/>
    <w:rsid w:val="00FA29F8"/>
    <w:rsid w:val="00FA47B1"/>
    <w:rsid w:val="00FA544B"/>
    <w:rsid w:val="00FA5C62"/>
    <w:rsid w:val="00FA74DE"/>
    <w:rsid w:val="00FA750C"/>
    <w:rsid w:val="00FA7971"/>
    <w:rsid w:val="00FA7BC2"/>
    <w:rsid w:val="00FB4696"/>
    <w:rsid w:val="00FB4F03"/>
    <w:rsid w:val="00FB549D"/>
    <w:rsid w:val="00FC3672"/>
    <w:rsid w:val="00FD0BF8"/>
    <w:rsid w:val="00FD1007"/>
    <w:rsid w:val="00FD17F7"/>
    <w:rsid w:val="00FD350C"/>
    <w:rsid w:val="00FD446C"/>
    <w:rsid w:val="00FD4FF3"/>
    <w:rsid w:val="00FD6F98"/>
    <w:rsid w:val="00FE0DD2"/>
    <w:rsid w:val="00FE6962"/>
    <w:rsid w:val="00FF063D"/>
    <w:rsid w:val="00FF146B"/>
    <w:rsid w:val="00FF1B96"/>
    <w:rsid w:val="00FF22DD"/>
    <w:rsid w:val="00FF2EC3"/>
    <w:rsid w:val="00FF51FB"/>
    <w:rsid w:val="00FF5801"/>
    <w:rsid w:val="00FF5C6F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059F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uiPriority w:val="34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2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uiPriority w:val="3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11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  <w:style w:type="paragraph" w:customStyle="1" w:styleId="aff6">
    <w:name w:val="內文壹"/>
    <w:basedOn w:val="a1"/>
    <w:link w:val="aff7"/>
    <w:qFormat/>
    <w:rsid w:val="00AB0DD9"/>
    <w:pPr>
      <w:snapToGrid w:val="0"/>
      <w:spacing w:line="400" w:lineRule="exact"/>
      <w:ind w:firstLineChars="200" w:firstLine="200"/>
      <w:jc w:val="both"/>
    </w:pPr>
    <w:rPr>
      <w:rFonts w:ascii="Noto Sans CJK TC Regular" w:eastAsia="Noto Sans CJK TC Regular" w:hAnsi="Noto Sans CJK TC Regular" w:cstheme="minorBidi"/>
      <w:sz w:val="22"/>
      <w:szCs w:val="21"/>
    </w:rPr>
  </w:style>
  <w:style w:type="character" w:customStyle="1" w:styleId="aff7">
    <w:name w:val="內文壹 字元"/>
    <w:basedOn w:val="a2"/>
    <w:link w:val="aff6"/>
    <w:rsid w:val="00AB0DD9"/>
    <w:rPr>
      <w:rFonts w:ascii="Noto Sans CJK TC Regular" w:eastAsia="Noto Sans CJK TC Regular" w:hAnsi="Noto Sans CJK TC Regular" w:cstheme="minorBidi"/>
      <w:kern w:val="2"/>
      <w:sz w:val="22"/>
      <w:szCs w:val="21"/>
    </w:rPr>
  </w:style>
  <w:style w:type="paragraph" w:customStyle="1" w:styleId="aff8">
    <w:name w:val="強調"/>
    <w:basedOn w:val="a1"/>
    <w:link w:val="aff9"/>
    <w:qFormat/>
    <w:rsid w:val="00AB0DD9"/>
    <w:pPr>
      <w:snapToGrid w:val="0"/>
      <w:spacing w:line="400" w:lineRule="exact"/>
      <w:ind w:leftChars="200" w:left="200" w:firstLineChars="200" w:firstLine="480"/>
      <w:jc w:val="both"/>
    </w:pPr>
    <w:rPr>
      <w:rFonts w:ascii="Noto Sans CJK TC Bold" w:eastAsia="Noto Sans CJK TC Bold" w:hAnsi="Noto Sans CJK TC Bold" w:cstheme="minorBidi"/>
      <w:color w:val="C45911" w:themeColor="accent2" w:themeShade="BF"/>
      <w:sz w:val="22"/>
      <w:szCs w:val="22"/>
    </w:rPr>
  </w:style>
  <w:style w:type="character" w:customStyle="1" w:styleId="aff9">
    <w:name w:val="強調 字元"/>
    <w:basedOn w:val="a2"/>
    <w:link w:val="aff8"/>
    <w:rsid w:val="00AB0DD9"/>
    <w:rPr>
      <w:rFonts w:ascii="Noto Sans CJK TC Bold" w:eastAsia="Noto Sans CJK TC Bold" w:hAnsi="Noto Sans CJK TC Bold" w:cstheme="minorBidi"/>
      <w:color w:val="C45911" w:themeColor="accent2" w:themeShade="BF"/>
      <w:kern w:val="2"/>
      <w:sz w:val="22"/>
      <w:szCs w:val="22"/>
    </w:rPr>
  </w:style>
  <w:style w:type="table" w:customStyle="1" w:styleId="4-21">
    <w:name w:val="格線表格 4 - 輔色 21"/>
    <w:basedOn w:val="a3"/>
    <w:uiPriority w:val="99"/>
    <w:rsid w:val="00AB0DD9"/>
    <w:pPr>
      <w:spacing w:line="400" w:lineRule="exact"/>
      <w:jc w:val="center"/>
    </w:pPr>
    <w:rPr>
      <w:rFonts w:asciiTheme="minorHAnsi" w:eastAsia="Noto Sans CJK TC Regular" w:hAnsiTheme="minorHAnsi" w:cstheme="minorBidi"/>
      <w:sz w:val="22"/>
    </w:rPr>
    <w:tblPr>
      <w:tblStyleRowBandSize w:val="1"/>
      <w:tblStyleColBandSize w:val="1"/>
      <w:tblInd w:w="144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Noto Sans CJK TC Bold"/>
        <w:b w:val="0"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D7D31" w:themeFill="accent2"/>
      </w:tcPr>
    </w:tblStylePr>
    <w:tblStylePr w:type="lastRow">
      <w:rPr>
        <w:rFonts w:eastAsia="Noto Sans CJK TC Bold"/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rFonts w:eastAsia="Noto Sans CJK TC Bold"/>
        <w:b w:val="0"/>
        <w:bCs/>
        <w:sz w:val="22"/>
      </w:rPr>
      <w:tblPr/>
      <w:tcPr>
        <w:shd w:val="clear" w:color="auto" w:fill="F4B083" w:themeFill="accent2" w:themeFillTint="99"/>
      </w:tcPr>
    </w:tblStylePr>
    <w:tblStylePr w:type="lastCol">
      <w:rPr>
        <w:rFonts w:eastAsia="Noto Sans CJK TC Regular"/>
        <w:b w:val="0"/>
        <w:bCs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fa">
    <w:name w:val="FollowedHyperlink"/>
    <w:basedOn w:val="a2"/>
    <w:uiPriority w:val="99"/>
    <w:semiHidden/>
    <w:unhideWhenUsed/>
    <w:rsid w:val="00EE3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059F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uiPriority w:val="34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2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uiPriority w:val="3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11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  <w:style w:type="paragraph" w:customStyle="1" w:styleId="aff6">
    <w:name w:val="內文壹"/>
    <w:basedOn w:val="a1"/>
    <w:link w:val="aff7"/>
    <w:qFormat/>
    <w:rsid w:val="00AB0DD9"/>
    <w:pPr>
      <w:snapToGrid w:val="0"/>
      <w:spacing w:line="400" w:lineRule="exact"/>
      <w:ind w:firstLineChars="200" w:firstLine="200"/>
      <w:jc w:val="both"/>
    </w:pPr>
    <w:rPr>
      <w:rFonts w:ascii="Noto Sans CJK TC Regular" w:eastAsia="Noto Sans CJK TC Regular" w:hAnsi="Noto Sans CJK TC Regular" w:cstheme="minorBidi"/>
      <w:sz w:val="22"/>
      <w:szCs w:val="21"/>
    </w:rPr>
  </w:style>
  <w:style w:type="character" w:customStyle="1" w:styleId="aff7">
    <w:name w:val="內文壹 字元"/>
    <w:basedOn w:val="a2"/>
    <w:link w:val="aff6"/>
    <w:rsid w:val="00AB0DD9"/>
    <w:rPr>
      <w:rFonts w:ascii="Noto Sans CJK TC Regular" w:eastAsia="Noto Sans CJK TC Regular" w:hAnsi="Noto Sans CJK TC Regular" w:cstheme="minorBidi"/>
      <w:kern w:val="2"/>
      <w:sz w:val="22"/>
      <w:szCs w:val="21"/>
    </w:rPr>
  </w:style>
  <w:style w:type="paragraph" w:customStyle="1" w:styleId="aff8">
    <w:name w:val="強調"/>
    <w:basedOn w:val="a1"/>
    <w:link w:val="aff9"/>
    <w:qFormat/>
    <w:rsid w:val="00AB0DD9"/>
    <w:pPr>
      <w:snapToGrid w:val="0"/>
      <w:spacing w:line="400" w:lineRule="exact"/>
      <w:ind w:leftChars="200" w:left="200" w:firstLineChars="200" w:firstLine="480"/>
      <w:jc w:val="both"/>
    </w:pPr>
    <w:rPr>
      <w:rFonts w:ascii="Noto Sans CJK TC Bold" w:eastAsia="Noto Sans CJK TC Bold" w:hAnsi="Noto Sans CJK TC Bold" w:cstheme="minorBidi"/>
      <w:color w:val="C45911" w:themeColor="accent2" w:themeShade="BF"/>
      <w:sz w:val="22"/>
      <w:szCs w:val="22"/>
    </w:rPr>
  </w:style>
  <w:style w:type="character" w:customStyle="1" w:styleId="aff9">
    <w:name w:val="強調 字元"/>
    <w:basedOn w:val="a2"/>
    <w:link w:val="aff8"/>
    <w:rsid w:val="00AB0DD9"/>
    <w:rPr>
      <w:rFonts w:ascii="Noto Sans CJK TC Bold" w:eastAsia="Noto Sans CJK TC Bold" w:hAnsi="Noto Sans CJK TC Bold" w:cstheme="minorBidi"/>
      <w:color w:val="C45911" w:themeColor="accent2" w:themeShade="BF"/>
      <w:kern w:val="2"/>
      <w:sz w:val="22"/>
      <w:szCs w:val="22"/>
    </w:rPr>
  </w:style>
  <w:style w:type="table" w:customStyle="1" w:styleId="4-21">
    <w:name w:val="格線表格 4 - 輔色 21"/>
    <w:basedOn w:val="a3"/>
    <w:uiPriority w:val="99"/>
    <w:rsid w:val="00AB0DD9"/>
    <w:pPr>
      <w:spacing w:line="400" w:lineRule="exact"/>
      <w:jc w:val="center"/>
    </w:pPr>
    <w:rPr>
      <w:rFonts w:asciiTheme="minorHAnsi" w:eastAsia="Noto Sans CJK TC Regular" w:hAnsiTheme="minorHAnsi" w:cstheme="minorBidi"/>
      <w:sz w:val="22"/>
    </w:rPr>
    <w:tblPr>
      <w:tblStyleRowBandSize w:val="1"/>
      <w:tblStyleColBandSize w:val="1"/>
      <w:tblInd w:w="144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Noto Sans CJK TC Bold"/>
        <w:b w:val="0"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D7D31" w:themeFill="accent2"/>
      </w:tcPr>
    </w:tblStylePr>
    <w:tblStylePr w:type="lastRow">
      <w:rPr>
        <w:rFonts w:eastAsia="Noto Sans CJK TC Bold"/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rFonts w:eastAsia="Noto Sans CJK TC Bold"/>
        <w:b w:val="0"/>
        <w:bCs/>
        <w:sz w:val="22"/>
      </w:rPr>
      <w:tblPr/>
      <w:tcPr>
        <w:shd w:val="clear" w:color="auto" w:fill="F4B083" w:themeFill="accent2" w:themeFillTint="99"/>
      </w:tcPr>
    </w:tblStylePr>
    <w:tblStylePr w:type="lastCol">
      <w:rPr>
        <w:rFonts w:eastAsia="Noto Sans CJK TC Regular"/>
        <w:b w:val="0"/>
        <w:bCs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fa">
    <w:name w:val="FollowedHyperlink"/>
    <w:basedOn w:val="a2"/>
    <w:uiPriority w:val="99"/>
    <w:semiHidden/>
    <w:unhideWhenUsed/>
    <w:rsid w:val="00EE3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29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3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6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12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1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44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16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07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55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0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forms.gle/MEv2QPff3e57G7hF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6700;&#38754;\100&#24180;&#20778;&#36074;&#39184;&#24307;&#35413;&#36984;-%201%20&#38920;&#306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F491FA-A4DD-4290-A446-41BA4341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100年優質餐廳評選- 1 須知</Template>
  <TotalTime>0</TotalTime>
  <Pages>11</Pages>
  <Words>706</Words>
  <Characters>4026</Characters>
  <Application>Microsoft Office Word</Application>
  <DocSecurity>0</DocSecurity>
  <Lines>33</Lines>
  <Paragraphs>9</Paragraphs>
  <ScaleCrop>false</ScaleCrop>
  <Company>CSD</Company>
  <LinksUpToDate>false</LinksUpToDate>
  <CharactersWithSpaces>4723</CharactersWithSpaces>
  <SharedDoc>false</SharedDoc>
  <HLinks>
    <vt:vector size="6" baseType="variant">
      <vt:variant>
        <vt:i4>-11666664</vt:i4>
      </vt:variant>
      <vt:variant>
        <vt:i4>-1</vt:i4>
      </vt:variant>
      <vt:variant>
        <vt:i4>1081</vt:i4>
      </vt:variant>
      <vt:variant>
        <vt:i4>1</vt:i4>
      </vt:variant>
      <vt:variant>
        <vt:lpwstr>新的主視覺_天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p124</dc:creator>
  <cp:lastModifiedBy>USER</cp:lastModifiedBy>
  <cp:revision>2</cp:revision>
  <cp:lastPrinted>2025-05-16T08:11:00Z</cp:lastPrinted>
  <dcterms:created xsi:type="dcterms:W3CDTF">2025-08-25T06:11:00Z</dcterms:created>
  <dcterms:modified xsi:type="dcterms:W3CDTF">2025-08-25T06:11:00Z</dcterms:modified>
</cp:coreProperties>
</file>