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213AC" w14:textId="53681906" w:rsidR="003D100B" w:rsidRPr="0005608A" w:rsidRDefault="003D100B" w:rsidP="003D100B">
      <w:pPr>
        <w:pageBreakBefore/>
        <w:suppressAutoHyphens/>
        <w:autoSpaceDN w:val="0"/>
        <w:spacing w:line="440" w:lineRule="exact"/>
        <w:jc w:val="center"/>
        <w:textAlignment w:val="baseline"/>
        <w:rPr>
          <w:rFonts w:ascii="標楷體" w:eastAsia="標楷體" w:hAnsi="標楷體"/>
          <w:color w:val="0D0D0D" w:themeColor="text1" w:themeTint="F2"/>
          <w:kern w:val="3"/>
          <w:szCs w:val="22"/>
        </w:rPr>
      </w:pPr>
      <w:bookmarkStart w:id="0" w:name="_GoBack"/>
      <w:bookmarkEnd w:id="0"/>
      <w:r w:rsidRPr="0005608A">
        <w:rPr>
          <w:rFonts w:ascii="標楷體" w:eastAsia="標楷體" w:hAnsi="標楷體"/>
          <w:b/>
          <w:color w:val="0D0D0D" w:themeColor="text1" w:themeTint="F2"/>
          <w:kern w:val="3"/>
          <w:sz w:val="32"/>
          <w:szCs w:val="28"/>
        </w:rPr>
        <w:t>彰化友善店家 報名表</w:t>
      </w:r>
    </w:p>
    <w:p w14:paraId="4859847A" w14:textId="794EA11E" w:rsidR="003D100B" w:rsidRPr="0005608A" w:rsidRDefault="003D100B" w:rsidP="000938C3">
      <w:pPr>
        <w:suppressAutoHyphens/>
        <w:autoSpaceDN w:val="0"/>
        <w:spacing w:line="440" w:lineRule="exact"/>
        <w:ind w:right="360"/>
        <w:jc w:val="right"/>
        <w:textAlignment w:val="baseline"/>
        <w:rPr>
          <w:rFonts w:ascii="標楷體" w:eastAsia="標楷體" w:hAnsi="標楷體"/>
          <w:color w:val="0D0D0D" w:themeColor="text1" w:themeTint="F2"/>
          <w:kern w:val="3"/>
          <w:szCs w:val="22"/>
        </w:rPr>
      </w:pPr>
      <w:r w:rsidRPr="0005608A">
        <w:rPr>
          <w:rFonts w:ascii="標楷體" w:eastAsia="標楷體" w:hAnsi="標楷體" w:cs="標楷體"/>
          <w:b/>
          <w:bCs/>
          <w:noProof/>
          <w:color w:val="0D0D0D" w:themeColor="text1" w:themeTint="F2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D5FA3" wp14:editId="17DAB141">
                <wp:simplePos x="0" y="0"/>
                <wp:positionH relativeFrom="column">
                  <wp:posOffset>-424811</wp:posOffset>
                </wp:positionH>
                <wp:positionV relativeFrom="paragraph">
                  <wp:posOffset>-442597</wp:posOffset>
                </wp:positionV>
                <wp:extent cx="866778" cy="509906"/>
                <wp:effectExtent l="0" t="0" r="28572" b="23494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8" cy="509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40C21" w14:textId="41CDB07D" w:rsidR="0052350C" w:rsidRDefault="0052350C" w:rsidP="003D100B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CD5F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3.45pt;margin-top:-34.85pt;width:68.25pt;height:4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" strokeweight=".26467mm">
                <v:textbox>
                  <w:txbxContent>
                    <w:p w14:paraId="36140C21" w14:textId="41CDB07D" w:rsidR="0052350C" w:rsidRDefault="0052350C" w:rsidP="003D100B">
                      <w:pPr>
                        <w:snapToGrid w:val="0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584"/>
        <w:gridCol w:w="2550"/>
        <w:gridCol w:w="980"/>
        <w:gridCol w:w="1737"/>
        <w:gridCol w:w="2018"/>
      </w:tblGrid>
      <w:tr w:rsidR="0005608A" w:rsidRPr="0005608A" w14:paraId="041BFD44" w14:textId="77777777" w:rsidTr="00827E3C">
        <w:trPr>
          <w:cantSplit/>
          <w:trHeight w:val="1020"/>
          <w:jc w:val="center"/>
        </w:trPr>
        <w:tc>
          <w:tcPr>
            <w:tcW w:w="134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11BD" w14:textId="77777777" w:rsidR="003D100B" w:rsidRPr="0005608A" w:rsidRDefault="003D100B" w:rsidP="003D100B">
            <w:pPr>
              <w:suppressAutoHyphens/>
              <w:autoSpaceDN w:val="0"/>
              <w:snapToGrid w:val="0"/>
              <w:ind w:right="103" w:firstLine="8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店家名稱</w:t>
            </w:r>
          </w:p>
        </w:tc>
        <w:tc>
          <w:tcPr>
            <w:tcW w:w="365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0224" w14:textId="3B0AEF28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left="1420" w:right="4" w:hanging="1420"/>
              <w:textAlignment w:val="baseline"/>
              <w:rPr>
                <w:rFonts w:ascii="標楷體" w:eastAsia="標楷體" w:hAnsi="標楷體" w:cs="Arial"/>
                <w:color w:val="0D0D0D" w:themeColor="text1" w:themeTint="F2"/>
                <w:kern w:val="3"/>
                <w:sz w:val="20"/>
              </w:rPr>
            </w:pPr>
          </w:p>
        </w:tc>
      </w:tr>
      <w:tr w:rsidR="0005608A" w:rsidRPr="0005608A" w14:paraId="47510C44" w14:textId="77777777" w:rsidTr="00827E3C">
        <w:trPr>
          <w:cantSplit/>
          <w:trHeight w:val="1020"/>
          <w:jc w:val="center"/>
        </w:trPr>
        <w:tc>
          <w:tcPr>
            <w:tcW w:w="134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D98B" w14:textId="77777777" w:rsidR="003D100B" w:rsidRPr="0005608A" w:rsidRDefault="003D100B" w:rsidP="003D100B">
            <w:pPr>
              <w:suppressAutoHyphens/>
              <w:autoSpaceDN w:val="0"/>
              <w:snapToGrid w:val="0"/>
              <w:ind w:right="103" w:firstLine="8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事業名稱</w:t>
            </w:r>
          </w:p>
          <w:p w14:paraId="00D97A0C" w14:textId="77777777" w:rsidR="003D100B" w:rsidRPr="0005608A" w:rsidRDefault="003D100B" w:rsidP="003D100B">
            <w:pPr>
              <w:suppressAutoHyphens/>
              <w:autoSpaceDN w:val="0"/>
              <w:snapToGrid w:val="0"/>
              <w:ind w:right="103" w:firstLine="66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(登記之公司行號)</w:t>
            </w:r>
          </w:p>
        </w:tc>
        <w:tc>
          <w:tcPr>
            <w:tcW w:w="177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DBF4" w14:textId="7715F842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left="1420" w:right="4" w:hanging="1420"/>
              <w:textAlignment w:val="baseline"/>
              <w:rPr>
                <w:rFonts w:ascii="標楷體" w:eastAsia="標楷體" w:hAnsi="標楷體" w:cs="Arial"/>
                <w:color w:val="0D0D0D" w:themeColor="text1" w:themeTint="F2"/>
                <w:kern w:val="3"/>
                <w:sz w:val="20"/>
              </w:rPr>
            </w:pPr>
          </w:p>
        </w:tc>
        <w:tc>
          <w:tcPr>
            <w:tcW w:w="8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DEF5" w14:textId="77777777" w:rsidR="003D100B" w:rsidRPr="0005608A" w:rsidRDefault="003D100B" w:rsidP="003D100B">
            <w:pPr>
              <w:widowControl/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負責人姓名</w:t>
            </w:r>
          </w:p>
        </w:tc>
        <w:tc>
          <w:tcPr>
            <w:tcW w:w="10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2EA3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right="4"/>
              <w:textAlignment w:val="baseline"/>
              <w:rPr>
                <w:rFonts w:ascii="標楷體" w:eastAsia="標楷體" w:hAnsi="標楷體" w:cs="Arial"/>
                <w:color w:val="0D0D0D" w:themeColor="text1" w:themeTint="F2"/>
                <w:kern w:val="3"/>
                <w:sz w:val="20"/>
              </w:rPr>
            </w:pPr>
          </w:p>
        </w:tc>
      </w:tr>
      <w:tr w:rsidR="0005608A" w:rsidRPr="0005608A" w14:paraId="350F89D1" w14:textId="77777777" w:rsidTr="00827E3C">
        <w:trPr>
          <w:cantSplit/>
          <w:trHeight w:val="1020"/>
          <w:jc w:val="center"/>
        </w:trPr>
        <w:tc>
          <w:tcPr>
            <w:tcW w:w="134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59A8" w14:textId="77777777" w:rsidR="003D100B" w:rsidRPr="0005608A" w:rsidRDefault="003D100B" w:rsidP="003D100B">
            <w:pPr>
              <w:suppressAutoHyphens/>
              <w:autoSpaceDN w:val="0"/>
              <w:snapToGrid w:val="0"/>
              <w:ind w:right="103" w:firstLine="8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統一編號</w:t>
            </w:r>
          </w:p>
        </w:tc>
        <w:tc>
          <w:tcPr>
            <w:tcW w:w="365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4A6A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left="1988" w:right="4" w:hanging="1988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</w:tc>
      </w:tr>
      <w:tr w:rsidR="0005608A" w:rsidRPr="0005608A" w14:paraId="3BA2DE8F" w14:textId="77777777" w:rsidTr="00827E3C">
        <w:trPr>
          <w:cantSplit/>
          <w:trHeight w:val="1020"/>
          <w:jc w:val="center"/>
        </w:trPr>
        <w:tc>
          <w:tcPr>
            <w:tcW w:w="134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D8B1" w14:textId="77777777" w:rsidR="003D100B" w:rsidRPr="0005608A" w:rsidRDefault="003D100B" w:rsidP="003D100B">
            <w:pPr>
              <w:suppressAutoHyphens/>
              <w:autoSpaceDN w:val="0"/>
              <w:snapToGrid w:val="0"/>
              <w:ind w:right="103" w:firstLine="8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營業地址</w:t>
            </w:r>
          </w:p>
          <w:p w14:paraId="3B41B646" w14:textId="5D467748" w:rsidR="003D100B" w:rsidRPr="0005608A" w:rsidRDefault="003D100B" w:rsidP="0074291C">
            <w:pPr>
              <w:suppressAutoHyphens/>
              <w:autoSpaceDN w:val="0"/>
              <w:snapToGrid w:val="0"/>
              <w:ind w:right="103" w:firstLine="8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(</w:t>
            </w:r>
            <w:r w:rsidR="00920B0A"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實體</w:t>
            </w: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店面營業處</w:t>
            </w:r>
            <w:r w:rsidR="00920B0A"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)</w:t>
            </w:r>
          </w:p>
        </w:tc>
        <w:tc>
          <w:tcPr>
            <w:tcW w:w="365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6934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right="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</w:pPr>
          </w:p>
        </w:tc>
      </w:tr>
      <w:tr w:rsidR="0005608A" w:rsidRPr="0005608A" w14:paraId="4DEC39BB" w14:textId="77777777" w:rsidTr="00827E3C">
        <w:trPr>
          <w:trHeight w:val="412"/>
          <w:jc w:val="center"/>
        </w:trPr>
        <w:tc>
          <w:tcPr>
            <w:tcW w:w="1343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F8A6" w14:textId="7D92A4C0" w:rsidR="003D100B" w:rsidRPr="0005608A" w:rsidRDefault="003D100B" w:rsidP="00920B0A">
            <w:pPr>
              <w:suppressAutoHyphens/>
              <w:autoSpaceDN w:val="0"/>
              <w:snapToGrid w:val="0"/>
              <w:ind w:right="103" w:firstLine="8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聯絡人</w:t>
            </w:r>
            <w:r w:rsidR="00151CC7"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/職稱</w:t>
            </w:r>
          </w:p>
        </w:tc>
        <w:tc>
          <w:tcPr>
            <w:tcW w:w="128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FD4D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right="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  <w:p w14:paraId="4BF55CB2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right="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  <w:p w14:paraId="1EF1FDD2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right="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</w:tc>
        <w:tc>
          <w:tcPr>
            <w:tcW w:w="49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0EBD" w14:textId="77777777" w:rsidR="0074291C" w:rsidRPr="0005608A" w:rsidRDefault="0074291C" w:rsidP="0074291C">
            <w:pPr>
              <w:tabs>
                <w:tab w:val="left" w:pos="3940"/>
              </w:tabs>
              <w:suppressAutoHyphens/>
              <w:autoSpaceDN w:val="0"/>
              <w:snapToGrid w:val="0"/>
              <w:ind w:right="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  <w:t>聯絡</w:t>
            </w:r>
          </w:p>
          <w:p w14:paraId="409CA6A6" w14:textId="15402475" w:rsidR="003D100B" w:rsidRPr="0005608A" w:rsidRDefault="0074291C" w:rsidP="0074291C">
            <w:pPr>
              <w:tabs>
                <w:tab w:val="left" w:pos="3940"/>
              </w:tabs>
              <w:suppressAutoHyphens/>
              <w:autoSpaceDN w:val="0"/>
              <w:snapToGrid w:val="0"/>
              <w:ind w:right="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  <w:t>方式</w:t>
            </w:r>
          </w:p>
        </w:tc>
        <w:tc>
          <w:tcPr>
            <w:tcW w:w="188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0EBD" w14:textId="7B4D9C63" w:rsidR="003D100B" w:rsidRPr="0005608A" w:rsidRDefault="000938C3" w:rsidP="00920B0A">
            <w:pPr>
              <w:tabs>
                <w:tab w:val="left" w:pos="3940"/>
              </w:tabs>
              <w:suppressAutoHyphens/>
              <w:autoSpaceDN w:val="0"/>
              <w:snapToGrid w:val="0"/>
              <w:ind w:left="1562" w:right="4" w:hanging="1562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Cs w:val="22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kern w:val="3"/>
                <w:sz w:val="22"/>
              </w:rPr>
              <w:t>電話</w:t>
            </w: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  <w:t>必填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  <w:t>)</w:t>
            </w:r>
            <w:r w:rsidR="003D100B"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</w:rPr>
              <w:t>：</w:t>
            </w:r>
          </w:p>
        </w:tc>
      </w:tr>
      <w:tr w:rsidR="0005608A" w:rsidRPr="0005608A" w14:paraId="2732639F" w14:textId="77777777" w:rsidTr="00827E3C">
        <w:trPr>
          <w:trHeight w:val="412"/>
          <w:jc w:val="center"/>
        </w:trPr>
        <w:tc>
          <w:tcPr>
            <w:tcW w:w="1343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B4AD" w14:textId="77777777" w:rsidR="003D100B" w:rsidRPr="0005608A" w:rsidRDefault="003D100B" w:rsidP="003D100B">
            <w:pPr>
              <w:suppressAutoHyphens/>
              <w:autoSpaceDN w:val="0"/>
              <w:snapToGrid w:val="0"/>
              <w:ind w:right="103" w:firstLine="8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</w:p>
        </w:tc>
        <w:tc>
          <w:tcPr>
            <w:tcW w:w="1280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19E8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left="1988" w:right="4" w:hanging="1988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9094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left="1988" w:right="4" w:hanging="1988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598D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left="1562" w:right="4" w:hanging="1562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  <w:t>E-mail(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  <w:t>必填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  <w:t>)：</w:t>
            </w:r>
          </w:p>
        </w:tc>
      </w:tr>
      <w:tr w:rsidR="0005608A" w:rsidRPr="0005608A" w14:paraId="64DE0A66" w14:textId="77777777" w:rsidTr="00827E3C">
        <w:trPr>
          <w:trHeight w:val="412"/>
          <w:jc w:val="center"/>
        </w:trPr>
        <w:tc>
          <w:tcPr>
            <w:tcW w:w="1343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85BB" w14:textId="77777777" w:rsidR="003D100B" w:rsidRPr="0005608A" w:rsidRDefault="003D100B" w:rsidP="003D100B">
            <w:pPr>
              <w:suppressAutoHyphens/>
              <w:autoSpaceDN w:val="0"/>
              <w:snapToGrid w:val="0"/>
              <w:ind w:right="103" w:firstLine="8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</w:p>
        </w:tc>
        <w:tc>
          <w:tcPr>
            <w:tcW w:w="1280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2EE6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left="1988" w:right="4" w:hanging="1988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10D7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left="1988" w:right="4" w:hanging="1988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AF12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left="1562" w:right="4" w:hanging="1562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  <w:t>Line ID：</w:t>
            </w:r>
          </w:p>
        </w:tc>
      </w:tr>
      <w:tr w:rsidR="0005608A" w:rsidRPr="0005608A" w14:paraId="418492D2" w14:textId="77777777" w:rsidTr="00827E3C">
        <w:trPr>
          <w:trHeight w:val="1134"/>
          <w:jc w:val="center"/>
        </w:trPr>
        <w:tc>
          <w:tcPr>
            <w:tcW w:w="134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D920" w14:textId="26BE4C6E" w:rsidR="003D100B" w:rsidRPr="0005608A" w:rsidRDefault="003D100B" w:rsidP="003D100B">
            <w:pPr>
              <w:suppressAutoHyphens/>
              <w:autoSpaceDN w:val="0"/>
              <w:snapToGrid w:val="0"/>
              <w:ind w:right="-36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店家官網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/FB</w:t>
            </w:r>
            <w:r w:rsidR="000536F2"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/</w:t>
            </w:r>
            <w:r w:rsidR="000536F2" w:rsidRPr="0005608A">
              <w:rPr>
                <w:rFonts w:ascii="標楷體" w:eastAsia="標楷體" w:hAnsi="標楷體" w:hint="eastAsia"/>
                <w:color w:val="0D0D0D" w:themeColor="text1" w:themeTint="F2"/>
                <w:kern w:val="3"/>
                <w:sz w:val="28"/>
                <w:szCs w:val="28"/>
              </w:rPr>
              <w:t>IG</w:t>
            </w:r>
          </w:p>
          <w:p w14:paraId="3A3373F2" w14:textId="77777777" w:rsidR="003D100B" w:rsidRPr="0005608A" w:rsidRDefault="003D100B" w:rsidP="003D100B">
            <w:pPr>
              <w:suppressAutoHyphens/>
              <w:autoSpaceDN w:val="0"/>
              <w:snapToGrid w:val="0"/>
              <w:ind w:right="103" w:firstLine="95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pacing w:val="49"/>
                <w:kern w:val="0"/>
                <w:sz w:val="28"/>
                <w:szCs w:val="28"/>
              </w:rPr>
              <w:t>(無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spacing w:val="49"/>
                <w:kern w:val="0"/>
                <w:sz w:val="28"/>
                <w:szCs w:val="28"/>
              </w:rPr>
              <w:t>則免填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)</w:t>
            </w:r>
          </w:p>
        </w:tc>
        <w:tc>
          <w:tcPr>
            <w:tcW w:w="3657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E427" w14:textId="77777777" w:rsidR="003D100B" w:rsidRPr="0005608A" w:rsidRDefault="003D100B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right="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</w:tc>
      </w:tr>
      <w:tr w:rsidR="0005608A" w:rsidRPr="0005608A" w14:paraId="767824F9" w14:textId="77777777" w:rsidTr="00827E3C">
        <w:trPr>
          <w:trHeight w:val="1134"/>
          <w:jc w:val="center"/>
        </w:trPr>
        <w:tc>
          <w:tcPr>
            <w:tcW w:w="134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60EE" w14:textId="77777777" w:rsidR="00920B0A" w:rsidRPr="0005608A" w:rsidRDefault="00920B0A" w:rsidP="003D100B">
            <w:pPr>
              <w:suppressAutoHyphens/>
              <w:autoSpaceDN w:val="0"/>
              <w:snapToGrid w:val="0"/>
              <w:ind w:right="-36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  <w:t>徵選類別</w:t>
            </w:r>
          </w:p>
          <w:p w14:paraId="12672AD1" w14:textId="47CAACD7" w:rsidR="00920B0A" w:rsidRPr="0005608A" w:rsidRDefault="00920B0A" w:rsidP="003D100B">
            <w:pPr>
              <w:suppressAutoHyphens/>
              <w:autoSpaceDN w:val="0"/>
              <w:snapToGrid w:val="0"/>
              <w:ind w:right="-36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8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kern w:val="3"/>
                <w:sz w:val="28"/>
                <w:szCs w:val="28"/>
              </w:rPr>
              <w:t>(限擇</w:t>
            </w:r>
            <w:proofErr w:type="gramStart"/>
            <w:r w:rsidRPr="0005608A">
              <w:rPr>
                <w:rFonts w:ascii="標楷體" w:eastAsia="標楷體" w:hAnsi="標楷體" w:hint="eastAsia"/>
                <w:color w:val="0D0D0D" w:themeColor="text1" w:themeTint="F2"/>
                <w:kern w:val="3"/>
                <w:sz w:val="28"/>
                <w:szCs w:val="28"/>
              </w:rPr>
              <w:t>一</w:t>
            </w:r>
            <w:proofErr w:type="gramEnd"/>
            <w:r w:rsidRPr="0005608A">
              <w:rPr>
                <w:rFonts w:ascii="標楷體" w:eastAsia="標楷體" w:hAnsi="標楷體" w:hint="eastAsia"/>
                <w:color w:val="0D0D0D" w:themeColor="text1" w:themeTint="F2"/>
                <w:kern w:val="3"/>
                <w:sz w:val="28"/>
                <w:szCs w:val="28"/>
              </w:rPr>
              <w:t>類別報名)</w:t>
            </w:r>
          </w:p>
        </w:tc>
        <w:tc>
          <w:tcPr>
            <w:tcW w:w="3657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4B86" w14:textId="0539A054" w:rsidR="00920B0A" w:rsidRPr="0005608A" w:rsidRDefault="00920B0A" w:rsidP="003D100B">
            <w:pPr>
              <w:tabs>
                <w:tab w:val="left" w:pos="3940"/>
              </w:tabs>
              <w:suppressAutoHyphens/>
              <w:autoSpaceDN w:val="0"/>
              <w:snapToGrid w:val="0"/>
              <w:ind w:right="4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□彰化友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饗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□彰化友禮  □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彰化友趣</w:t>
            </w:r>
            <w:proofErr w:type="gramEnd"/>
          </w:p>
        </w:tc>
      </w:tr>
      <w:tr w:rsidR="0005608A" w:rsidRPr="0005608A" w14:paraId="3699B27A" w14:textId="77777777" w:rsidTr="00827E3C">
        <w:trPr>
          <w:trHeight w:val="590"/>
          <w:jc w:val="center"/>
        </w:trPr>
        <w:tc>
          <w:tcPr>
            <w:tcW w:w="105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ADB1" w14:textId="5E4EFF18" w:rsidR="003D100B" w:rsidRPr="0005608A" w:rsidRDefault="003D100B" w:rsidP="00570FBA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申請項目</w:t>
            </w:r>
          </w:p>
        </w:tc>
        <w:tc>
          <w:tcPr>
            <w:tcW w:w="2064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4283" w14:textId="4EDF3DF3" w:rsidR="003D100B" w:rsidRPr="0005608A" w:rsidRDefault="003D100B" w:rsidP="003D100B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具備友善服務內容</w:t>
            </w:r>
          </w:p>
        </w:tc>
        <w:tc>
          <w:tcPr>
            <w:tcW w:w="1886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3B96" w14:textId="3F916C68" w:rsidR="003D100B" w:rsidRPr="0005608A" w:rsidRDefault="00A551C2" w:rsidP="003D100B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照片佐證</w:t>
            </w:r>
          </w:p>
        </w:tc>
      </w:tr>
      <w:tr w:rsidR="0005608A" w:rsidRPr="0005608A" w14:paraId="35B91BF2" w14:textId="77777777" w:rsidTr="00827E3C">
        <w:trPr>
          <w:trHeight w:val="2117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B104" w14:textId="17B0087B" w:rsidR="003D100B" w:rsidRPr="0005608A" w:rsidRDefault="00B4526E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語言</w:t>
            </w:r>
            <w:r w:rsidR="00570FBA"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友善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5D6C" w14:textId="4BDB51E1" w:rsidR="003D100B" w:rsidRPr="0005608A" w:rsidRDefault="003D73D9" w:rsidP="003D73D9">
            <w:pPr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提供外語菜單或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場域雙語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標示，以促進消費過程順暢。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CDCD" w14:textId="313703E8" w:rsidR="003D100B" w:rsidRPr="0005608A" w:rsidRDefault="00B91C9D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相關證明照片)</w:t>
            </w:r>
          </w:p>
        </w:tc>
      </w:tr>
      <w:tr w:rsidR="0005608A" w:rsidRPr="0005608A" w14:paraId="73464AD5" w14:textId="77777777" w:rsidTr="00827E3C">
        <w:trPr>
          <w:trHeight w:val="2117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524C" w14:textId="46A2CC11" w:rsidR="00B91C9D" w:rsidRPr="0005608A" w:rsidRDefault="00B91C9D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哺(集)乳友善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DF97" w14:textId="159EE653" w:rsidR="00B91C9D" w:rsidRPr="0005608A" w:rsidRDefault="00B91C9D" w:rsidP="00550E6E">
            <w:pPr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免費提供顧客或需求者哺(集)乳友善空間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5D40" w14:textId="14068B5E" w:rsidR="00B91C9D" w:rsidRPr="0005608A" w:rsidRDefault="00B91C9D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相關證明照片)</w:t>
            </w:r>
          </w:p>
        </w:tc>
      </w:tr>
      <w:tr w:rsidR="0005608A" w:rsidRPr="0005608A" w14:paraId="4B45539E" w14:textId="77777777" w:rsidTr="00827E3C">
        <w:trPr>
          <w:trHeight w:val="841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E215" w14:textId="5A04B38D" w:rsidR="00827E3C" w:rsidRPr="0005608A" w:rsidRDefault="00827E3C" w:rsidP="00827E3C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lastRenderedPageBreak/>
              <w:t>申請項目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EF6F" w14:textId="01690417" w:rsidR="00827E3C" w:rsidRPr="0005608A" w:rsidRDefault="00827E3C" w:rsidP="00827E3C">
            <w:pPr>
              <w:snapToGrid w:val="0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具備友善服務內容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5652" w14:textId="34CE8DFE" w:rsidR="00827E3C" w:rsidRPr="0005608A" w:rsidRDefault="00827E3C" w:rsidP="00827E3C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D0D0D" w:themeColor="text1" w:themeTint="F2"/>
                <w:kern w:val="3"/>
                <w:sz w:val="20"/>
                <w:szCs w:val="28"/>
              </w:rPr>
            </w:pPr>
            <w:r w:rsidRPr="0005608A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照片佐證</w:t>
            </w:r>
          </w:p>
        </w:tc>
      </w:tr>
      <w:tr w:rsidR="0005608A" w:rsidRPr="0005608A" w14:paraId="1BD02D0E" w14:textId="77777777" w:rsidTr="00827E3C">
        <w:trPr>
          <w:trHeight w:val="2115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3EC1" w14:textId="3635B2D6" w:rsidR="00827E3C" w:rsidRPr="0005608A" w:rsidRDefault="00827E3C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多元支付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7531" w14:textId="77777777" w:rsidR="00827E3C" w:rsidRPr="0005608A" w:rsidRDefault="00827E3C" w:rsidP="003D73D9">
            <w:pPr>
              <w:snapToGrid w:val="0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提供現金以外的交易方式。</w:t>
            </w:r>
          </w:p>
          <w:p w14:paraId="6F706234" w14:textId="5E1B87DB" w:rsidR="00827E3C" w:rsidRPr="0005608A" w:rsidRDefault="00827E3C" w:rsidP="003D73D9">
            <w:pPr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例：信用卡、悠遊卡、電子票證、電子支付等任一項。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5AE7" w14:textId="6B45DCA8" w:rsidR="00827E3C" w:rsidRPr="0005608A" w:rsidRDefault="00827E3C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相關證明照片)</w:t>
            </w:r>
          </w:p>
        </w:tc>
      </w:tr>
      <w:tr w:rsidR="0005608A" w:rsidRPr="0005608A" w14:paraId="7C8C9ABD" w14:textId="77777777" w:rsidTr="00827E3C">
        <w:trPr>
          <w:trHeight w:val="2115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8F17" w14:textId="64FE6FB1" w:rsidR="00827E3C" w:rsidRPr="0005608A" w:rsidRDefault="00827E3C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 xml:space="preserve">Free </w:t>
            </w:r>
            <w:proofErr w:type="spellStart"/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WiFi</w:t>
            </w:r>
            <w:proofErr w:type="spellEnd"/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5573" w14:textId="3FA60C2A" w:rsidR="00827E3C" w:rsidRPr="0005608A" w:rsidRDefault="00827E3C" w:rsidP="000536F2">
            <w:pPr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免費提供顧客無線網路連接服務。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F7F7" w14:textId="65341A79" w:rsidR="00827E3C" w:rsidRPr="0005608A" w:rsidRDefault="00827E3C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相關證明照片)</w:t>
            </w:r>
          </w:p>
        </w:tc>
      </w:tr>
      <w:tr w:rsidR="0005608A" w:rsidRPr="0005608A" w14:paraId="2A8FE991" w14:textId="77777777" w:rsidTr="00827E3C">
        <w:trPr>
          <w:trHeight w:val="2115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BEE7" w14:textId="0882BF24" w:rsidR="00827E3C" w:rsidRPr="0005608A" w:rsidRDefault="00827E3C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 w:val="28"/>
              </w:rPr>
              <w:t>素食友善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5513" w14:textId="2B66C6A3" w:rsidR="00827E3C" w:rsidRPr="0005608A" w:rsidRDefault="00827E3C" w:rsidP="00570FBA">
            <w:pPr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提供全素/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蛋奶素餐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點服務。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7360" w14:textId="7798C5EC" w:rsidR="00827E3C" w:rsidRPr="0005608A" w:rsidRDefault="00827E3C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相關證明照片)</w:t>
            </w:r>
          </w:p>
        </w:tc>
      </w:tr>
      <w:tr w:rsidR="0005608A" w:rsidRPr="0005608A" w14:paraId="0DE2099B" w14:textId="77777777" w:rsidTr="00827E3C">
        <w:trPr>
          <w:trHeight w:val="2115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8A2D" w14:textId="378575CC" w:rsidR="00827E3C" w:rsidRPr="0005608A" w:rsidRDefault="00827E3C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月經友善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C9EC" w14:textId="2EBACDBE" w:rsidR="00827E3C" w:rsidRPr="0005608A" w:rsidRDefault="00827E3C" w:rsidP="00570FBA">
            <w:pPr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提供</w:t>
            </w:r>
            <w:r w:rsidRPr="0005608A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生理用品</w:t>
            </w: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解決顧客月經來潮的</w:t>
            </w:r>
            <w:r w:rsidRPr="0005608A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不便</w:t>
            </w: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。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39F3" w14:textId="3E653DE9" w:rsidR="00827E3C" w:rsidRPr="0005608A" w:rsidRDefault="00827E3C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相關證明照片)</w:t>
            </w:r>
          </w:p>
        </w:tc>
      </w:tr>
      <w:tr w:rsidR="0005608A" w:rsidRPr="0005608A" w14:paraId="1F6486A0" w14:textId="77777777" w:rsidTr="00827E3C">
        <w:trPr>
          <w:trHeight w:val="2115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3A36" w14:textId="48AFA731" w:rsidR="00827E3C" w:rsidRPr="0005608A" w:rsidRDefault="00827E3C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無障礙友善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D90C" w14:textId="7F116D0C" w:rsidR="00827E3C" w:rsidRPr="0005608A" w:rsidRDefault="00827E3C" w:rsidP="00570FBA">
            <w:pPr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在營運場域內提供無障礙設備或讓身障者入店通行順暢。例：坡道、扶手、無障礙廁所</w:t>
            </w:r>
            <w:r w:rsidR="00550E6E"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等</w:t>
            </w: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任一項。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7A5F" w14:textId="041313F3" w:rsidR="00827E3C" w:rsidRPr="0005608A" w:rsidRDefault="00827E3C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相關證明照片)</w:t>
            </w:r>
          </w:p>
        </w:tc>
      </w:tr>
      <w:tr w:rsidR="0005608A" w:rsidRPr="0005608A" w14:paraId="42BCBA55" w14:textId="77777777" w:rsidTr="00827E3C">
        <w:trPr>
          <w:trHeight w:val="2115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7B9A" w14:textId="2400EBA3" w:rsidR="00827E3C" w:rsidRPr="0005608A" w:rsidRDefault="00827E3C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親子友善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B969" w14:textId="4B09AF4E" w:rsidR="00827E3C" w:rsidRPr="0005608A" w:rsidRDefault="00827E3C" w:rsidP="00570FBA">
            <w:pPr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提供親子同遊空間、兒童餐點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或遊具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之消費服務。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8F22" w14:textId="334DD46B" w:rsidR="00827E3C" w:rsidRPr="0005608A" w:rsidRDefault="00827E3C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相關證明照片)</w:t>
            </w:r>
          </w:p>
        </w:tc>
      </w:tr>
      <w:tr w:rsidR="0005608A" w:rsidRPr="0005608A" w14:paraId="08DB1072" w14:textId="77777777" w:rsidTr="00827E3C">
        <w:trPr>
          <w:trHeight w:val="841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06AF" w14:textId="5750DC66" w:rsidR="00827E3C" w:rsidRPr="0005608A" w:rsidRDefault="00827E3C" w:rsidP="00827E3C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lastRenderedPageBreak/>
              <w:t>申請項目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20F8" w14:textId="542421ED" w:rsidR="00827E3C" w:rsidRPr="0005608A" w:rsidRDefault="00827E3C" w:rsidP="00827E3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具備友善服務內容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A92D" w14:textId="09365805" w:rsidR="00827E3C" w:rsidRPr="0005608A" w:rsidRDefault="00827E3C" w:rsidP="00827E3C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D0D0D" w:themeColor="text1" w:themeTint="F2"/>
                <w:kern w:val="3"/>
                <w:sz w:val="20"/>
                <w:szCs w:val="28"/>
              </w:rPr>
            </w:pPr>
            <w:r w:rsidRPr="0005608A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照片佐證</w:t>
            </w:r>
          </w:p>
        </w:tc>
      </w:tr>
      <w:tr w:rsidR="0005608A" w:rsidRPr="0005608A" w14:paraId="5E1DF656" w14:textId="77777777" w:rsidTr="00827E3C">
        <w:trPr>
          <w:trHeight w:val="1984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F426" w14:textId="25F38506" w:rsidR="00827E3C" w:rsidRPr="0005608A" w:rsidRDefault="00827E3C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友善廁所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0801" w14:textId="0F113745" w:rsidR="00827E3C" w:rsidRPr="0005608A" w:rsidRDefault="00A24119" w:rsidP="00570FBA">
            <w:pPr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免費</w:t>
            </w: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提供顧客使用店內廁所。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0307" w14:textId="2A34C237" w:rsidR="00827E3C" w:rsidRPr="0005608A" w:rsidRDefault="00827E3C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相關證明照片)</w:t>
            </w:r>
          </w:p>
        </w:tc>
      </w:tr>
      <w:tr w:rsidR="0005608A" w:rsidRPr="0005608A" w14:paraId="59AF08CF" w14:textId="77777777" w:rsidTr="00827E3C">
        <w:trPr>
          <w:trHeight w:val="1984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C25F" w14:textId="740894DB" w:rsidR="00827E3C" w:rsidRPr="0005608A" w:rsidRDefault="00827E3C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充電友善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7AEC" w14:textId="127B1ECB" w:rsidR="00827E3C" w:rsidRPr="0005608A" w:rsidRDefault="00B4526E" w:rsidP="00570FBA">
            <w:pPr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提供電源插座</w:t>
            </w:r>
            <w:r w:rsidRPr="0005608A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供顧客充電。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835A" w14:textId="2362F454" w:rsidR="00827E3C" w:rsidRPr="0005608A" w:rsidRDefault="00827E3C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相關證明照片)</w:t>
            </w:r>
          </w:p>
        </w:tc>
      </w:tr>
      <w:tr w:rsidR="0005608A" w:rsidRPr="0005608A" w14:paraId="4324BABD" w14:textId="77777777" w:rsidTr="00827E3C">
        <w:trPr>
          <w:trHeight w:val="1499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E22D" w14:textId="1160242D" w:rsidR="00827E3C" w:rsidRPr="0005608A" w:rsidRDefault="00827E3C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性別友善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D81" w14:textId="31ACCA36" w:rsidR="00827E3C" w:rsidRPr="0005608A" w:rsidRDefault="00827E3C" w:rsidP="00570FBA">
            <w:pPr>
              <w:spacing w:line="4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尊重多元性別傾向，提供無性別偏見、安全、友善，杜絕性侵害或性騷擾之空間。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50CD" w14:textId="277B60A7" w:rsidR="00827E3C" w:rsidRPr="0005608A" w:rsidRDefault="00827E3C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(請文字陳述)</w:t>
            </w:r>
          </w:p>
        </w:tc>
      </w:tr>
      <w:tr w:rsidR="0005608A" w:rsidRPr="0005608A" w14:paraId="2638B62E" w14:textId="77777777" w:rsidTr="00827E3C">
        <w:trPr>
          <w:trHeight w:val="1582"/>
          <w:jc w:val="center"/>
        </w:trPr>
        <w:tc>
          <w:tcPr>
            <w:tcW w:w="10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FC73" w14:textId="42D03326" w:rsidR="00827E3C" w:rsidRPr="0005608A" w:rsidRDefault="00827E3C" w:rsidP="0088252F">
            <w:pPr>
              <w:pStyle w:val="11"/>
              <w:ind w:leftChars="0"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</w:rPr>
            </w:pPr>
            <w:proofErr w:type="gramStart"/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在地食材</w:t>
            </w:r>
            <w:proofErr w:type="gramEnd"/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友善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A2D1" w14:textId="28F56F32" w:rsidR="00827E3C" w:rsidRPr="0005608A" w:rsidRDefault="00B4526E" w:rsidP="00827E3C">
            <w:pPr>
              <w:spacing w:line="48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  <w:highlight w:val="yellow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Cs w:val="24"/>
              </w:rPr>
              <w:t>優先使用本縣生產的食材製作餐點。</w:t>
            </w:r>
          </w:p>
        </w:tc>
        <w:tc>
          <w:tcPr>
            <w:tcW w:w="1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FA01" w14:textId="0C680723" w:rsidR="00827E3C" w:rsidRPr="0005608A" w:rsidRDefault="00827E3C" w:rsidP="00B91C9D">
            <w:pPr>
              <w:spacing w:line="48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0"/>
                <w:szCs w:val="28"/>
              </w:rPr>
              <w:t>相關證明照片)</w:t>
            </w:r>
          </w:p>
        </w:tc>
      </w:tr>
      <w:tr w:rsidR="0005608A" w:rsidRPr="0005608A" w14:paraId="60BEC94F" w14:textId="77777777" w:rsidTr="00827E3C">
        <w:trPr>
          <w:trHeight w:val="3118"/>
          <w:jc w:val="center"/>
        </w:trPr>
        <w:tc>
          <w:tcPr>
            <w:tcW w:w="10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7ED2" w14:textId="13C8F0E8" w:rsidR="00827E3C" w:rsidRPr="0005608A" w:rsidRDefault="00827E3C" w:rsidP="000536F2">
            <w:pPr>
              <w:suppressAutoHyphens/>
              <w:autoSpaceDN w:val="0"/>
              <w:snapToGrid w:val="0"/>
              <w:ind w:right="103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  <w:t>店家介紹敘述</w:t>
            </w:r>
          </w:p>
        </w:tc>
        <w:tc>
          <w:tcPr>
            <w:tcW w:w="395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FDAF" w14:textId="59A7C1F6" w:rsidR="00827E3C" w:rsidRPr="0005608A" w:rsidRDefault="00827E3C" w:rsidP="00B91C9D">
            <w:pPr>
              <w:tabs>
                <w:tab w:val="left" w:pos="3940"/>
              </w:tabs>
              <w:suppressAutoHyphens/>
              <w:autoSpaceDN w:val="0"/>
              <w:snapToGrid w:val="0"/>
              <w:ind w:right="-6"/>
              <w:jc w:val="center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  <w:t>(請提供150-200字店家介紹供</w:t>
            </w:r>
            <w:r w:rsidRPr="0005608A">
              <w:rPr>
                <w:rFonts w:ascii="標楷體" w:eastAsia="標楷體" w:hAnsi="標楷體" w:hint="eastAsia"/>
                <w:color w:val="0D0D0D" w:themeColor="text1" w:themeTint="F2"/>
                <w:kern w:val="3"/>
                <w:sz w:val="22"/>
                <w:szCs w:val="22"/>
              </w:rPr>
              <w:t>活動</w:t>
            </w: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  <w:t>使用)</w:t>
            </w:r>
          </w:p>
        </w:tc>
      </w:tr>
      <w:tr w:rsidR="0005608A" w:rsidRPr="0005608A" w14:paraId="39D41EA3" w14:textId="77777777" w:rsidTr="00827E3C">
        <w:trPr>
          <w:trHeight w:val="2805"/>
          <w:jc w:val="center"/>
        </w:trPr>
        <w:tc>
          <w:tcPr>
            <w:tcW w:w="10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4525" w14:textId="287F79E4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textAlignment w:val="baselin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媒體報導</w:t>
            </w:r>
          </w:p>
          <w:p w14:paraId="688AA6B8" w14:textId="66C9A4A1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textAlignment w:val="baselin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專業證照</w:t>
            </w:r>
          </w:p>
          <w:p w14:paraId="4653C5B5" w14:textId="4A63DB48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textAlignment w:val="baselin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得獎紀錄</w:t>
            </w:r>
          </w:p>
          <w:p w14:paraId="75599DEB" w14:textId="36067151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textAlignment w:val="baseline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參展紀錄</w:t>
            </w:r>
          </w:p>
          <w:p w14:paraId="543E41A8" w14:textId="1DD43C16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企業社會參與</w:t>
            </w:r>
          </w:p>
        </w:tc>
        <w:tc>
          <w:tcPr>
            <w:tcW w:w="395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B866" w14:textId="1D126EEA" w:rsidR="00827E3C" w:rsidRPr="0005608A" w:rsidRDefault="00827E3C" w:rsidP="00B91C9D">
            <w:pPr>
              <w:tabs>
                <w:tab w:val="left" w:pos="3940"/>
              </w:tabs>
              <w:suppressAutoHyphens/>
              <w:autoSpaceDN w:val="0"/>
              <w:snapToGrid w:val="0"/>
              <w:ind w:right="-6"/>
              <w:jc w:val="center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Cs w:val="24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8"/>
              </w:rPr>
              <w:t>(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8"/>
              </w:rPr>
              <w:t>請佐附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8"/>
              </w:rPr>
              <w:t>相關證明文件)</w:t>
            </w:r>
          </w:p>
        </w:tc>
      </w:tr>
      <w:tr w:rsidR="0005608A" w:rsidRPr="0005608A" w14:paraId="70BCEA8B" w14:textId="77777777" w:rsidTr="00827E3C">
        <w:trPr>
          <w:trHeight w:val="2239"/>
          <w:jc w:val="center"/>
        </w:trPr>
        <w:tc>
          <w:tcPr>
            <w:tcW w:w="10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D862" w14:textId="77777777" w:rsidR="00827E3C" w:rsidRPr="0005608A" w:rsidRDefault="00827E3C" w:rsidP="00827E3C">
            <w:pPr>
              <w:suppressAutoHyphens/>
              <w:autoSpaceDN w:val="0"/>
              <w:snapToGrid w:val="0"/>
              <w:ind w:right="103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  <w:lastRenderedPageBreak/>
              <w:t>店家照片</w:t>
            </w:r>
          </w:p>
        </w:tc>
        <w:tc>
          <w:tcPr>
            <w:tcW w:w="395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E4AA" w14:textId="60100B15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  <w:t>請提供5張以上店家照片，照片至少為2500*2500</w:t>
            </w:r>
            <w:r w:rsidRPr="0005608A">
              <w:rPr>
                <w:rFonts w:ascii="標楷體" w:eastAsia="標楷體" w:hAnsi="標楷體" w:hint="eastAsia"/>
                <w:color w:val="0D0D0D" w:themeColor="text1" w:themeTint="F2"/>
                <w:kern w:val="3"/>
                <w:sz w:val="28"/>
                <w:szCs w:val="22"/>
              </w:rPr>
              <w:t>像</w:t>
            </w: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  <w:t>素或</w:t>
            </w:r>
            <w:r w:rsidRPr="0005608A">
              <w:rPr>
                <w:rFonts w:ascii="標楷體" w:eastAsia="標楷體" w:hAnsi="標楷體"/>
                <w:color w:val="0D0D0D" w:themeColor="text1" w:themeTint="F2"/>
                <w:sz w:val="28"/>
              </w:rPr>
              <w:t>至少2MB</w:t>
            </w:r>
            <w:r w:rsidR="00550E6E"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最大</w:t>
            </w:r>
            <w:r w:rsidRPr="0005608A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10MB</w:t>
            </w: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  <w:t>之jpg檔，橫式照片為佳，樣式需包含：</w:t>
            </w:r>
          </w:p>
          <w:p w14:paraId="292B4F63" w14:textId="52F16A21" w:rsidR="00827E3C" w:rsidRPr="0005608A" w:rsidRDefault="00827E3C" w:rsidP="003438B8">
            <w:pPr>
              <w:suppressAutoHyphens/>
              <w:autoSpaceDN w:val="0"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  <w:t>1.</w:t>
            </w:r>
            <w:r w:rsidR="003438B8"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店家外觀（含招牌清晰可見之空間廣角照）</w:t>
            </w:r>
          </w:p>
          <w:p w14:paraId="1281559F" w14:textId="0076E70B" w:rsidR="003438B8" w:rsidRPr="0005608A" w:rsidRDefault="003438B8" w:rsidP="003438B8">
            <w:pPr>
              <w:suppressAutoHyphens/>
              <w:autoSpaceDN w:val="0"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2.店內主要營業空間照（如內部用餐區、商品陳列區等）</w:t>
            </w:r>
          </w:p>
          <w:p w14:paraId="2311AF0B" w14:textId="77777777" w:rsidR="00827E3C" w:rsidRPr="0005608A" w:rsidRDefault="003438B8" w:rsidP="003438B8">
            <w:pPr>
              <w:suppressAutoHyphens/>
              <w:autoSpaceDN w:val="0"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</w:pPr>
            <w:r w:rsidRPr="0005608A">
              <w:rPr>
                <w:rFonts w:ascii="標楷體" w:eastAsia="標楷體" w:hAnsi="標楷體" w:hint="eastAsia"/>
                <w:color w:val="0D0D0D" w:themeColor="text1" w:themeTint="F2"/>
                <w:kern w:val="3"/>
                <w:sz w:val="22"/>
                <w:szCs w:val="22"/>
              </w:rPr>
              <w:t>3</w:t>
            </w:r>
            <w:r w:rsidR="00827E3C"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2"/>
                <w:szCs w:val="22"/>
              </w:rPr>
              <w:t>.</w:t>
            </w:r>
            <w:r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商品近拍照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（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例：菜單、主打商品、伴手禮、手工藝品等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）</w:t>
            </w:r>
            <w:proofErr w:type="gramEnd"/>
          </w:p>
          <w:p w14:paraId="03C4E27A" w14:textId="77777777" w:rsidR="003438B8" w:rsidRPr="0005608A" w:rsidRDefault="003438B8" w:rsidP="003438B8">
            <w:pPr>
              <w:suppressAutoHyphens/>
              <w:autoSpaceDN w:val="0"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  <w:t>4.品牌形象相關照片（如LOGO、品牌牆、文宣物等）</w:t>
            </w:r>
          </w:p>
          <w:p w14:paraId="33311918" w14:textId="77777777" w:rsidR="003438B8" w:rsidRPr="0005608A" w:rsidRDefault="003438B8" w:rsidP="003438B8">
            <w:pPr>
              <w:suppressAutoHyphens/>
              <w:autoSpaceDN w:val="0"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</w:rPr>
            </w:pPr>
          </w:p>
          <w:p w14:paraId="0159E543" w14:textId="7ACFE66E" w:rsidR="003438B8" w:rsidRPr="0005608A" w:rsidRDefault="003438B8" w:rsidP="003438B8">
            <w:pPr>
              <w:suppressAutoHyphens/>
              <w:autoSpaceDN w:val="0"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</w:rPr>
              <w:t>照片可另外以壓縮檔(.zip或.</w:t>
            </w:r>
            <w:proofErr w:type="spellStart"/>
            <w:r w:rsidRPr="0005608A">
              <w:rPr>
                <w:rFonts w:ascii="標楷體" w:eastAsia="標楷體" w:hAnsi="標楷體"/>
                <w:color w:val="0D0D0D" w:themeColor="text1" w:themeTint="F2"/>
              </w:rPr>
              <w:t>rar</w:t>
            </w:r>
            <w:proofErr w:type="spellEnd"/>
            <w:r w:rsidRPr="0005608A">
              <w:rPr>
                <w:rFonts w:ascii="標楷體" w:eastAsia="標楷體" w:hAnsi="標楷體"/>
                <w:color w:val="0D0D0D" w:themeColor="text1" w:themeTint="F2"/>
              </w:rPr>
              <w:t>格式)或以雲端連結方式提供，並確保檔案名稱標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</w:rPr>
              <w:t>註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</w:rPr>
              <w:t>清楚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</w:rPr>
              <w:t>（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</w:rPr>
              <w:t>例：「店家名_外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</w:rPr>
              <w:t>觀照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</w:rPr>
              <w:t>」、「店家名_商品照」等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</w:rPr>
              <w:t>）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</w:rPr>
              <w:t>。</w:t>
            </w:r>
          </w:p>
        </w:tc>
      </w:tr>
      <w:tr w:rsidR="0005608A" w:rsidRPr="0005608A" w14:paraId="03EBF428" w14:textId="77777777" w:rsidTr="00827E3C">
        <w:trPr>
          <w:trHeight w:val="1261"/>
          <w:jc w:val="center"/>
        </w:trPr>
        <w:tc>
          <w:tcPr>
            <w:tcW w:w="10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456E" w14:textId="77777777" w:rsidR="00827E3C" w:rsidRPr="0005608A" w:rsidRDefault="00827E3C" w:rsidP="00827E3C">
            <w:pPr>
              <w:suppressAutoHyphens/>
              <w:autoSpaceDN w:val="0"/>
              <w:snapToGrid w:val="0"/>
              <w:ind w:right="103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  <w:t>申請店家簽章</w:t>
            </w:r>
          </w:p>
        </w:tc>
        <w:tc>
          <w:tcPr>
            <w:tcW w:w="395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7B55" w14:textId="77777777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Cs w:val="22"/>
              </w:rPr>
            </w:pPr>
            <w:r w:rsidRPr="0005608A">
              <w:rPr>
                <w:rFonts w:ascii="標楷體" w:eastAsia="標楷體" w:hAnsi="標楷體"/>
                <w:noProof/>
                <w:color w:val="0D0D0D" w:themeColor="text1" w:themeTint="F2"/>
                <w:kern w:val="3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CED791" wp14:editId="09309E0F">
                      <wp:simplePos x="0" y="0"/>
                      <wp:positionH relativeFrom="column">
                        <wp:posOffset>147318</wp:posOffset>
                      </wp:positionH>
                      <wp:positionV relativeFrom="paragraph">
                        <wp:posOffset>153033</wp:posOffset>
                      </wp:positionV>
                      <wp:extent cx="1183005" cy="1127126"/>
                      <wp:effectExtent l="0" t="0" r="17145" b="15874"/>
                      <wp:wrapNone/>
                      <wp:docPr id="11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3005" cy="1127126"/>
                              </a:xfrm>
                              <a:prstGeom prst="rect">
                                <a:avLst/>
                              </a:prstGeom>
                              <a:noFill/>
                              <a:ln w="25402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CFA5F6" id="矩形 12" o:spid="_x0000_s1026" style="position:absolute;margin-left:11.6pt;margin-top:12.05pt;width:93.15pt;height:8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" filled="f" strokeweight=".70561mm">
                      <v:textbox inset="0,0,0,0"/>
                    </v:rect>
                  </w:pict>
                </mc:Fallback>
              </mc:AlternateContent>
            </w:r>
          </w:p>
          <w:p w14:paraId="477334B6" w14:textId="77777777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  <w:p w14:paraId="29B9F2E0" w14:textId="77777777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  <w:p w14:paraId="5DA73D29" w14:textId="77777777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  <w:p w14:paraId="73E23A2A" w14:textId="77777777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  <w:p w14:paraId="48DE4928" w14:textId="77777777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</w:p>
          <w:p w14:paraId="12A94C97" w14:textId="37CFB96A" w:rsidR="00827E3C" w:rsidRPr="0005608A" w:rsidRDefault="00827E3C" w:rsidP="00445DBD">
            <w:pPr>
              <w:suppressAutoHyphens/>
              <w:autoSpaceDN w:val="0"/>
              <w:snapToGrid w:val="0"/>
              <w:ind w:right="103"/>
              <w:jc w:val="right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</w:pP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  <w:t xml:space="preserve">                    民國 </w:t>
            </w:r>
            <w:r w:rsidR="008B1500" w:rsidRPr="0005608A">
              <w:rPr>
                <w:rFonts w:ascii="標楷體" w:eastAsia="標楷體" w:hAnsi="標楷體" w:hint="eastAsia"/>
                <w:color w:val="0D0D0D" w:themeColor="text1" w:themeTint="F2"/>
                <w:kern w:val="3"/>
                <w:sz w:val="28"/>
                <w:szCs w:val="22"/>
              </w:rPr>
              <w:t xml:space="preserve">   </w:t>
            </w:r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</w:rPr>
              <w:t>年  月  日</w:t>
            </w:r>
          </w:p>
        </w:tc>
      </w:tr>
      <w:tr w:rsidR="0005608A" w:rsidRPr="0005608A" w14:paraId="43CD0220" w14:textId="77777777" w:rsidTr="00827E3C">
        <w:trPr>
          <w:cantSplit/>
          <w:trHeight w:val="1020"/>
          <w:jc w:val="center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79129" w14:textId="77777777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  <w:shd w:val="clear" w:color="auto" w:fill="FFFFFF"/>
              </w:rPr>
            </w:pP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  <w:shd w:val="clear" w:color="auto" w:fill="FFFFFF"/>
              </w:rPr>
              <w:t>＊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  <w:shd w:val="clear" w:color="auto" w:fill="FFFFFF"/>
              </w:rPr>
              <w:t>本單位特此聲明本報名表所提供資料完全屬實，如有不實，願負一切責任。</w:t>
            </w:r>
          </w:p>
          <w:p w14:paraId="4308CDD3" w14:textId="77777777" w:rsidR="00827E3C" w:rsidRPr="0005608A" w:rsidRDefault="00827E3C" w:rsidP="003D100B">
            <w:pPr>
              <w:suppressAutoHyphens/>
              <w:autoSpaceDN w:val="0"/>
              <w:snapToGrid w:val="0"/>
              <w:ind w:right="103"/>
              <w:jc w:val="both"/>
              <w:textAlignment w:val="baseline"/>
              <w:rPr>
                <w:rFonts w:ascii="標楷體" w:eastAsia="標楷體" w:hAnsi="標楷體"/>
                <w:color w:val="0D0D0D" w:themeColor="text1" w:themeTint="F2"/>
                <w:kern w:val="3"/>
                <w:szCs w:val="22"/>
              </w:rPr>
            </w:pP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  <w:shd w:val="clear" w:color="auto" w:fill="FFFFFF"/>
              </w:rPr>
              <w:t>＊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  <w:shd w:val="clear" w:color="auto" w:fill="FFFFFF"/>
              </w:rPr>
              <w:t>所有欄位務必全數填寫，</w:t>
            </w:r>
            <w:proofErr w:type="gramStart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  <w:shd w:val="clear" w:color="auto" w:fill="FFFFFF"/>
              </w:rPr>
              <w:t>應填未填</w:t>
            </w:r>
            <w:proofErr w:type="gramEnd"/>
            <w:r w:rsidRPr="0005608A">
              <w:rPr>
                <w:rFonts w:ascii="標楷體" w:eastAsia="標楷體" w:hAnsi="標楷體"/>
                <w:color w:val="0D0D0D" w:themeColor="text1" w:themeTint="F2"/>
                <w:kern w:val="3"/>
                <w:sz w:val="28"/>
                <w:szCs w:val="22"/>
                <w:shd w:val="clear" w:color="auto" w:fill="FFFFFF"/>
              </w:rPr>
              <w:t>或未依規定填寫者為不合格，將不予受理。</w:t>
            </w:r>
          </w:p>
        </w:tc>
      </w:tr>
    </w:tbl>
    <w:p w14:paraId="2AD763BD" w14:textId="77777777" w:rsidR="003D100B" w:rsidRPr="0005608A" w:rsidRDefault="003D100B" w:rsidP="00920B0A">
      <w:pPr>
        <w:widowControl/>
        <w:suppressAutoHyphens/>
        <w:autoSpaceDN w:val="0"/>
        <w:spacing w:line="440" w:lineRule="exact"/>
        <w:textAlignment w:val="baseline"/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</w:pP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※備註：</w:t>
      </w:r>
    </w:p>
    <w:p w14:paraId="241A0288" w14:textId="1517F4EB" w:rsidR="003D100B" w:rsidRPr="0005608A" w:rsidRDefault="003D100B" w:rsidP="0072144D">
      <w:pPr>
        <w:numPr>
          <w:ilvl w:val="0"/>
          <w:numId w:val="12"/>
        </w:numPr>
        <w:suppressAutoHyphens/>
        <w:autoSpaceDN w:val="0"/>
        <w:spacing w:line="440" w:lineRule="exact"/>
        <w:jc w:val="both"/>
        <w:textAlignment w:val="baseline"/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</w:pP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報名成功後，已填寫之</w:t>
      </w:r>
      <w:r w:rsidR="00796A01"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資料若需修改，請致電</w:t>
      </w:r>
      <w:r w:rsidR="003438B8" w:rsidRPr="0005608A">
        <w:rPr>
          <w:rFonts w:ascii="標楷體" w:eastAsia="標楷體" w:hAnsi="標楷體" w:hint="eastAsia"/>
          <w:color w:val="0D0D0D" w:themeColor="text1" w:themeTint="F2"/>
          <w:kern w:val="3"/>
          <w:sz w:val="28"/>
          <w:szCs w:val="26"/>
        </w:rPr>
        <w:t>工作小組</w:t>
      </w:r>
      <w:r w:rsidR="00796A01"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申請</w:t>
      </w: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。</w:t>
      </w:r>
    </w:p>
    <w:p w14:paraId="14DFF014" w14:textId="463D5B4A" w:rsidR="003D100B" w:rsidRPr="0005608A" w:rsidRDefault="003D100B" w:rsidP="0072144D">
      <w:pPr>
        <w:numPr>
          <w:ilvl w:val="0"/>
          <w:numId w:val="12"/>
        </w:numPr>
        <w:suppressAutoHyphens/>
        <w:autoSpaceDN w:val="0"/>
        <w:spacing w:line="440" w:lineRule="exact"/>
        <w:jc w:val="both"/>
        <w:textAlignment w:val="baseline"/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</w:pP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主辦單位</w:t>
      </w:r>
      <w:r w:rsidR="00796A01"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具</w:t>
      </w: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保留</w:t>
      </w:r>
      <w:r w:rsidR="00796A01"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、</w:t>
      </w: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修改及解釋活動內容之權利。</w:t>
      </w:r>
    </w:p>
    <w:p w14:paraId="6E09EC7B" w14:textId="3A5DDD50" w:rsidR="003D100B" w:rsidRPr="0005608A" w:rsidRDefault="003D100B" w:rsidP="0072144D">
      <w:pPr>
        <w:numPr>
          <w:ilvl w:val="0"/>
          <w:numId w:val="12"/>
        </w:numPr>
        <w:suppressAutoHyphens/>
        <w:autoSpaceDN w:val="0"/>
        <w:spacing w:line="440" w:lineRule="exact"/>
        <w:jc w:val="both"/>
        <w:textAlignment w:val="baseline"/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</w:pP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店家資料表與照片請以規定格式回傳「彰化友善店家工作小組」，並與</w:t>
      </w:r>
      <w:r w:rsidR="003438B8"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工作小組</w:t>
      </w: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確認報名成功。</w:t>
      </w:r>
    </w:p>
    <w:p w14:paraId="0DC213E3" w14:textId="47BDBF2B" w:rsidR="003D100B" w:rsidRPr="0005608A" w:rsidRDefault="003D100B" w:rsidP="00827E3C">
      <w:pPr>
        <w:suppressAutoHyphens/>
        <w:autoSpaceDN w:val="0"/>
        <w:spacing w:line="440" w:lineRule="exact"/>
        <w:ind w:left="360"/>
        <w:jc w:val="both"/>
        <w:textAlignment w:val="baseline"/>
        <w:rPr>
          <w:rFonts w:ascii="標楷體" w:eastAsia="標楷體" w:hAnsi="標楷體" w:cs="Calibri"/>
          <w:color w:val="0D0D0D" w:themeColor="text1" w:themeTint="F2"/>
          <w:kern w:val="3"/>
          <w:szCs w:val="24"/>
        </w:rPr>
      </w:pPr>
      <w:proofErr w:type="gramStart"/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＊</w:t>
      </w:r>
      <w:proofErr w:type="gramEnd"/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格式範例：</w:t>
      </w: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4"/>
        </w:rPr>
        <w:t>「我要報名彰化友善店家-[店家名]」</w:t>
      </w:r>
    </w:p>
    <w:p w14:paraId="69819FD6" w14:textId="32F8B6E6" w:rsidR="003D100B" w:rsidRPr="0005608A" w:rsidRDefault="003D100B" w:rsidP="00827E3C">
      <w:pPr>
        <w:suppressAutoHyphens/>
        <w:autoSpaceDN w:val="0"/>
        <w:spacing w:line="440" w:lineRule="exact"/>
        <w:ind w:left="283"/>
        <w:jc w:val="both"/>
        <w:textAlignment w:val="baseline"/>
        <w:rPr>
          <w:rFonts w:ascii="標楷體" w:eastAsia="標楷體" w:hAnsi="標楷體"/>
          <w:color w:val="0D0D0D" w:themeColor="text1" w:themeTint="F2"/>
          <w:kern w:val="3"/>
          <w:szCs w:val="22"/>
        </w:rPr>
      </w:pP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(1)</w:t>
      </w:r>
      <w:r w:rsidR="00AD4548"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2"/>
        </w:rPr>
        <w:t xml:space="preserve"> 郵寄：</w:t>
      </w:r>
      <w:r w:rsidR="00AD4548"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2"/>
          <w:u w:val="single"/>
        </w:rPr>
        <w:t>彰化縣彰化市彰馬路253號1樓「彰化友善店家工作小組 收」</w:t>
      </w:r>
      <w:r w:rsidR="00AD4548"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2"/>
        </w:rPr>
        <w:t>。</w:t>
      </w:r>
    </w:p>
    <w:p w14:paraId="2CDDD3AC" w14:textId="59136DCB" w:rsidR="003D100B" w:rsidRPr="0005608A" w:rsidRDefault="003D100B" w:rsidP="00827E3C">
      <w:pPr>
        <w:suppressAutoHyphens/>
        <w:autoSpaceDN w:val="0"/>
        <w:spacing w:line="440" w:lineRule="exact"/>
        <w:ind w:left="1560" w:hanging="1277"/>
        <w:jc w:val="both"/>
        <w:textAlignment w:val="baseline"/>
        <w:rPr>
          <w:rFonts w:ascii="標楷體" w:eastAsia="標楷體" w:hAnsi="標楷體"/>
          <w:color w:val="0D0D0D" w:themeColor="text1" w:themeTint="F2"/>
          <w:kern w:val="3"/>
          <w:szCs w:val="22"/>
        </w:rPr>
      </w:pP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2"/>
        </w:rPr>
        <w:t>(2)</w:t>
      </w:r>
      <w:r w:rsidR="00AD4548"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 xml:space="preserve"> </w:t>
      </w:r>
      <w:r w:rsidR="00AD4548" w:rsidRPr="0005608A">
        <w:rPr>
          <w:rFonts w:ascii="標楷體" w:eastAsia="標楷體" w:hAnsi="標楷體"/>
          <w:color w:val="0D0D0D" w:themeColor="text1" w:themeTint="F2"/>
          <w:sz w:val="28"/>
          <w:szCs w:val="32"/>
        </w:rPr>
        <w:t>Email</w:t>
      </w:r>
      <w:r w:rsidR="00AD4548"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：</w:t>
      </w:r>
      <w:r w:rsidR="00AD4548" w:rsidRPr="0005608A">
        <w:rPr>
          <w:rFonts w:ascii="標楷體" w:eastAsia="標楷體" w:hAnsi="標楷體"/>
          <w:color w:val="0D0D0D" w:themeColor="text1" w:themeTint="F2"/>
          <w:sz w:val="28"/>
          <w:szCs w:val="28"/>
          <w:shd w:val="clear" w:color="auto" w:fill="FFFFFF"/>
        </w:rPr>
        <w:t>113chfs@gmail.com</w:t>
      </w:r>
    </w:p>
    <w:p w14:paraId="550E3BC9" w14:textId="4B621C66" w:rsidR="003D100B" w:rsidRPr="0005608A" w:rsidRDefault="003D100B" w:rsidP="00827E3C">
      <w:pPr>
        <w:suppressAutoHyphens/>
        <w:autoSpaceDN w:val="0"/>
        <w:spacing w:line="440" w:lineRule="exact"/>
        <w:ind w:left="1416" w:hanging="1277"/>
        <w:jc w:val="both"/>
        <w:textAlignment w:val="baseline"/>
        <w:rPr>
          <w:rFonts w:ascii="標楷體" w:eastAsia="標楷體" w:hAnsi="標楷體"/>
          <w:color w:val="0D0D0D" w:themeColor="text1" w:themeTint="F2"/>
          <w:kern w:val="3"/>
          <w:sz w:val="28"/>
          <w:szCs w:val="22"/>
        </w:rPr>
      </w:pP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2"/>
        </w:rPr>
        <w:t xml:space="preserve"> (3)</w:t>
      </w:r>
      <w:r w:rsidR="00AD4548" w:rsidRPr="0005608A">
        <w:rPr>
          <w:rFonts w:ascii="標楷體" w:eastAsia="標楷體" w:hAnsi="標楷體"/>
          <w:color w:val="0D0D0D" w:themeColor="text1" w:themeTint="F2"/>
          <w:sz w:val="28"/>
          <w:szCs w:val="32"/>
        </w:rPr>
        <w:t xml:space="preserve"> 填寫「報名彰化友善店家」</w:t>
      </w:r>
      <w:proofErr w:type="gramStart"/>
      <w:r w:rsidR="00AD4548" w:rsidRPr="0005608A">
        <w:rPr>
          <w:rFonts w:ascii="標楷體" w:eastAsia="標楷體" w:hAnsi="標楷體"/>
          <w:color w:val="0D0D0D" w:themeColor="text1" w:themeTint="F2"/>
          <w:sz w:val="28"/>
          <w:szCs w:val="32"/>
        </w:rPr>
        <w:t>線上表單</w:t>
      </w:r>
      <w:proofErr w:type="gramEnd"/>
    </w:p>
    <w:p w14:paraId="1E1860BE" w14:textId="6A6AB13E" w:rsidR="003D100B" w:rsidRPr="0005608A" w:rsidRDefault="00445DBD" w:rsidP="00827E3C">
      <w:pPr>
        <w:suppressAutoHyphens/>
        <w:autoSpaceDN w:val="0"/>
        <w:spacing w:line="440" w:lineRule="exact"/>
        <w:ind w:left="1377" w:hanging="854"/>
        <w:jc w:val="both"/>
        <w:textAlignment w:val="baseline"/>
        <w:rPr>
          <w:rFonts w:ascii="標楷體" w:eastAsia="標楷體" w:hAnsi="標楷體"/>
          <w:color w:val="0D0D0D" w:themeColor="text1" w:themeTint="F2"/>
          <w:kern w:val="3"/>
          <w:sz w:val="28"/>
          <w:szCs w:val="22"/>
          <w:u w:val="single"/>
        </w:rPr>
      </w:pPr>
      <w:r w:rsidRPr="0005608A">
        <w:rPr>
          <w:rFonts w:ascii="標楷體" w:eastAsia="標楷體" w:hAnsi="標楷體"/>
          <w:color w:val="0D0D0D" w:themeColor="text1" w:themeTint="F2"/>
          <w:sz w:val="28"/>
          <w:u w:val="single"/>
        </w:rPr>
        <w:t>https://forms.gle/R8uN1Rodp2ES1cE5A</w:t>
      </w:r>
    </w:p>
    <w:p w14:paraId="284420E2" w14:textId="345CC5F4" w:rsidR="003D100B" w:rsidRPr="0005608A" w:rsidRDefault="003D100B" w:rsidP="0072144D">
      <w:pPr>
        <w:numPr>
          <w:ilvl w:val="0"/>
          <w:numId w:val="12"/>
        </w:numPr>
        <w:suppressAutoHyphens/>
        <w:autoSpaceDN w:val="0"/>
        <w:spacing w:line="440" w:lineRule="exact"/>
        <w:jc w:val="both"/>
        <w:textAlignment w:val="baseline"/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</w:pP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活動專線：</w:t>
      </w:r>
      <w:r w:rsidRPr="0005608A">
        <w:rPr>
          <w:rFonts w:ascii="標楷體" w:eastAsia="標楷體" w:hAnsi="標楷體"/>
          <w:color w:val="0D0D0D" w:themeColor="text1" w:themeTint="F2"/>
          <w:sz w:val="28"/>
        </w:rPr>
        <w:t>04-7060727</w:t>
      </w:r>
      <w:r w:rsidRPr="0005608A">
        <w:rPr>
          <w:rFonts w:ascii="標楷體" w:eastAsia="標楷體" w:hAnsi="標楷體" w:hint="eastAsia"/>
          <w:color w:val="0D0D0D" w:themeColor="text1" w:themeTint="F2"/>
          <w:sz w:val="28"/>
        </w:rPr>
        <w:t xml:space="preserve"> </w:t>
      </w:r>
      <w:r w:rsidR="00151CC7" w:rsidRPr="0005608A">
        <w:rPr>
          <w:rFonts w:ascii="標楷體" w:eastAsia="標楷體" w:hAnsi="標楷體" w:hint="eastAsia"/>
          <w:color w:val="0D0D0D" w:themeColor="text1" w:themeTint="F2"/>
          <w:sz w:val="28"/>
        </w:rPr>
        <w:t>#309</w:t>
      </w:r>
      <w:r w:rsidRPr="0005608A">
        <w:rPr>
          <w:rFonts w:ascii="標楷體" w:eastAsia="標楷體" w:hAnsi="標楷體" w:hint="eastAsia"/>
          <w:color w:val="0D0D0D" w:themeColor="text1" w:themeTint="F2"/>
          <w:sz w:val="28"/>
        </w:rPr>
        <w:t>廖先生</w:t>
      </w:r>
      <w:r w:rsidR="00EF3B27" w:rsidRPr="0005608A">
        <w:rPr>
          <w:rFonts w:ascii="標楷體" w:eastAsia="標楷體" w:hAnsi="標楷體"/>
          <w:color w:val="0D0D0D" w:themeColor="text1" w:themeTint="F2"/>
          <w:sz w:val="28"/>
        </w:rPr>
        <w:t>(星期一至五</w:t>
      </w:r>
      <w:proofErr w:type="gramStart"/>
      <w:r w:rsidR="00EF3B27" w:rsidRPr="0005608A">
        <w:rPr>
          <w:rFonts w:ascii="標楷體" w:eastAsia="標楷體" w:hAnsi="標楷體"/>
          <w:color w:val="0D0D0D" w:themeColor="text1" w:themeTint="F2"/>
          <w:sz w:val="28"/>
        </w:rPr>
        <w:t>9</w:t>
      </w:r>
      <w:proofErr w:type="gramEnd"/>
      <w:r w:rsidR="00EF3B27" w:rsidRPr="0005608A">
        <w:rPr>
          <w:rFonts w:ascii="標楷體" w:eastAsia="標楷體" w:hAnsi="標楷體"/>
          <w:color w:val="0D0D0D" w:themeColor="text1" w:themeTint="F2"/>
          <w:sz w:val="28"/>
        </w:rPr>
        <w:t>:00-12:00、13:00-17:00)</w:t>
      </w:r>
    </w:p>
    <w:p w14:paraId="280CE212" w14:textId="77777777" w:rsidR="00EF3B27" w:rsidRPr="0005608A" w:rsidRDefault="003D100B" w:rsidP="0072144D">
      <w:pPr>
        <w:widowControl/>
        <w:numPr>
          <w:ilvl w:val="0"/>
          <w:numId w:val="12"/>
        </w:numPr>
        <w:suppressAutoHyphens/>
        <w:autoSpaceDN w:val="0"/>
        <w:spacing w:line="440" w:lineRule="exact"/>
        <w:jc w:val="both"/>
        <w:textAlignment w:val="baseline"/>
        <w:rPr>
          <w:rFonts w:ascii="標楷體" w:eastAsia="標楷體" w:hAnsi="標楷體"/>
          <w:color w:val="0D0D0D" w:themeColor="text1" w:themeTint="F2"/>
          <w:kern w:val="3"/>
          <w:szCs w:val="22"/>
        </w:rPr>
      </w:pPr>
      <w:r w:rsidRPr="0005608A">
        <w:rPr>
          <w:rFonts w:ascii="標楷體" w:eastAsia="標楷體" w:hAnsi="標楷體"/>
          <w:color w:val="0D0D0D" w:themeColor="text1" w:themeTint="F2"/>
          <w:sz w:val="28"/>
        </w:rPr>
        <w:t>彰化縣政府經濟</w:t>
      </w:r>
      <w:proofErr w:type="gramStart"/>
      <w:r w:rsidRPr="0005608A">
        <w:rPr>
          <w:rFonts w:ascii="標楷體" w:eastAsia="標楷體" w:hAnsi="標楷體"/>
          <w:color w:val="0D0D0D" w:themeColor="text1" w:themeTint="F2"/>
          <w:sz w:val="28"/>
        </w:rPr>
        <w:t>暨綠能</w:t>
      </w:r>
      <w:proofErr w:type="gramEnd"/>
      <w:r w:rsidRPr="0005608A">
        <w:rPr>
          <w:rFonts w:ascii="標楷體" w:eastAsia="標楷體" w:hAnsi="標楷體"/>
          <w:color w:val="0D0D0D" w:themeColor="text1" w:themeTint="F2"/>
          <w:sz w:val="28"/>
        </w:rPr>
        <w:t xml:space="preserve">發展處 </w:t>
      </w:r>
      <w:r w:rsidRPr="0005608A">
        <w:rPr>
          <w:rFonts w:ascii="標楷體" w:eastAsia="標楷體" w:hAnsi="標楷體"/>
          <w:color w:val="0D0D0D" w:themeColor="text1" w:themeTint="F2"/>
          <w:kern w:val="3"/>
          <w:sz w:val="28"/>
          <w:szCs w:val="26"/>
        </w:rPr>
        <w:t>聯絡電話：</w:t>
      </w:r>
      <w:r w:rsidRPr="0005608A">
        <w:rPr>
          <w:rFonts w:ascii="標楷體" w:eastAsia="標楷體" w:hAnsi="標楷體"/>
          <w:color w:val="0D0D0D" w:themeColor="text1" w:themeTint="F2"/>
          <w:sz w:val="28"/>
        </w:rPr>
        <w:t>04-7532176 劉小姐</w:t>
      </w:r>
    </w:p>
    <w:p w14:paraId="58AE38FE" w14:textId="11498EDB" w:rsidR="003D100B" w:rsidRPr="0005608A" w:rsidRDefault="00EF3B27" w:rsidP="00EF3B27">
      <w:pPr>
        <w:widowControl/>
        <w:suppressAutoHyphens/>
        <w:autoSpaceDN w:val="0"/>
        <w:spacing w:line="440" w:lineRule="exact"/>
        <w:ind w:left="360"/>
        <w:jc w:val="both"/>
        <w:textAlignment w:val="baseline"/>
        <w:rPr>
          <w:rFonts w:ascii="標楷體" w:eastAsia="標楷體" w:hAnsi="標楷體"/>
          <w:color w:val="0D0D0D" w:themeColor="text1" w:themeTint="F2"/>
          <w:kern w:val="3"/>
          <w:szCs w:val="22"/>
        </w:rPr>
      </w:pPr>
      <w:r w:rsidRPr="0005608A">
        <w:rPr>
          <w:rFonts w:ascii="標楷體" w:eastAsia="標楷體" w:hAnsi="標楷體"/>
          <w:color w:val="0D0D0D" w:themeColor="text1" w:themeTint="F2"/>
          <w:sz w:val="28"/>
        </w:rPr>
        <w:t>(星期一至五</w:t>
      </w:r>
      <w:proofErr w:type="gramStart"/>
      <w:r w:rsidRPr="0005608A">
        <w:rPr>
          <w:rFonts w:ascii="標楷體" w:eastAsia="標楷體" w:hAnsi="標楷體"/>
          <w:color w:val="0D0D0D" w:themeColor="text1" w:themeTint="F2"/>
          <w:sz w:val="28"/>
        </w:rPr>
        <w:t>9</w:t>
      </w:r>
      <w:proofErr w:type="gramEnd"/>
      <w:r w:rsidRPr="0005608A">
        <w:rPr>
          <w:rFonts w:ascii="標楷體" w:eastAsia="標楷體" w:hAnsi="標楷體"/>
          <w:color w:val="0D0D0D" w:themeColor="text1" w:themeTint="F2"/>
          <w:sz w:val="28"/>
        </w:rPr>
        <w:t>:00-12:00、13:00-17:00)</w:t>
      </w:r>
    </w:p>
    <w:sectPr w:rsidR="003D100B" w:rsidRPr="0005608A" w:rsidSect="00373748">
      <w:footerReference w:type="default" r:id="rId9"/>
      <w:footerReference w:type="first" r:id="rId10"/>
      <w:pgSz w:w="11906" w:h="16838"/>
      <w:pgMar w:top="1440" w:right="1080" w:bottom="1440" w:left="1080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A9EC8" w14:textId="77777777" w:rsidR="00A364ED" w:rsidRDefault="00A364ED">
      <w:r>
        <w:separator/>
      </w:r>
    </w:p>
  </w:endnote>
  <w:endnote w:type="continuationSeparator" w:id="0">
    <w:p w14:paraId="1F26CF4C" w14:textId="77777777" w:rsidR="00A364ED" w:rsidRDefault="00A3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ntinghei TC Demibold">
    <w:altName w:val="微軟正黑體"/>
    <w:charset w:val="88"/>
    <w:family w:val="auto"/>
    <w:pitch w:val="variable"/>
    <w:sig w:usb0="00000000" w:usb1="080E0000" w:usb2="00000010" w:usb3="00000000" w:csb0="00100000" w:csb1="00000000"/>
  </w:font>
  <w:font w:name="Noto Sans CJK TC Regular"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Noto Sans CJK TC Bold"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85130"/>
      <w:docPartObj>
        <w:docPartGallery w:val="Page Numbers (Bottom of Page)"/>
        <w:docPartUnique/>
      </w:docPartObj>
    </w:sdtPr>
    <w:sdtEndPr/>
    <w:sdtContent>
      <w:p w14:paraId="6806FF5C" w14:textId="5E38ED46" w:rsidR="0052350C" w:rsidRDefault="005235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414" w:rsidRPr="00284414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687F8EED" w14:textId="77777777" w:rsidR="0052350C" w:rsidRDefault="0052350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625728"/>
      <w:docPartObj>
        <w:docPartGallery w:val="Page Numbers (Bottom of Page)"/>
        <w:docPartUnique/>
      </w:docPartObj>
    </w:sdtPr>
    <w:sdtEndPr/>
    <w:sdtContent>
      <w:p w14:paraId="7DC4E86B" w14:textId="355FB916" w:rsidR="0052350C" w:rsidRDefault="005235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414" w:rsidRPr="00284414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6C6F2B63" w14:textId="77777777" w:rsidR="0052350C" w:rsidRDefault="0052350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301B2" w14:textId="77777777" w:rsidR="00A364ED" w:rsidRDefault="00A364ED">
      <w:r>
        <w:separator/>
      </w:r>
    </w:p>
  </w:footnote>
  <w:footnote w:type="continuationSeparator" w:id="0">
    <w:p w14:paraId="6B8F818B" w14:textId="77777777" w:rsidR="00A364ED" w:rsidRDefault="00A3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6D3"/>
    <w:multiLevelType w:val="hybridMultilevel"/>
    <w:tmpl w:val="4CD28D02"/>
    <w:lvl w:ilvl="0" w:tplc="98128392">
      <w:start w:val="1"/>
      <w:numFmt w:val="taiwaneseCountingThousand"/>
      <w:lvlText w:val="%1、"/>
      <w:lvlJc w:val="left"/>
      <w:pPr>
        <w:ind w:left="33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E3665474">
      <w:start w:val="1"/>
      <w:numFmt w:val="taiwaneseCountingThousand"/>
      <w:suff w:val="nothing"/>
      <w:lvlText w:val="(%4)"/>
      <w:lvlJc w:val="left"/>
      <w:pPr>
        <w:ind w:left="34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">
    <w:nsid w:val="015720CB"/>
    <w:multiLevelType w:val="hybridMultilevel"/>
    <w:tmpl w:val="7312180E"/>
    <w:lvl w:ilvl="0" w:tplc="04090015">
      <w:start w:val="1"/>
      <w:numFmt w:val="taiwaneseCountingThousand"/>
      <w:lvlText w:val="%1、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">
    <w:nsid w:val="0CAE27B0"/>
    <w:multiLevelType w:val="hybridMultilevel"/>
    <w:tmpl w:val="AC629B44"/>
    <w:lvl w:ilvl="0" w:tplc="CDD025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4047EF1"/>
    <w:multiLevelType w:val="hybridMultilevel"/>
    <w:tmpl w:val="F05A3240"/>
    <w:lvl w:ilvl="0" w:tplc="4E86F956">
      <w:start w:val="1"/>
      <w:numFmt w:val="decimal"/>
      <w:pStyle w:val="123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98" w:hanging="480"/>
      </w:pPr>
    </w:lvl>
    <w:lvl w:ilvl="2" w:tplc="0409001B" w:tentative="1">
      <w:start w:val="1"/>
      <w:numFmt w:val="lowerRoman"/>
      <w:lvlText w:val="%3."/>
      <w:lvlJc w:val="right"/>
      <w:pPr>
        <w:ind w:left="3578" w:hanging="480"/>
      </w:pPr>
    </w:lvl>
    <w:lvl w:ilvl="3" w:tplc="0409000F" w:tentative="1">
      <w:start w:val="1"/>
      <w:numFmt w:val="decimal"/>
      <w:lvlText w:val="%4."/>
      <w:lvlJc w:val="left"/>
      <w:pPr>
        <w:ind w:left="4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8" w:hanging="480"/>
      </w:pPr>
    </w:lvl>
    <w:lvl w:ilvl="5" w:tplc="0409001B" w:tentative="1">
      <w:start w:val="1"/>
      <w:numFmt w:val="lowerRoman"/>
      <w:lvlText w:val="%6."/>
      <w:lvlJc w:val="right"/>
      <w:pPr>
        <w:ind w:left="5018" w:hanging="480"/>
      </w:pPr>
    </w:lvl>
    <w:lvl w:ilvl="6" w:tplc="0409000F" w:tentative="1">
      <w:start w:val="1"/>
      <w:numFmt w:val="decimal"/>
      <w:lvlText w:val="%7."/>
      <w:lvlJc w:val="left"/>
      <w:pPr>
        <w:ind w:left="5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8" w:hanging="480"/>
      </w:pPr>
    </w:lvl>
    <w:lvl w:ilvl="8" w:tplc="0409001B" w:tentative="1">
      <w:start w:val="1"/>
      <w:numFmt w:val="lowerRoman"/>
      <w:lvlText w:val="%9."/>
      <w:lvlJc w:val="right"/>
      <w:pPr>
        <w:ind w:left="6458" w:hanging="480"/>
      </w:pPr>
    </w:lvl>
  </w:abstractNum>
  <w:abstractNum w:abstractNumId="4">
    <w:nsid w:val="1A7F2083"/>
    <w:multiLevelType w:val="hybridMultilevel"/>
    <w:tmpl w:val="1F22A0CE"/>
    <w:lvl w:ilvl="0" w:tplc="10F6F8B6">
      <w:start w:val="1"/>
      <w:numFmt w:val="taiwaneseCountingThousand"/>
      <w:suff w:val="nothing"/>
      <w:lvlText w:val="(%1)"/>
      <w:lvlJc w:val="left"/>
      <w:pPr>
        <w:ind w:left="189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795" w:hanging="480"/>
      </w:pPr>
    </w:lvl>
    <w:lvl w:ilvl="2" w:tplc="0409001B" w:tentative="1">
      <w:start w:val="1"/>
      <w:numFmt w:val="lowerRoman"/>
      <w:lvlText w:val="%3."/>
      <w:lvlJc w:val="right"/>
      <w:pPr>
        <w:ind w:left="1275" w:hanging="480"/>
      </w:pPr>
    </w:lvl>
    <w:lvl w:ilvl="3" w:tplc="0409000F" w:tentative="1">
      <w:start w:val="1"/>
      <w:numFmt w:val="decimal"/>
      <w:lvlText w:val="%4."/>
      <w:lvlJc w:val="left"/>
      <w:pPr>
        <w:ind w:left="1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35" w:hanging="480"/>
      </w:pPr>
    </w:lvl>
    <w:lvl w:ilvl="5" w:tplc="0409001B" w:tentative="1">
      <w:start w:val="1"/>
      <w:numFmt w:val="lowerRoman"/>
      <w:lvlText w:val="%6."/>
      <w:lvlJc w:val="right"/>
      <w:pPr>
        <w:ind w:left="2715" w:hanging="480"/>
      </w:pPr>
    </w:lvl>
    <w:lvl w:ilvl="6" w:tplc="0409000F" w:tentative="1">
      <w:start w:val="1"/>
      <w:numFmt w:val="decimal"/>
      <w:lvlText w:val="%7."/>
      <w:lvlJc w:val="left"/>
      <w:pPr>
        <w:ind w:left="3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75" w:hanging="480"/>
      </w:pPr>
    </w:lvl>
    <w:lvl w:ilvl="8" w:tplc="0409001B" w:tentative="1">
      <w:start w:val="1"/>
      <w:numFmt w:val="lowerRoman"/>
      <w:lvlText w:val="%9."/>
      <w:lvlJc w:val="right"/>
      <w:pPr>
        <w:ind w:left="4155" w:hanging="480"/>
      </w:pPr>
    </w:lvl>
  </w:abstractNum>
  <w:abstractNum w:abstractNumId="5">
    <w:nsid w:val="22D27E22"/>
    <w:multiLevelType w:val="hybridMultilevel"/>
    <w:tmpl w:val="4EAA48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C25020"/>
    <w:multiLevelType w:val="multilevel"/>
    <w:tmpl w:val="694615F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C82D31"/>
    <w:multiLevelType w:val="hybridMultilevel"/>
    <w:tmpl w:val="1BDAC8F4"/>
    <w:lvl w:ilvl="0" w:tplc="EAB8146A">
      <w:start w:val="1"/>
      <w:numFmt w:val="bullet"/>
      <w:pStyle w:val="a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2E41852"/>
    <w:multiLevelType w:val="hybridMultilevel"/>
    <w:tmpl w:val="8E7A7286"/>
    <w:lvl w:ilvl="0" w:tplc="0016C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F4486B"/>
    <w:multiLevelType w:val="hybridMultilevel"/>
    <w:tmpl w:val="DC9A87C2"/>
    <w:lvl w:ilvl="0" w:tplc="BF9426A6">
      <w:start w:val="1"/>
      <w:numFmt w:val="taiwaneseCountingThousand"/>
      <w:pStyle w:val="a0"/>
      <w:lvlText w:val="%1、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487D22FC"/>
    <w:multiLevelType w:val="hybridMultilevel"/>
    <w:tmpl w:val="67EEB606"/>
    <w:lvl w:ilvl="0" w:tplc="2E224F90">
      <w:start w:val="1"/>
      <w:numFmt w:val="ideographLegalTraditional"/>
      <w:suff w:val="nothing"/>
      <w:lvlText w:val="%1、"/>
      <w:lvlJc w:val="left"/>
      <w:pPr>
        <w:ind w:left="2324" w:hanging="480"/>
      </w:pPr>
      <w:rPr>
        <w:rFonts w:ascii="標楷體" w:eastAsia="標楷體" w:hAnsi="標楷體" w:hint="eastAsia"/>
        <w:b/>
        <w:bCs/>
        <w:sz w:val="32"/>
        <w:szCs w:val="28"/>
      </w:rPr>
    </w:lvl>
    <w:lvl w:ilvl="1" w:tplc="9B904860">
      <w:start w:val="1"/>
      <w:numFmt w:val="taiwaneseCountingThousand"/>
      <w:lvlText w:val="%2、"/>
      <w:lvlJc w:val="left"/>
      <w:pPr>
        <w:ind w:left="1767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4B316DE3"/>
    <w:multiLevelType w:val="hybridMultilevel"/>
    <w:tmpl w:val="C9EE2BD6"/>
    <w:lvl w:ilvl="0" w:tplc="ADAEA00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EE0F31"/>
    <w:multiLevelType w:val="hybridMultilevel"/>
    <w:tmpl w:val="6A466A46"/>
    <w:lvl w:ilvl="0" w:tplc="EA86C86A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0572F2"/>
    <w:multiLevelType w:val="hybridMultilevel"/>
    <w:tmpl w:val="7E784162"/>
    <w:lvl w:ilvl="0" w:tplc="A1B078E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>
    <w:nsid w:val="6C25272A"/>
    <w:multiLevelType w:val="hybridMultilevel"/>
    <w:tmpl w:val="4956FDCE"/>
    <w:lvl w:ilvl="0" w:tplc="DC1E1152">
      <w:start w:val="1"/>
      <w:numFmt w:val="taiwaneseCountingThousand"/>
      <w:lvlText w:val="%1、"/>
      <w:lvlJc w:val="left"/>
      <w:pPr>
        <w:ind w:left="2118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598" w:hanging="480"/>
      </w:pPr>
    </w:lvl>
    <w:lvl w:ilvl="2" w:tplc="0409001B" w:tentative="1">
      <w:start w:val="1"/>
      <w:numFmt w:val="lowerRoman"/>
      <w:lvlText w:val="%3."/>
      <w:lvlJc w:val="right"/>
      <w:pPr>
        <w:ind w:left="3078" w:hanging="480"/>
      </w:pPr>
    </w:lvl>
    <w:lvl w:ilvl="3" w:tplc="0409000F" w:tentative="1">
      <w:start w:val="1"/>
      <w:numFmt w:val="decimal"/>
      <w:lvlText w:val="%4."/>
      <w:lvlJc w:val="left"/>
      <w:pPr>
        <w:ind w:left="3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8" w:hanging="480"/>
      </w:pPr>
    </w:lvl>
    <w:lvl w:ilvl="5" w:tplc="0409001B" w:tentative="1">
      <w:start w:val="1"/>
      <w:numFmt w:val="lowerRoman"/>
      <w:lvlText w:val="%6."/>
      <w:lvlJc w:val="right"/>
      <w:pPr>
        <w:ind w:left="4518" w:hanging="480"/>
      </w:pPr>
    </w:lvl>
    <w:lvl w:ilvl="6" w:tplc="0409000F" w:tentative="1">
      <w:start w:val="1"/>
      <w:numFmt w:val="decimal"/>
      <w:lvlText w:val="%7."/>
      <w:lvlJc w:val="left"/>
      <w:pPr>
        <w:ind w:left="4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8" w:hanging="480"/>
      </w:pPr>
    </w:lvl>
    <w:lvl w:ilvl="8" w:tplc="0409001B" w:tentative="1">
      <w:start w:val="1"/>
      <w:numFmt w:val="lowerRoman"/>
      <w:lvlText w:val="%9."/>
      <w:lvlJc w:val="right"/>
      <w:pPr>
        <w:ind w:left="5958" w:hanging="480"/>
      </w:pPr>
    </w:lvl>
  </w:abstractNum>
  <w:abstractNum w:abstractNumId="15">
    <w:nsid w:val="706C2603"/>
    <w:multiLevelType w:val="hybridMultilevel"/>
    <w:tmpl w:val="0D3ABD00"/>
    <w:lvl w:ilvl="0" w:tplc="0016C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563929"/>
    <w:multiLevelType w:val="hybridMultilevel"/>
    <w:tmpl w:val="C8863678"/>
    <w:lvl w:ilvl="0" w:tplc="C102EB94">
      <w:start w:val="1"/>
      <w:numFmt w:val="taiwaneseCountingThousand"/>
      <w:suff w:val="nothing"/>
      <w:lvlText w:val="%1、"/>
      <w:lvlJc w:val="left"/>
      <w:pPr>
        <w:ind w:left="2324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7">
    <w:nsid w:val="7F676FBD"/>
    <w:multiLevelType w:val="hybridMultilevel"/>
    <w:tmpl w:val="85C200A6"/>
    <w:lvl w:ilvl="0" w:tplc="AF3AF1C6">
      <w:start w:val="1"/>
      <w:numFmt w:val="taiwaneseCountingThousand"/>
      <w:suff w:val="space"/>
      <w:lvlText w:val="(%1)"/>
      <w:lvlJc w:val="left"/>
      <w:pPr>
        <w:ind w:left="3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60" w:hanging="480"/>
      </w:pPr>
    </w:lvl>
    <w:lvl w:ilvl="2" w:tplc="0409001B" w:tentative="1">
      <w:start w:val="1"/>
      <w:numFmt w:val="lowerRoman"/>
      <w:lvlText w:val="%3."/>
      <w:lvlJc w:val="right"/>
      <w:pPr>
        <w:ind w:left="4440" w:hanging="480"/>
      </w:pPr>
    </w:lvl>
    <w:lvl w:ilvl="3" w:tplc="0409000F" w:tentative="1">
      <w:start w:val="1"/>
      <w:numFmt w:val="decimal"/>
      <w:lvlText w:val="%4."/>
      <w:lvlJc w:val="left"/>
      <w:pPr>
        <w:ind w:left="4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0" w:hanging="480"/>
      </w:pPr>
    </w:lvl>
    <w:lvl w:ilvl="5" w:tplc="0409001B" w:tentative="1">
      <w:start w:val="1"/>
      <w:numFmt w:val="lowerRoman"/>
      <w:lvlText w:val="%6."/>
      <w:lvlJc w:val="right"/>
      <w:pPr>
        <w:ind w:left="5880" w:hanging="480"/>
      </w:pPr>
    </w:lvl>
    <w:lvl w:ilvl="6" w:tplc="0409000F" w:tentative="1">
      <w:start w:val="1"/>
      <w:numFmt w:val="decimal"/>
      <w:lvlText w:val="%7."/>
      <w:lvlJc w:val="left"/>
      <w:pPr>
        <w:ind w:left="6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0" w:hanging="480"/>
      </w:pPr>
    </w:lvl>
    <w:lvl w:ilvl="8" w:tplc="0409001B" w:tentative="1">
      <w:start w:val="1"/>
      <w:numFmt w:val="lowerRoman"/>
      <w:lvlText w:val="%9."/>
      <w:lvlJc w:val="right"/>
      <w:pPr>
        <w:ind w:left="7320" w:hanging="4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0"/>
  </w:num>
  <w:num w:numId="8">
    <w:abstractNumId w:val="17"/>
  </w:num>
  <w:num w:numId="9">
    <w:abstractNumId w:val="2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11"/>
  </w:num>
  <w:num w:numId="15">
    <w:abstractNumId w:val="5"/>
  </w:num>
  <w:num w:numId="16">
    <w:abstractNumId w:val="12"/>
  </w:num>
  <w:num w:numId="17">
    <w:abstractNumId w:val="16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0A"/>
    <w:rsid w:val="000002CA"/>
    <w:rsid w:val="0000242B"/>
    <w:rsid w:val="00002451"/>
    <w:rsid w:val="000024D0"/>
    <w:rsid w:val="000048C8"/>
    <w:rsid w:val="00004A8C"/>
    <w:rsid w:val="00004E79"/>
    <w:rsid w:val="0001037D"/>
    <w:rsid w:val="00010640"/>
    <w:rsid w:val="0001077B"/>
    <w:rsid w:val="00010A4C"/>
    <w:rsid w:val="000113D4"/>
    <w:rsid w:val="00012028"/>
    <w:rsid w:val="000126AA"/>
    <w:rsid w:val="000139AE"/>
    <w:rsid w:val="00013E39"/>
    <w:rsid w:val="00014E4A"/>
    <w:rsid w:val="00015846"/>
    <w:rsid w:val="00015D75"/>
    <w:rsid w:val="000166FC"/>
    <w:rsid w:val="00016EC0"/>
    <w:rsid w:val="00017A71"/>
    <w:rsid w:val="00017C51"/>
    <w:rsid w:val="00021382"/>
    <w:rsid w:val="00023191"/>
    <w:rsid w:val="0002402F"/>
    <w:rsid w:val="00024322"/>
    <w:rsid w:val="0002433D"/>
    <w:rsid w:val="000248BA"/>
    <w:rsid w:val="00024D37"/>
    <w:rsid w:val="00025DE5"/>
    <w:rsid w:val="00026B60"/>
    <w:rsid w:val="00026E34"/>
    <w:rsid w:val="00027237"/>
    <w:rsid w:val="00027794"/>
    <w:rsid w:val="00030548"/>
    <w:rsid w:val="000318F6"/>
    <w:rsid w:val="00033632"/>
    <w:rsid w:val="00037ED2"/>
    <w:rsid w:val="00040000"/>
    <w:rsid w:val="0004264F"/>
    <w:rsid w:val="0004323D"/>
    <w:rsid w:val="0004422B"/>
    <w:rsid w:val="0004554B"/>
    <w:rsid w:val="0004571E"/>
    <w:rsid w:val="00046607"/>
    <w:rsid w:val="00047587"/>
    <w:rsid w:val="00047678"/>
    <w:rsid w:val="00052445"/>
    <w:rsid w:val="000524BA"/>
    <w:rsid w:val="00052C5C"/>
    <w:rsid w:val="00052D39"/>
    <w:rsid w:val="000533E5"/>
    <w:rsid w:val="00053437"/>
    <w:rsid w:val="000536F2"/>
    <w:rsid w:val="00055347"/>
    <w:rsid w:val="0005608A"/>
    <w:rsid w:val="00057B3C"/>
    <w:rsid w:val="000601ED"/>
    <w:rsid w:val="0006151B"/>
    <w:rsid w:val="00063962"/>
    <w:rsid w:val="00064142"/>
    <w:rsid w:val="00064210"/>
    <w:rsid w:val="00065811"/>
    <w:rsid w:val="00066261"/>
    <w:rsid w:val="00066DC0"/>
    <w:rsid w:val="00073D3A"/>
    <w:rsid w:val="000766E0"/>
    <w:rsid w:val="00077044"/>
    <w:rsid w:val="000770C4"/>
    <w:rsid w:val="000772A4"/>
    <w:rsid w:val="00077475"/>
    <w:rsid w:val="00080194"/>
    <w:rsid w:val="00081E96"/>
    <w:rsid w:val="00083946"/>
    <w:rsid w:val="00084227"/>
    <w:rsid w:val="00085123"/>
    <w:rsid w:val="00086306"/>
    <w:rsid w:val="000863B8"/>
    <w:rsid w:val="00086A92"/>
    <w:rsid w:val="00091871"/>
    <w:rsid w:val="000938C3"/>
    <w:rsid w:val="00093B21"/>
    <w:rsid w:val="00094CF7"/>
    <w:rsid w:val="0009527C"/>
    <w:rsid w:val="00095512"/>
    <w:rsid w:val="000974B0"/>
    <w:rsid w:val="000A0507"/>
    <w:rsid w:val="000A0554"/>
    <w:rsid w:val="000A0710"/>
    <w:rsid w:val="000A1422"/>
    <w:rsid w:val="000A165E"/>
    <w:rsid w:val="000A183A"/>
    <w:rsid w:val="000A285F"/>
    <w:rsid w:val="000A48B5"/>
    <w:rsid w:val="000A57E3"/>
    <w:rsid w:val="000A6332"/>
    <w:rsid w:val="000A6C2E"/>
    <w:rsid w:val="000B0F4E"/>
    <w:rsid w:val="000B0FE1"/>
    <w:rsid w:val="000B21AD"/>
    <w:rsid w:val="000B2B8C"/>
    <w:rsid w:val="000B2F5F"/>
    <w:rsid w:val="000B39A4"/>
    <w:rsid w:val="000B3DCA"/>
    <w:rsid w:val="000B44BE"/>
    <w:rsid w:val="000B54AA"/>
    <w:rsid w:val="000B7E2A"/>
    <w:rsid w:val="000C0572"/>
    <w:rsid w:val="000C0E22"/>
    <w:rsid w:val="000C18A8"/>
    <w:rsid w:val="000C2F83"/>
    <w:rsid w:val="000C35B1"/>
    <w:rsid w:val="000C4238"/>
    <w:rsid w:val="000C4594"/>
    <w:rsid w:val="000C49CB"/>
    <w:rsid w:val="000C4E5E"/>
    <w:rsid w:val="000C4F0B"/>
    <w:rsid w:val="000C54DB"/>
    <w:rsid w:val="000C6F90"/>
    <w:rsid w:val="000C7F3A"/>
    <w:rsid w:val="000D14C1"/>
    <w:rsid w:val="000D190C"/>
    <w:rsid w:val="000D5479"/>
    <w:rsid w:val="000D57C8"/>
    <w:rsid w:val="000D6EB5"/>
    <w:rsid w:val="000D7333"/>
    <w:rsid w:val="000D79A8"/>
    <w:rsid w:val="000E0735"/>
    <w:rsid w:val="000E090D"/>
    <w:rsid w:val="000E0ABD"/>
    <w:rsid w:val="000E0D47"/>
    <w:rsid w:val="000E21C4"/>
    <w:rsid w:val="000E4EF7"/>
    <w:rsid w:val="000E5047"/>
    <w:rsid w:val="000E579F"/>
    <w:rsid w:val="000E679B"/>
    <w:rsid w:val="000E72B9"/>
    <w:rsid w:val="000E75BE"/>
    <w:rsid w:val="000F116B"/>
    <w:rsid w:val="000F1E06"/>
    <w:rsid w:val="000F1F0B"/>
    <w:rsid w:val="000F239B"/>
    <w:rsid w:val="000F2C5A"/>
    <w:rsid w:val="000F4028"/>
    <w:rsid w:val="000F48D2"/>
    <w:rsid w:val="000F6EC1"/>
    <w:rsid w:val="000F7A1E"/>
    <w:rsid w:val="00100E4D"/>
    <w:rsid w:val="00102583"/>
    <w:rsid w:val="00102992"/>
    <w:rsid w:val="00103049"/>
    <w:rsid w:val="00105E86"/>
    <w:rsid w:val="00106425"/>
    <w:rsid w:val="00106658"/>
    <w:rsid w:val="00106C6C"/>
    <w:rsid w:val="00106F77"/>
    <w:rsid w:val="00107F62"/>
    <w:rsid w:val="001128AF"/>
    <w:rsid w:val="00114EBE"/>
    <w:rsid w:val="001151BD"/>
    <w:rsid w:val="00115C46"/>
    <w:rsid w:val="00121596"/>
    <w:rsid w:val="00123B45"/>
    <w:rsid w:val="0012568F"/>
    <w:rsid w:val="00125C4E"/>
    <w:rsid w:val="00126453"/>
    <w:rsid w:val="00126621"/>
    <w:rsid w:val="0013172F"/>
    <w:rsid w:val="00134510"/>
    <w:rsid w:val="00134A86"/>
    <w:rsid w:val="001351D9"/>
    <w:rsid w:val="001356F8"/>
    <w:rsid w:val="00137AB0"/>
    <w:rsid w:val="0014005B"/>
    <w:rsid w:val="0014117D"/>
    <w:rsid w:val="00142175"/>
    <w:rsid w:val="00143CE6"/>
    <w:rsid w:val="00145522"/>
    <w:rsid w:val="0014596E"/>
    <w:rsid w:val="001466AF"/>
    <w:rsid w:val="001473E1"/>
    <w:rsid w:val="0014772C"/>
    <w:rsid w:val="00150CDE"/>
    <w:rsid w:val="00151CC7"/>
    <w:rsid w:val="001521EA"/>
    <w:rsid w:val="0015323A"/>
    <w:rsid w:val="00154EFA"/>
    <w:rsid w:val="001560D5"/>
    <w:rsid w:val="001567BF"/>
    <w:rsid w:val="00160CCA"/>
    <w:rsid w:val="00161AF0"/>
    <w:rsid w:val="00162DA6"/>
    <w:rsid w:val="00164499"/>
    <w:rsid w:val="00164C2F"/>
    <w:rsid w:val="00164E70"/>
    <w:rsid w:val="00165517"/>
    <w:rsid w:val="00167FF7"/>
    <w:rsid w:val="00172CE0"/>
    <w:rsid w:val="00173B0E"/>
    <w:rsid w:val="00174BEF"/>
    <w:rsid w:val="00176A00"/>
    <w:rsid w:val="00180938"/>
    <w:rsid w:val="0018150C"/>
    <w:rsid w:val="00181B24"/>
    <w:rsid w:val="0018202F"/>
    <w:rsid w:val="00184693"/>
    <w:rsid w:val="00184941"/>
    <w:rsid w:val="001875C0"/>
    <w:rsid w:val="001877F3"/>
    <w:rsid w:val="00191D33"/>
    <w:rsid w:val="00192476"/>
    <w:rsid w:val="0019472E"/>
    <w:rsid w:val="00197AFF"/>
    <w:rsid w:val="001A4005"/>
    <w:rsid w:val="001A4668"/>
    <w:rsid w:val="001A4824"/>
    <w:rsid w:val="001A6109"/>
    <w:rsid w:val="001A632A"/>
    <w:rsid w:val="001A69E3"/>
    <w:rsid w:val="001B04DD"/>
    <w:rsid w:val="001B0515"/>
    <w:rsid w:val="001B1905"/>
    <w:rsid w:val="001B24B0"/>
    <w:rsid w:val="001B642C"/>
    <w:rsid w:val="001B716C"/>
    <w:rsid w:val="001B73C9"/>
    <w:rsid w:val="001C3359"/>
    <w:rsid w:val="001C3820"/>
    <w:rsid w:val="001C5523"/>
    <w:rsid w:val="001C564D"/>
    <w:rsid w:val="001C5934"/>
    <w:rsid w:val="001C5EAC"/>
    <w:rsid w:val="001C7A6B"/>
    <w:rsid w:val="001D1FC4"/>
    <w:rsid w:val="001D2044"/>
    <w:rsid w:val="001D5B42"/>
    <w:rsid w:val="001D7F5C"/>
    <w:rsid w:val="001E0FBC"/>
    <w:rsid w:val="001E3BFF"/>
    <w:rsid w:val="001E4AD8"/>
    <w:rsid w:val="001E7565"/>
    <w:rsid w:val="001F42B5"/>
    <w:rsid w:val="001F4C07"/>
    <w:rsid w:val="001F5091"/>
    <w:rsid w:val="001F529C"/>
    <w:rsid w:val="00200365"/>
    <w:rsid w:val="0020121B"/>
    <w:rsid w:val="00201C48"/>
    <w:rsid w:val="00201CC8"/>
    <w:rsid w:val="00201D54"/>
    <w:rsid w:val="002028BE"/>
    <w:rsid w:val="00202B3C"/>
    <w:rsid w:val="00202F2F"/>
    <w:rsid w:val="00203424"/>
    <w:rsid w:val="00211778"/>
    <w:rsid w:val="00213063"/>
    <w:rsid w:val="00214384"/>
    <w:rsid w:val="00215CB8"/>
    <w:rsid w:val="00216A7C"/>
    <w:rsid w:val="00220EBC"/>
    <w:rsid w:val="00224E7E"/>
    <w:rsid w:val="00225835"/>
    <w:rsid w:val="0022680E"/>
    <w:rsid w:val="00226E13"/>
    <w:rsid w:val="00227C33"/>
    <w:rsid w:val="0023185A"/>
    <w:rsid w:val="002332B7"/>
    <w:rsid w:val="00234317"/>
    <w:rsid w:val="00235EAA"/>
    <w:rsid w:val="00236A41"/>
    <w:rsid w:val="00241587"/>
    <w:rsid w:val="00245ED8"/>
    <w:rsid w:val="0024616D"/>
    <w:rsid w:val="00246692"/>
    <w:rsid w:val="0025253E"/>
    <w:rsid w:val="00254067"/>
    <w:rsid w:val="0025489E"/>
    <w:rsid w:val="00255D3F"/>
    <w:rsid w:val="00256248"/>
    <w:rsid w:val="0026042D"/>
    <w:rsid w:val="00261410"/>
    <w:rsid w:val="00262719"/>
    <w:rsid w:val="00264C60"/>
    <w:rsid w:val="002664F4"/>
    <w:rsid w:val="00266789"/>
    <w:rsid w:val="0026695F"/>
    <w:rsid w:val="00271BEA"/>
    <w:rsid w:val="0027284F"/>
    <w:rsid w:val="002734ED"/>
    <w:rsid w:val="00273F6C"/>
    <w:rsid w:val="00274A90"/>
    <w:rsid w:val="00275ED7"/>
    <w:rsid w:val="00276A9F"/>
    <w:rsid w:val="00276EED"/>
    <w:rsid w:val="00280E5D"/>
    <w:rsid w:val="00282ECD"/>
    <w:rsid w:val="002834FC"/>
    <w:rsid w:val="00284414"/>
    <w:rsid w:val="00285403"/>
    <w:rsid w:val="00285655"/>
    <w:rsid w:val="00286EB2"/>
    <w:rsid w:val="00287507"/>
    <w:rsid w:val="00290180"/>
    <w:rsid w:val="00290DFE"/>
    <w:rsid w:val="0029101D"/>
    <w:rsid w:val="002916FB"/>
    <w:rsid w:val="00292494"/>
    <w:rsid w:val="002939AD"/>
    <w:rsid w:val="00294074"/>
    <w:rsid w:val="00294499"/>
    <w:rsid w:val="0029482D"/>
    <w:rsid w:val="002948DA"/>
    <w:rsid w:val="00297241"/>
    <w:rsid w:val="00297948"/>
    <w:rsid w:val="002A0C6F"/>
    <w:rsid w:val="002A1276"/>
    <w:rsid w:val="002A226F"/>
    <w:rsid w:val="002A28C2"/>
    <w:rsid w:val="002A4998"/>
    <w:rsid w:val="002A53DE"/>
    <w:rsid w:val="002A5991"/>
    <w:rsid w:val="002A6AF0"/>
    <w:rsid w:val="002A71BD"/>
    <w:rsid w:val="002A76A4"/>
    <w:rsid w:val="002B052B"/>
    <w:rsid w:val="002B123B"/>
    <w:rsid w:val="002B32F6"/>
    <w:rsid w:val="002B38C2"/>
    <w:rsid w:val="002B3C13"/>
    <w:rsid w:val="002B4200"/>
    <w:rsid w:val="002B4369"/>
    <w:rsid w:val="002B78CD"/>
    <w:rsid w:val="002B794E"/>
    <w:rsid w:val="002C125D"/>
    <w:rsid w:val="002C16F0"/>
    <w:rsid w:val="002C1724"/>
    <w:rsid w:val="002C1D76"/>
    <w:rsid w:val="002C2078"/>
    <w:rsid w:val="002C2FE9"/>
    <w:rsid w:val="002C5B95"/>
    <w:rsid w:val="002C61CA"/>
    <w:rsid w:val="002C7A2C"/>
    <w:rsid w:val="002C7FC5"/>
    <w:rsid w:val="002D0436"/>
    <w:rsid w:val="002D14E1"/>
    <w:rsid w:val="002D18A6"/>
    <w:rsid w:val="002D1F57"/>
    <w:rsid w:val="002D2918"/>
    <w:rsid w:val="002D2C8D"/>
    <w:rsid w:val="002D31FF"/>
    <w:rsid w:val="002D5493"/>
    <w:rsid w:val="002D61BF"/>
    <w:rsid w:val="002D6B35"/>
    <w:rsid w:val="002D6D08"/>
    <w:rsid w:val="002D6FC4"/>
    <w:rsid w:val="002E036E"/>
    <w:rsid w:val="002E0CFC"/>
    <w:rsid w:val="002E1786"/>
    <w:rsid w:val="002E303C"/>
    <w:rsid w:val="002E47C2"/>
    <w:rsid w:val="002F0B5B"/>
    <w:rsid w:val="002F15F8"/>
    <w:rsid w:val="002F269C"/>
    <w:rsid w:val="002F32C4"/>
    <w:rsid w:val="002F36E6"/>
    <w:rsid w:val="002F42FA"/>
    <w:rsid w:val="002F4C3B"/>
    <w:rsid w:val="002F5BAB"/>
    <w:rsid w:val="002F5BBB"/>
    <w:rsid w:val="002F5CD9"/>
    <w:rsid w:val="002F795A"/>
    <w:rsid w:val="00300018"/>
    <w:rsid w:val="0030071D"/>
    <w:rsid w:val="0030140D"/>
    <w:rsid w:val="00304319"/>
    <w:rsid w:val="00306E49"/>
    <w:rsid w:val="00307AC8"/>
    <w:rsid w:val="00311233"/>
    <w:rsid w:val="00312376"/>
    <w:rsid w:val="00312F3D"/>
    <w:rsid w:val="003134D2"/>
    <w:rsid w:val="00314702"/>
    <w:rsid w:val="00315209"/>
    <w:rsid w:val="003156F5"/>
    <w:rsid w:val="003159C2"/>
    <w:rsid w:val="00316AF1"/>
    <w:rsid w:val="003206F4"/>
    <w:rsid w:val="00321E1E"/>
    <w:rsid w:val="003224A5"/>
    <w:rsid w:val="0032290E"/>
    <w:rsid w:val="003231C7"/>
    <w:rsid w:val="003258E0"/>
    <w:rsid w:val="00325AE9"/>
    <w:rsid w:val="00325D0C"/>
    <w:rsid w:val="003302C3"/>
    <w:rsid w:val="00330473"/>
    <w:rsid w:val="003327AC"/>
    <w:rsid w:val="00335E17"/>
    <w:rsid w:val="00336DF0"/>
    <w:rsid w:val="00340419"/>
    <w:rsid w:val="003409DA"/>
    <w:rsid w:val="003410F8"/>
    <w:rsid w:val="003436F4"/>
    <w:rsid w:val="003438B8"/>
    <w:rsid w:val="00344749"/>
    <w:rsid w:val="00344C8F"/>
    <w:rsid w:val="00345FDD"/>
    <w:rsid w:val="0034711D"/>
    <w:rsid w:val="00347B7C"/>
    <w:rsid w:val="003517CE"/>
    <w:rsid w:val="00351985"/>
    <w:rsid w:val="003523A4"/>
    <w:rsid w:val="00352B78"/>
    <w:rsid w:val="00352FDB"/>
    <w:rsid w:val="003538EB"/>
    <w:rsid w:val="003551C8"/>
    <w:rsid w:val="0035782A"/>
    <w:rsid w:val="00357996"/>
    <w:rsid w:val="003604DD"/>
    <w:rsid w:val="00360584"/>
    <w:rsid w:val="00360B8C"/>
    <w:rsid w:val="00361B0F"/>
    <w:rsid w:val="003628B0"/>
    <w:rsid w:val="00362EAA"/>
    <w:rsid w:val="00363296"/>
    <w:rsid w:val="00365868"/>
    <w:rsid w:val="003675D7"/>
    <w:rsid w:val="00372C90"/>
    <w:rsid w:val="00373748"/>
    <w:rsid w:val="00373C7C"/>
    <w:rsid w:val="0037471F"/>
    <w:rsid w:val="00374C15"/>
    <w:rsid w:val="00375B52"/>
    <w:rsid w:val="003768CC"/>
    <w:rsid w:val="00376E91"/>
    <w:rsid w:val="0038138F"/>
    <w:rsid w:val="00382AC9"/>
    <w:rsid w:val="00382BEB"/>
    <w:rsid w:val="00383B18"/>
    <w:rsid w:val="003844BF"/>
    <w:rsid w:val="0038470F"/>
    <w:rsid w:val="0038518A"/>
    <w:rsid w:val="00390563"/>
    <w:rsid w:val="003914E4"/>
    <w:rsid w:val="0039195B"/>
    <w:rsid w:val="00392724"/>
    <w:rsid w:val="00393687"/>
    <w:rsid w:val="0039451C"/>
    <w:rsid w:val="003949E6"/>
    <w:rsid w:val="00397823"/>
    <w:rsid w:val="0039792F"/>
    <w:rsid w:val="003A034B"/>
    <w:rsid w:val="003B0812"/>
    <w:rsid w:val="003B296E"/>
    <w:rsid w:val="003B312B"/>
    <w:rsid w:val="003B41BD"/>
    <w:rsid w:val="003B43C6"/>
    <w:rsid w:val="003B4A60"/>
    <w:rsid w:val="003B500F"/>
    <w:rsid w:val="003B5BFC"/>
    <w:rsid w:val="003B5CF2"/>
    <w:rsid w:val="003B5DB1"/>
    <w:rsid w:val="003B725F"/>
    <w:rsid w:val="003B78F1"/>
    <w:rsid w:val="003B7A25"/>
    <w:rsid w:val="003B7D1A"/>
    <w:rsid w:val="003C003F"/>
    <w:rsid w:val="003C0DF5"/>
    <w:rsid w:val="003C35E2"/>
    <w:rsid w:val="003C36EC"/>
    <w:rsid w:val="003C44C2"/>
    <w:rsid w:val="003C55CE"/>
    <w:rsid w:val="003C5A34"/>
    <w:rsid w:val="003C6F6C"/>
    <w:rsid w:val="003C71FB"/>
    <w:rsid w:val="003D100B"/>
    <w:rsid w:val="003D1ED2"/>
    <w:rsid w:val="003D2ED4"/>
    <w:rsid w:val="003D3146"/>
    <w:rsid w:val="003D358B"/>
    <w:rsid w:val="003D36D2"/>
    <w:rsid w:val="003D57B0"/>
    <w:rsid w:val="003D57B5"/>
    <w:rsid w:val="003D6FEE"/>
    <w:rsid w:val="003D73D9"/>
    <w:rsid w:val="003E15A4"/>
    <w:rsid w:val="003E248A"/>
    <w:rsid w:val="003E3DAA"/>
    <w:rsid w:val="003E4776"/>
    <w:rsid w:val="003E4F3C"/>
    <w:rsid w:val="003E55E2"/>
    <w:rsid w:val="003E5904"/>
    <w:rsid w:val="003E64D3"/>
    <w:rsid w:val="003E6BBE"/>
    <w:rsid w:val="003E6C19"/>
    <w:rsid w:val="003F021E"/>
    <w:rsid w:val="003F0309"/>
    <w:rsid w:val="003F375A"/>
    <w:rsid w:val="003F431F"/>
    <w:rsid w:val="003F4D28"/>
    <w:rsid w:val="003F5D11"/>
    <w:rsid w:val="003F5EE7"/>
    <w:rsid w:val="003F6B07"/>
    <w:rsid w:val="003F71A6"/>
    <w:rsid w:val="003F7B11"/>
    <w:rsid w:val="0040064B"/>
    <w:rsid w:val="00401B31"/>
    <w:rsid w:val="00403691"/>
    <w:rsid w:val="00405ED0"/>
    <w:rsid w:val="004066EE"/>
    <w:rsid w:val="00406AB7"/>
    <w:rsid w:val="00406E4E"/>
    <w:rsid w:val="004077C6"/>
    <w:rsid w:val="00410DD6"/>
    <w:rsid w:val="004113CC"/>
    <w:rsid w:val="00411A92"/>
    <w:rsid w:val="00411BB4"/>
    <w:rsid w:val="0041203C"/>
    <w:rsid w:val="0041277A"/>
    <w:rsid w:val="00412A80"/>
    <w:rsid w:val="00413556"/>
    <w:rsid w:val="0041586A"/>
    <w:rsid w:val="00422452"/>
    <w:rsid w:val="00422D41"/>
    <w:rsid w:val="00425F09"/>
    <w:rsid w:val="0042685F"/>
    <w:rsid w:val="004301B5"/>
    <w:rsid w:val="00430FD0"/>
    <w:rsid w:val="004310A8"/>
    <w:rsid w:val="00431492"/>
    <w:rsid w:val="00433BE9"/>
    <w:rsid w:val="00435B2D"/>
    <w:rsid w:val="00437BB9"/>
    <w:rsid w:val="0044169E"/>
    <w:rsid w:val="00442BC0"/>
    <w:rsid w:val="00443C1E"/>
    <w:rsid w:val="00444206"/>
    <w:rsid w:val="004449C2"/>
    <w:rsid w:val="00445DBD"/>
    <w:rsid w:val="004471C6"/>
    <w:rsid w:val="00447DDE"/>
    <w:rsid w:val="004510B5"/>
    <w:rsid w:val="004512FB"/>
    <w:rsid w:val="004526D2"/>
    <w:rsid w:val="0045318A"/>
    <w:rsid w:val="004610FE"/>
    <w:rsid w:val="004612FC"/>
    <w:rsid w:val="004616AC"/>
    <w:rsid w:val="00462038"/>
    <w:rsid w:val="0046273E"/>
    <w:rsid w:val="00463247"/>
    <w:rsid w:val="004633FB"/>
    <w:rsid w:val="0046359A"/>
    <w:rsid w:val="004646F4"/>
    <w:rsid w:val="00470F8E"/>
    <w:rsid w:val="0047143D"/>
    <w:rsid w:val="004753FC"/>
    <w:rsid w:val="00475B66"/>
    <w:rsid w:val="00477C65"/>
    <w:rsid w:val="00477F63"/>
    <w:rsid w:val="00481491"/>
    <w:rsid w:val="00483495"/>
    <w:rsid w:val="004843CD"/>
    <w:rsid w:val="00485FAA"/>
    <w:rsid w:val="00490294"/>
    <w:rsid w:val="0049125B"/>
    <w:rsid w:val="00491879"/>
    <w:rsid w:val="0049254B"/>
    <w:rsid w:val="00494844"/>
    <w:rsid w:val="00494C47"/>
    <w:rsid w:val="00496E77"/>
    <w:rsid w:val="004977F8"/>
    <w:rsid w:val="004A0B6B"/>
    <w:rsid w:val="004A0D59"/>
    <w:rsid w:val="004A107E"/>
    <w:rsid w:val="004A11F0"/>
    <w:rsid w:val="004A12A3"/>
    <w:rsid w:val="004A2301"/>
    <w:rsid w:val="004A3998"/>
    <w:rsid w:val="004A3AAF"/>
    <w:rsid w:val="004A496A"/>
    <w:rsid w:val="004A57AE"/>
    <w:rsid w:val="004A6147"/>
    <w:rsid w:val="004A69B5"/>
    <w:rsid w:val="004A777C"/>
    <w:rsid w:val="004B01F1"/>
    <w:rsid w:val="004B0258"/>
    <w:rsid w:val="004B0E67"/>
    <w:rsid w:val="004B1B44"/>
    <w:rsid w:val="004B21B1"/>
    <w:rsid w:val="004B2E2B"/>
    <w:rsid w:val="004B38A9"/>
    <w:rsid w:val="004B49CC"/>
    <w:rsid w:val="004B5C17"/>
    <w:rsid w:val="004B680A"/>
    <w:rsid w:val="004B6C9C"/>
    <w:rsid w:val="004B742A"/>
    <w:rsid w:val="004C184E"/>
    <w:rsid w:val="004C1AFD"/>
    <w:rsid w:val="004C3E02"/>
    <w:rsid w:val="004C4F0F"/>
    <w:rsid w:val="004C5483"/>
    <w:rsid w:val="004D06FA"/>
    <w:rsid w:val="004D13F5"/>
    <w:rsid w:val="004D3626"/>
    <w:rsid w:val="004D5109"/>
    <w:rsid w:val="004D5149"/>
    <w:rsid w:val="004D71EF"/>
    <w:rsid w:val="004D7E27"/>
    <w:rsid w:val="004E14DE"/>
    <w:rsid w:val="004E257D"/>
    <w:rsid w:val="004E40DD"/>
    <w:rsid w:val="004E448B"/>
    <w:rsid w:val="004E543E"/>
    <w:rsid w:val="004E66AD"/>
    <w:rsid w:val="004E7580"/>
    <w:rsid w:val="004F0157"/>
    <w:rsid w:val="004F3203"/>
    <w:rsid w:val="004F4FF3"/>
    <w:rsid w:val="004F5B3A"/>
    <w:rsid w:val="004F5F2D"/>
    <w:rsid w:val="004F5F68"/>
    <w:rsid w:val="004F6855"/>
    <w:rsid w:val="004F6CBE"/>
    <w:rsid w:val="005013F1"/>
    <w:rsid w:val="00501807"/>
    <w:rsid w:val="005019EC"/>
    <w:rsid w:val="005057B5"/>
    <w:rsid w:val="00511970"/>
    <w:rsid w:val="00513D68"/>
    <w:rsid w:val="0051796A"/>
    <w:rsid w:val="0051796D"/>
    <w:rsid w:val="00517C5C"/>
    <w:rsid w:val="0052014F"/>
    <w:rsid w:val="00521F05"/>
    <w:rsid w:val="0052350C"/>
    <w:rsid w:val="00526163"/>
    <w:rsid w:val="00531127"/>
    <w:rsid w:val="00533592"/>
    <w:rsid w:val="00533E6E"/>
    <w:rsid w:val="0053619C"/>
    <w:rsid w:val="00537C43"/>
    <w:rsid w:val="0054121F"/>
    <w:rsid w:val="005417E0"/>
    <w:rsid w:val="00541909"/>
    <w:rsid w:val="00541D77"/>
    <w:rsid w:val="00541EC7"/>
    <w:rsid w:val="00542228"/>
    <w:rsid w:val="005423DF"/>
    <w:rsid w:val="005427C4"/>
    <w:rsid w:val="005455F8"/>
    <w:rsid w:val="005474FB"/>
    <w:rsid w:val="00550E6E"/>
    <w:rsid w:val="00553D91"/>
    <w:rsid w:val="0055566E"/>
    <w:rsid w:val="005565B9"/>
    <w:rsid w:val="005579B1"/>
    <w:rsid w:val="00560A7A"/>
    <w:rsid w:val="0056122F"/>
    <w:rsid w:val="005619A5"/>
    <w:rsid w:val="005622E6"/>
    <w:rsid w:val="00562AD4"/>
    <w:rsid w:val="005643C5"/>
    <w:rsid w:val="0056498C"/>
    <w:rsid w:val="00564C03"/>
    <w:rsid w:val="00564E85"/>
    <w:rsid w:val="00565C43"/>
    <w:rsid w:val="00565C83"/>
    <w:rsid w:val="00565ED9"/>
    <w:rsid w:val="005675C3"/>
    <w:rsid w:val="00567E1C"/>
    <w:rsid w:val="00570FBA"/>
    <w:rsid w:val="00571F09"/>
    <w:rsid w:val="00572EC5"/>
    <w:rsid w:val="00572F8A"/>
    <w:rsid w:val="005741FC"/>
    <w:rsid w:val="0057534C"/>
    <w:rsid w:val="00575F5E"/>
    <w:rsid w:val="00576817"/>
    <w:rsid w:val="005770BE"/>
    <w:rsid w:val="00580C77"/>
    <w:rsid w:val="0058146D"/>
    <w:rsid w:val="00581A50"/>
    <w:rsid w:val="00583072"/>
    <w:rsid w:val="0058426F"/>
    <w:rsid w:val="00584C10"/>
    <w:rsid w:val="00585D6A"/>
    <w:rsid w:val="005866D9"/>
    <w:rsid w:val="00586C30"/>
    <w:rsid w:val="00587497"/>
    <w:rsid w:val="00587B00"/>
    <w:rsid w:val="00591985"/>
    <w:rsid w:val="00592891"/>
    <w:rsid w:val="00592B9E"/>
    <w:rsid w:val="00593D34"/>
    <w:rsid w:val="00595499"/>
    <w:rsid w:val="0059599D"/>
    <w:rsid w:val="00596D82"/>
    <w:rsid w:val="00597D89"/>
    <w:rsid w:val="005A2D8B"/>
    <w:rsid w:val="005B02F9"/>
    <w:rsid w:val="005B340D"/>
    <w:rsid w:val="005B3A61"/>
    <w:rsid w:val="005B4F30"/>
    <w:rsid w:val="005B5200"/>
    <w:rsid w:val="005B575A"/>
    <w:rsid w:val="005B5AB0"/>
    <w:rsid w:val="005B6D1F"/>
    <w:rsid w:val="005C00D1"/>
    <w:rsid w:val="005C0CA1"/>
    <w:rsid w:val="005C2850"/>
    <w:rsid w:val="005C28FB"/>
    <w:rsid w:val="005C2C69"/>
    <w:rsid w:val="005C33CE"/>
    <w:rsid w:val="005C3EF5"/>
    <w:rsid w:val="005C4C4D"/>
    <w:rsid w:val="005C591C"/>
    <w:rsid w:val="005C6B16"/>
    <w:rsid w:val="005C7FF0"/>
    <w:rsid w:val="005D1D98"/>
    <w:rsid w:val="005D55A3"/>
    <w:rsid w:val="005D5A98"/>
    <w:rsid w:val="005D7AFD"/>
    <w:rsid w:val="005D7E13"/>
    <w:rsid w:val="005E0544"/>
    <w:rsid w:val="005E0A84"/>
    <w:rsid w:val="005E2855"/>
    <w:rsid w:val="005E38C6"/>
    <w:rsid w:val="005E7657"/>
    <w:rsid w:val="005F0B68"/>
    <w:rsid w:val="005F1A95"/>
    <w:rsid w:val="005F2712"/>
    <w:rsid w:val="005F2787"/>
    <w:rsid w:val="005F27A3"/>
    <w:rsid w:val="005F3539"/>
    <w:rsid w:val="005F354D"/>
    <w:rsid w:val="005F39AE"/>
    <w:rsid w:val="005F3C58"/>
    <w:rsid w:val="005F4691"/>
    <w:rsid w:val="005F5A9B"/>
    <w:rsid w:val="005F64F4"/>
    <w:rsid w:val="005F796B"/>
    <w:rsid w:val="0060050B"/>
    <w:rsid w:val="006005CE"/>
    <w:rsid w:val="00600D78"/>
    <w:rsid w:val="00601CDF"/>
    <w:rsid w:val="00601D02"/>
    <w:rsid w:val="0060270D"/>
    <w:rsid w:val="006064AE"/>
    <w:rsid w:val="00606CEF"/>
    <w:rsid w:val="00606F61"/>
    <w:rsid w:val="00607325"/>
    <w:rsid w:val="006077AA"/>
    <w:rsid w:val="00607A70"/>
    <w:rsid w:val="00611462"/>
    <w:rsid w:val="00614ECF"/>
    <w:rsid w:val="00616183"/>
    <w:rsid w:val="006178A5"/>
    <w:rsid w:val="006209FF"/>
    <w:rsid w:val="0062140B"/>
    <w:rsid w:val="0062250C"/>
    <w:rsid w:val="00623381"/>
    <w:rsid w:val="00623B35"/>
    <w:rsid w:val="00624BDA"/>
    <w:rsid w:val="00625ECC"/>
    <w:rsid w:val="006269DB"/>
    <w:rsid w:val="00626C3A"/>
    <w:rsid w:val="0063028F"/>
    <w:rsid w:val="00632036"/>
    <w:rsid w:val="00634806"/>
    <w:rsid w:val="00634DBF"/>
    <w:rsid w:val="00635629"/>
    <w:rsid w:val="00635905"/>
    <w:rsid w:val="006371A8"/>
    <w:rsid w:val="00640364"/>
    <w:rsid w:val="00640B0C"/>
    <w:rsid w:val="00641047"/>
    <w:rsid w:val="00641468"/>
    <w:rsid w:val="00642687"/>
    <w:rsid w:val="00651664"/>
    <w:rsid w:val="00651DE3"/>
    <w:rsid w:val="006530FA"/>
    <w:rsid w:val="00653C08"/>
    <w:rsid w:val="0065455C"/>
    <w:rsid w:val="0065669E"/>
    <w:rsid w:val="0065675A"/>
    <w:rsid w:val="00657C10"/>
    <w:rsid w:val="00661643"/>
    <w:rsid w:val="00662AFD"/>
    <w:rsid w:val="00663D23"/>
    <w:rsid w:val="00666B10"/>
    <w:rsid w:val="00667872"/>
    <w:rsid w:val="00667A0E"/>
    <w:rsid w:val="00667BE7"/>
    <w:rsid w:val="00667FED"/>
    <w:rsid w:val="00670446"/>
    <w:rsid w:val="0067231F"/>
    <w:rsid w:val="00672510"/>
    <w:rsid w:val="006728D4"/>
    <w:rsid w:val="00675172"/>
    <w:rsid w:val="00675513"/>
    <w:rsid w:val="00675CEA"/>
    <w:rsid w:val="00675F82"/>
    <w:rsid w:val="00677BE5"/>
    <w:rsid w:val="006817F5"/>
    <w:rsid w:val="00683060"/>
    <w:rsid w:val="0068341C"/>
    <w:rsid w:val="006838CB"/>
    <w:rsid w:val="0068559B"/>
    <w:rsid w:val="00686680"/>
    <w:rsid w:val="00690046"/>
    <w:rsid w:val="0069046A"/>
    <w:rsid w:val="00692FCC"/>
    <w:rsid w:val="00693443"/>
    <w:rsid w:val="00693AC4"/>
    <w:rsid w:val="00695E3A"/>
    <w:rsid w:val="00696689"/>
    <w:rsid w:val="006A113B"/>
    <w:rsid w:val="006A1849"/>
    <w:rsid w:val="006A30D1"/>
    <w:rsid w:val="006A44B1"/>
    <w:rsid w:val="006A5AC0"/>
    <w:rsid w:val="006A6CE3"/>
    <w:rsid w:val="006A77A4"/>
    <w:rsid w:val="006A7D2F"/>
    <w:rsid w:val="006B0FD6"/>
    <w:rsid w:val="006B2F96"/>
    <w:rsid w:val="006B3792"/>
    <w:rsid w:val="006B4946"/>
    <w:rsid w:val="006B61C9"/>
    <w:rsid w:val="006B70B7"/>
    <w:rsid w:val="006B7B33"/>
    <w:rsid w:val="006C038F"/>
    <w:rsid w:val="006C1A09"/>
    <w:rsid w:val="006C234D"/>
    <w:rsid w:val="006C313C"/>
    <w:rsid w:val="006C4324"/>
    <w:rsid w:val="006C7ECB"/>
    <w:rsid w:val="006D27A8"/>
    <w:rsid w:val="006D2A54"/>
    <w:rsid w:val="006D3710"/>
    <w:rsid w:val="006D4681"/>
    <w:rsid w:val="006D5743"/>
    <w:rsid w:val="006D5899"/>
    <w:rsid w:val="006D6E63"/>
    <w:rsid w:val="006D710C"/>
    <w:rsid w:val="006E124C"/>
    <w:rsid w:val="006E169B"/>
    <w:rsid w:val="006E3B61"/>
    <w:rsid w:val="006E6CDC"/>
    <w:rsid w:val="006E7585"/>
    <w:rsid w:val="006E79A1"/>
    <w:rsid w:val="006E7D45"/>
    <w:rsid w:val="006F2C26"/>
    <w:rsid w:val="006F321F"/>
    <w:rsid w:val="006F4988"/>
    <w:rsid w:val="006F522B"/>
    <w:rsid w:val="006F57E9"/>
    <w:rsid w:val="006F5DB9"/>
    <w:rsid w:val="006F66E0"/>
    <w:rsid w:val="006F7A7C"/>
    <w:rsid w:val="006F7B34"/>
    <w:rsid w:val="006F7C7C"/>
    <w:rsid w:val="007005DD"/>
    <w:rsid w:val="007010D3"/>
    <w:rsid w:val="00702BC1"/>
    <w:rsid w:val="0070349B"/>
    <w:rsid w:val="00703ABE"/>
    <w:rsid w:val="00703C50"/>
    <w:rsid w:val="0070466E"/>
    <w:rsid w:val="00705163"/>
    <w:rsid w:val="00705638"/>
    <w:rsid w:val="007056EC"/>
    <w:rsid w:val="00705883"/>
    <w:rsid w:val="00706193"/>
    <w:rsid w:val="00706B4D"/>
    <w:rsid w:val="007074A0"/>
    <w:rsid w:val="007106CE"/>
    <w:rsid w:val="00711CDE"/>
    <w:rsid w:val="00714265"/>
    <w:rsid w:val="00714392"/>
    <w:rsid w:val="00717785"/>
    <w:rsid w:val="00720EDE"/>
    <w:rsid w:val="0072144D"/>
    <w:rsid w:val="00722A31"/>
    <w:rsid w:val="007230C9"/>
    <w:rsid w:val="00723FB4"/>
    <w:rsid w:val="0072460D"/>
    <w:rsid w:val="0072494D"/>
    <w:rsid w:val="00724BE8"/>
    <w:rsid w:val="00725EE1"/>
    <w:rsid w:val="0072673E"/>
    <w:rsid w:val="007274B4"/>
    <w:rsid w:val="00727901"/>
    <w:rsid w:val="00727E5B"/>
    <w:rsid w:val="00733458"/>
    <w:rsid w:val="00733597"/>
    <w:rsid w:val="00734B9F"/>
    <w:rsid w:val="0074185C"/>
    <w:rsid w:val="00741941"/>
    <w:rsid w:val="00741CF3"/>
    <w:rsid w:val="00742917"/>
    <w:rsid w:val="0074291C"/>
    <w:rsid w:val="00743369"/>
    <w:rsid w:val="007436FB"/>
    <w:rsid w:val="00743DFE"/>
    <w:rsid w:val="00744D4E"/>
    <w:rsid w:val="00746830"/>
    <w:rsid w:val="00746F4B"/>
    <w:rsid w:val="00747CBD"/>
    <w:rsid w:val="00747D3C"/>
    <w:rsid w:val="00752391"/>
    <w:rsid w:val="00752576"/>
    <w:rsid w:val="00752DC3"/>
    <w:rsid w:val="007539A6"/>
    <w:rsid w:val="00756866"/>
    <w:rsid w:val="007570F0"/>
    <w:rsid w:val="007572D0"/>
    <w:rsid w:val="007611C3"/>
    <w:rsid w:val="00763B15"/>
    <w:rsid w:val="0076423D"/>
    <w:rsid w:val="007656EB"/>
    <w:rsid w:val="00766212"/>
    <w:rsid w:val="007664C6"/>
    <w:rsid w:val="00766DF8"/>
    <w:rsid w:val="00767014"/>
    <w:rsid w:val="0077068B"/>
    <w:rsid w:val="00770B08"/>
    <w:rsid w:val="00770B3B"/>
    <w:rsid w:val="00770BD3"/>
    <w:rsid w:val="007712D6"/>
    <w:rsid w:val="00771658"/>
    <w:rsid w:val="00772295"/>
    <w:rsid w:val="00772424"/>
    <w:rsid w:val="007728AB"/>
    <w:rsid w:val="00774993"/>
    <w:rsid w:val="0077509F"/>
    <w:rsid w:val="00775166"/>
    <w:rsid w:val="007754B1"/>
    <w:rsid w:val="0077575E"/>
    <w:rsid w:val="00775FCE"/>
    <w:rsid w:val="00776121"/>
    <w:rsid w:val="00776C9F"/>
    <w:rsid w:val="00777224"/>
    <w:rsid w:val="00777330"/>
    <w:rsid w:val="00777D4F"/>
    <w:rsid w:val="007826D5"/>
    <w:rsid w:val="0078522D"/>
    <w:rsid w:val="00785526"/>
    <w:rsid w:val="00785DA3"/>
    <w:rsid w:val="00786C45"/>
    <w:rsid w:val="00791388"/>
    <w:rsid w:val="0079197A"/>
    <w:rsid w:val="00792489"/>
    <w:rsid w:val="0079324C"/>
    <w:rsid w:val="00794D15"/>
    <w:rsid w:val="007958B4"/>
    <w:rsid w:val="00795BDA"/>
    <w:rsid w:val="00795E89"/>
    <w:rsid w:val="0079653B"/>
    <w:rsid w:val="00796A01"/>
    <w:rsid w:val="007A0803"/>
    <w:rsid w:val="007A26FD"/>
    <w:rsid w:val="007A280B"/>
    <w:rsid w:val="007A40A1"/>
    <w:rsid w:val="007A5572"/>
    <w:rsid w:val="007A631B"/>
    <w:rsid w:val="007A7492"/>
    <w:rsid w:val="007A7540"/>
    <w:rsid w:val="007B0916"/>
    <w:rsid w:val="007B0C33"/>
    <w:rsid w:val="007B1293"/>
    <w:rsid w:val="007B1BFA"/>
    <w:rsid w:val="007B1DEF"/>
    <w:rsid w:val="007B1F4F"/>
    <w:rsid w:val="007B25BD"/>
    <w:rsid w:val="007B4FBF"/>
    <w:rsid w:val="007B57E5"/>
    <w:rsid w:val="007B646A"/>
    <w:rsid w:val="007B74EC"/>
    <w:rsid w:val="007B7DC1"/>
    <w:rsid w:val="007C0297"/>
    <w:rsid w:val="007C05F1"/>
    <w:rsid w:val="007C2F3B"/>
    <w:rsid w:val="007C30F8"/>
    <w:rsid w:val="007C463B"/>
    <w:rsid w:val="007C49D8"/>
    <w:rsid w:val="007C58CF"/>
    <w:rsid w:val="007C6851"/>
    <w:rsid w:val="007D009A"/>
    <w:rsid w:val="007D0963"/>
    <w:rsid w:val="007D130C"/>
    <w:rsid w:val="007D1827"/>
    <w:rsid w:val="007D1E63"/>
    <w:rsid w:val="007D2BAF"/>
    <w:rsid w:val="007D3895"/>
    <w:rsid w:val="007D47DE"/>
    <w:rsid w:val="007D6B13"/>
    <w:rsid w:val="007D6B6D"/>
    <w:rsid w:val="007E072A"/>
    <w:rsid w:val="007E0B25"/>
    <w:rsid w:val="007E1ECF"/>
    <w:rsid w:val="007E248F"/>
    <w:rsid w:val="007E25A6"/>
    <w:rsid w:val="007E3300"/>
    <w:rsid w:val="007E4E53"/>
    <w:rsid w:val="007F2AD1"/>
    <w:rsid w:val="007F56D5"/>
    <w:rsid w:val="007F5AC8"/>
    <w:rsid w:val="007F61E8"/>
    <w:rsid w:val="007F734F"/>
    <w:rsid w:val="007F765C"/>
    <w:rsid w:val="007F7BF7"/>
    <w:rsid w:val="0080218D"/>
    <w:rsid w:val="00804614"/>
    <w:rsid w:val="00806A88"/>
    <w:rsid w:val="00806D03"/>
    <w:rsid w:val="008079C5"/>
    <w:rsid w:val="008101FE"/>
    <w:rsid w:val="00810753"/>
    <w:rsid w:val="00811A20"/>
    <w:rsid w:val="00811B8A"/>
    <w:rsid w:val="008122D8"/>
    <w:rsid w:val="00812798"/>
    <w:rsid w:val="00812C71"/>
    <w:rsid w:val="00813240"/>
    <w:rsid w:val="008142D9"/>
    <w:rsid w:val="0081470F"/>
    <w:rsid w:val="00816B28"/>
    <w:rsid w:val="00820283"/>
    <w:rsid w:val="00821E15"/>
    <w:rsid w:val="00822389"/>
    <w:rsid w:val="00822D1E"/>
    <w:rsid w:val="008230B0"/>
    <w:rsid w:val="008236F5"/>
    <w:rsid w:val="008249BC"/>
    <w:rsid w:val="00824D3F"/>
    <w:rsid w:val="008253E8"/>
    <w:rsid w:val="0082724B"/>
    <w:rsid w:val="00827945"/>
    <w:rsid w:val="00827E23"/>
    <w:rsid w:val="00827E3C"/>
    <w:rsid w:val="00827E62"/>
    <w:rsid w:val="008317C2"/>
    <w:rsid w:val="008323A2"/>
    <w:rsid w:val="008325E9"/>
    <w:rsid w:val="00833A70"/>
    <w:rsid w:val="008364D3"/>
    <w:rsid w:val="00836DC1"/>
    <w:rsid w:val="00841966"/>
    <w:rsid w:val="008435BD"/>
    <w:rsid w:val="008444B3"/>
    <w:rsid w:val="008452C9"/>
    <w:rsid w:val="00845F9D"/>
    <w:rsid w:val="008468EC"/>
    <w:rsid w:val="00850A7C"/>
    <w:rsid w:val="0085146B"/>
    <w:rsid w:val="00852E7E"/>
    <w:rsid w:val="00853270"/>
    <w:rsid w:val="00853E45"/>
    <w:rsid w:val="00854908"/>
    <w:rsid w:val="00855148"/>
    <w:rsid w:val="00855ACA"/>
    <w:rsid w:val="00861086"/>
    <w:rsid w:val="0086182F"/>
    <w:rsid w:val="008660A6"/>
    <w:rsid w:val="00866D97"/>
    <w:rsid w:val="008673B9"/>
    <w:rsid w:val="00870328"/>
    <w:rsid w:val="00870651"/>
    <w:rsid w:val="0087119E"/>
    <w:rsid w:val="00872A8D"/>
    <w:rsid w:val="00873221"/>
    <w:rsid w:val="0087397F"/>
    <w:rsid w:val="00875524"/>
    <w:rsid w:val="00875569"/>
    <w:rsid w:val="00876676"/>
    <w:rsid w:val="00876C5E"/>
    <w:rsid w:val="00876D8E"/>
    <w:rsid w:val="00876DB2"/>
    <w:rsid w:val="00880BF6"/>
    <w:rsid w:val="008810F2"/>
    <w:rsid w:val="0088252F"/>
    <w:rsid w:val="008832DE"/>
    <w:rsid w:val="00886A47"/>
    <w:rsid w:val="00887B58"/>
    <w:rsid w:val="0089167E"/>
    <w:rsid w:val="0089248E"/>
    <w:rsid w:val="00894C77"/>
    <w:rsid w:val="00894D64"/>
    <w:rsid w:val="0089523F"/>
    <w:rsid w:val="0089536E"/>
    <w:rsid w:val="008A0645"/>
    <w:rsid w:val="008A0DA6"/>
    <w:rsid w:val="008A21B3"/>
    <w:rsid w:val="008A2706"/>
    <w:rsid w:val="008A29B4"/>
    <w:rsid w:val="008A30A1"/>
    <w:rsid w:val="008A6F18"/>
    <w:rsid w:val="008B08DA"/>
    <w:rsid w:val="008B1500"/>
    <w:rsid w:val="008B2612"/>
    <w:rsid w:val="008B32D0"/>
    <w:rsid w:val="008B36FD"/>
    <w:rsid w:val="008B37FD"/>
    <w:rsid w:val="008B4520"/>
    <w:rsid w:val="008B7606"/>
    <w:rsid w:val="008C1E92"/>
    <w:rsid w:val="008C3972"/>
    <w:rsid w:val="008C6A97"/>
    <w:rsid w:val="008D0572"/>
    <w:rsid w:val="008D0916"/>
    <w:rsid w:val="008D0CEE"/>
    <w:rsid w:val="008D14CD"/>
    <w:rsid w:val="008D23EF"/>
    <w:rsid w:val="008D248C"/>
    <w:rsid w:val="008D2F5F"/>
    <w:rsid w:val="008D60C5"/>
    <w:rsid w:val="008D6FDD"/>
    <w:rsid w:val="008D7406"/>
    <w:rsid w:val="008E084D"/>
    <w:rsid w:val="008E1F80"/>
    <w:rsid w:val="008E249A"/>
    <w:rsid w:val="008E3B53"/>
    <w:rsid w:val="008E54C1"/>
    <w:rsid w:val="008E689B"/>
    <w:rsid w:val="008E6A76"/>
    <w:rsid w:val="008E779A"/>
    <w:rsid w:val="008E7A2C"/>
    <w:rsid w:val="008E7B4B"/>
    <w:rsid w:val="008F0485"/>
    <w:rsid w:val="008F17E4"/>
    <w:rsid w:val="008F2549"/>
    <w:rsid w:val="008F2C25"/>
    <w:rsid w:val="008F66FB"/>
    <w:rsid w:val="008F6BDA"/>
    <w:rsid w:val="009005E0"/>
    <w:rsid w:val="0090171C"/>
    <w:rsid w:val="009017D5"/>
    <w:rsid w:val="00902256"/>
    <w:rsid w:val="00902E6A"/>
    <w:rsid w:val="0090387C"/>
    <w:rsid w:val="009038E5"/>
    <w:rsid w:val="00903E7C"/>
    <w:rsid w:val="009040C5"/>
    <w:rsid w:val="00906EC7"/>
    <w:rsid w:val="00907001"/>
    <w:rsid w:val="00907555"/>
    <w:rsid w:val="00907F70"/>
    <w:rsid w:val="009127C9"/>
    <w:rsid w:val="00915827"/>
    <w:rsid w:val="00915C02"/>
    <w:rsid w:val="00916AB8"/>
    <w:rsid w:val="0092019B"/>
    <w:rsid w:val="00920B0A"/>
    <w:rsid w:val="00921A9E"/>
    <w:rsid w:val="00921EC5"/>
    <w:rsid w:val="009225C1"/>
    <w:rsid w:val="00924A3C"/>
    <w:rsid w:val="0092606C"/>
    <w:rsid w:val="00926551"/>
    <w:rsid w:val="009279D3"/>
    <w:rsid w:val="00927EEB"/>
    <w:rsid w:val="00931323"/>
    <w:rsid w:val="00932F92"/>
    <w:rsid w:val="00936458"/>
    <w:rsid w:val="00936B25"/>
    <w:rsid w:val="009409FA"/>
    <w:rsid w:val="00940FA2"/>
    <w:rsid w:val="00941A82"/>
    <w:rsid w:val="009474A5"/>
    <w:rsid w:val="00947D87"/>
    <w:rsid w:val="00951CD3"/>
    <w:rsid w:val="0095311A"/>
    <w:rsid w:val="009541CD"/>
    <w:rsid w:val="009564F1"/>
    <w:rsid w:val="009626D9"/>
    <w:rsid w:val="00962A21"/>
    <w:rsid w:val="009669DE"/>
    <w:rsid w:val="00966B00"/>
    <w:rsid w:val="009678A2"/>
    <w:rsid w:val="00970ED5"/>
    <w:rsid w:val="00972782"/>
    <w:rsid w:val="0097296F"/>
    <w:rsid w:val="00972DF9"/>
    <w:rsid w:val="00973311"/>
    <w:rsid w:val="00973ADE"/>
    <w:rsid w:val="00974621"/>
    <w:rsid w:val="00976764"/>
    <w:rsid w:val="0097682D"/>
    <w:rsid w:val="009769A9"/>
    <w:rsid w:val="00976AEE"/>
    <w:rsid w:val="00980378"/>
    <w:rsid w:val="00981A72"/>
    <w:rsid w:val="0098248D"/>
    <w:rsid w:val="00983599"/>
    <w:rsid w:val="00983EB5"/>
    <w:rsid w:val="00984527"/>
    <w:rsid w:val="00985194"/>
    <w:rsid w:val="00987C3B"/>
    <w:rsid w:val="009924A1"/>
    <w:rsid w:val="00992793"/>
    <w:rsid w:val="00993A77"/>
    <w:rsid w:val="009967AC"/>
    <w:rsid w:val="009A20B6"/>
    <w:rsid w:val="009A294E"/>
    <w:rsid w:val="009A2A6C"/>
    <w:rsid w:val="009A4670"/>
    <w:rsid w:val="009A4B93"/>
    <w:rsid w:val="009A5F9E"/>
    <w:rsid w:val="009A6E4E"/>
    <w:rsid w:val="009A7B96"/>
    <w:rsid w:val="009B08E5"/>
    <w:rsid w:val="009B2432"/>
    <w:rsid w:val="009B24B6"/>
    <w:rsid w:val="009B3B07"/>
    <w:rsid w:val="009B43A3"/>
    <w:rsid w:val="009B4793"/>
    <w:rsid w:val="009B4E95"/>
    <w:rsid w:val="009B537E"/>
    <w:rsid w:val="009B58CB"/>
    <w:rsid w:val="009B6F9B"/>
    <w:rsid w:val="009B7746"/>
    <w:rsid w:val="009C1681"/>
    <w:rsid w:val="009C1A32"/>
    <w:rsid w:val="009C1AD1"/>
    <w:rsid w:val="009C2908"/>
    <w:rsid w:val="009C44D3"/>
    <w:rsid w:val="009C4E9D"/>
    <w:rsid w:val="009C59D4"/>
    <w:rsid w:val="009C6D43"/>
    <w:rsid w:val="009D0348"/>
    <w:rsid w:val="009D1B34"/>
    <w:rsid w:val="009D1E88"/>
    <w:rsid w:val="009D2066"/>
    <w:rsid w:val="009D29BE"/>
    <w:rsid w:val="009D2E83"/>
    <w:rsid w:val="009D498C"/>
    <w:rsid w:val="009D703F"/>
    <w:rsid w:val="009E2566"/>
    <w:rsid w:val="009E40BA"/>
    <w:rsid w:val="009E56EC"/>
    <w:rsid w:val="009F01DF"/>
    <w:rsid w:val="009F118C"/>
    <w:rsid w:val="009F2CEE"/>
    <w:rsid w:val="009F6AF4"/>
    <w:rsid w:val="009F77EF"/>
    <w:rsid w:val="00A0095B"/>
    <w:rsid w:val="00A01436"/>
    <w:rsid w:val="00A03598"/>
    <w:rsid w:val="00A04302"/>
    <w:rsid w:val="00A05368"/>
    <w:rsid w:val="00A06ADF"/>
    <w:rsid w:val="00A0742F"/>
    <w:rsid w:val="00A07F0A"/>
    <w:rsid w:val="00A11054"/>
    <w:rsid w:val="00A11534"/>
    <w:rsid w:val="00A1168D"/>
    <w:rsid w:val="00A13E5E"/>
    <w:rsid w:val="00A14825"/>
    <w:rsid w:val="00A14E91"/>
    <w:rsid w:val="00A15071"/>
    <w:rsid w:val="00A15325"/>
    <w:rsid w:val="00A15564"/>
    <w:rsid w:val="00A15827"/>
    <w:rsid w:val="00A16CFE"/>
    <w:rsid w:val="00A200FC"/>
    <w:rsid w:val="00A20398"/>
    <w:rsid w:val="00A203E4"/>
    <w:rsid w:val="00A207C1"/>
    <w:rsid w:val="00A21C68"/>
    <w:rsid w:val="00A23ABD"/>
    <w:rsid w:val="00A23CA0"/>
    <w:rsid w:val="00A23E4F"/>
    <w:rsid w:val="00A24119"/>
    <w:rsid w:val="00A25711"/>
    <w:rsid w:val="00A2589B"/>
    <w:rsid w:val="00A266A8"/>
    <w:rsid w:val="00A319EF"/>
    <w:rsid w:val="00A321B9"/>
    <w:rsid w:val="00A32892"/>
    <w:rsid w:val="00A354F1"/>
    <w:rsid w:val="00A364ED"/>
    <w:rsid w:val="00A36A24"/>
    <w:rsid w:val="00A37A0E"/>
    <w:rsid w:val="00A37E39"/>
    <w:rsid w:val="00A4007B"/>
    <w:rsid w:val="00A40312"/>
    <w:rsid w:val="00A407CB"/>
    <w:rsid w:val="00A40F94"/>
    <w:rsid w:val="00A41755"/>
    <w:rsid w:val="00A432D4"/>
    <w:rsid w:val="00A44559"/>
    <w:rsid w:val="00A445A5"/>
    <w:rsid w:val="00A44807"/>
    <w:rsid w:val="00A44B9B"/>
    <w:rsid w:val="00A455BB"/>
    <w:rsid w:val="00A45790"/>
    <w:rsid w:val="00A470CC"/>
    <w:rsid w:val="00A474AD"/>
    <w:rsid w:val="00A502D5"/>
    <w:rsid w:val="00A505E8"/>
    <w:rsid w:val="00A508B1"/>
    <w:rsid w:val="00A5169A"/>
    <w:rsid w:val="00A54584"/>
    <w:rsid w:val="00A551C2"/>
    <w:rsid w:val="00A571BC"/>
    <w:rsid w:val="00A577C6"/>
    <w:rsid w:val="00A57D3C"/>
    <w:rsid w:val="00A607A1"/>
    <w:rsid w:val="00A60B75"/>
    <w:rsid w:val="00A60BFB"/>
    <w:rsid w:val="00A60CA8"/>
    <w:rsid w:val="00A614A5"/>
    <w:rsid w:val="00A618B0"/>
    <w:rsid w:val="00A623DB"/>
    <w:rsid w:val="00A625A8"/>
    <w:rsid w:val="00A62693"/>
    <w:rsid w:val="00A63FA4"/>
    <w:rsid w:val="00A65597"/>
    <w:rsid w:val="00A664E0"/>
    <w:rsid w:val="00A67C1C"/>
    <w:rsid w:val="00A70B78"/>
    <w:rsid w:val="00A73EE4"/>
    <w:rsid w:val="00A74689"/>
    <w:rsid w:val="00A7471E"/>
    <w:rsid w:val="00A74DB6"/>
    <w:rsid w:val="00A75CFC"/>
    <w:rsid w:val="00A760AD"/>
    <w:rsid w:val="00A80308"/>
    <w:rsid w:val="00A8086B"/>
    <w:rsid w:val="00A80E4F"/>
    <w:rsid w:val="00A80FF3"/>
    <w:rsid w:val="00A844C8"/>
    <w:rsid w:val="00A84759"/>
    <w:rsid w:val="00A84BA6"/>
    <w:rsid w:val="00A86323"/>
    <w:rsid w:val="00A866E3"/>
    <w:rsid w:val="00A86B14"/>
    <w:rsid w:val="00A87648"/>
    <w:rsid w:val="00A90223"/>
    <w:rsid w:val="00A90389"/>
    <w:rsid w:val="00A90AEE"/>
    <w:rsid w:val="00A922AB"/>
    <w:rsid w:val="00A937CB"/>
    <w:rsid w:val="00A93EEC"/>
    <w:rsid w:val="00A94709"/>
    <w:rsid w:val="00A94A72"/>
    <w:rsid w:val="00A9508E"/>
    <w:rsid w:val="00A9630F"/>
    <w:rsid w:val="00A969AF"/>
    <w:rsid w:val="00A97C31"/>
    <w:rsid w:val="00AA2861"/>
    <w:rsid w:val="00AA39DC"/>
    <w:rsid w:val="00AA4EA9"/>
    <w:rsid w:val="00AA5074"/>
    <w:rsid w:val="00AA7747"/>
    <w:rsid w:val="00AA78DE"/>
    <w:rsid w:val="00AB06C0"/>
    <w:rsid w:val="00AB0DD9"/>
    <w:rsid w:val="00AB39D2"/>
    <w:rsid w:val="00AB4532"/>
    <w:rsid w:val="00AB54FF"/>
    <w:rsid w:val="00AB6220"/>
    <w:rsid w:val="00AB6387"/>
    <w:rsid w:val="00AB7FF2"/>
    <w:rsid w:val="00AC01C6"/>
    <w:rsid w:val="00AC0D49"/>
    <w:rsid w:val="00AC16EC"/>
    <w:rsid w:val="00AC282B"/>
    <w:rsid w:val="00AC2B5A"/>
    <w:rsid w:val="00AC3624"/>
    <w:rsid w:val="00AC40C2"/>
    <w:rsid w:val="00AC594D"/>
    <w:rsid w:val="00AC6448"/>
    <w:rsid w:val="00AC6C79"/>
    <w:rsid w:val="00AC7430"/>
    <w:rsid w:val="00AD1985"/>
    <w:rsid w:val="00AD1F14"/>
    <w:rsid w:val="00AD2313"/>
    <w:rsid w:val="00AD297A"/>
    <w:rsid w:val="00AD2D81"/>
    <w:rsid w:val="00AD4548"/>
    <w:rsid w:val="00AD555C"/>
    <w:rsid w:val="00AD6785"/>
    <w:rsid w:val="00AD7769"/>
    <w:rsid w:val="00AE0BAE"/>
    <w:rsid w:val="00AE2E17"/>
    <w:rsid w:val="00AE397C"/>
    <w:rsid w:val="00AE45DF"/>
    <w:rsid w:val="00AE4DB5"/>
    <w:rsid w:val="00AE548C"/>
    <w:rsid w:val="00AE586B"/>
    <w:rsid w:val="00AE589D"/>
    <w:rsid w:val="00AE58C4"/>
    <w:rsid w:val="00AE5922"/>
    <w:rsid w:val="00AE59FD"/>
    <w:rsid w:val="00AE684A"/>
    <w:rsid w:val="00AF1F45"/>
    <w:rsid w:val="00AF3080"/>
    <w:rsid w:val="00AF3876"/>
    <w:rsid w:val="00AF6CB1"/>
    <w:rsid w:val="00AF6F81"/>
    <w:rsid w:val="00AF78F3"/>
    <w:rsid w:val="00B00EF5"/>
    <w:rsid w:val="00B023D1"/>
    <w:rsid w:val="00B038C0"/>
    <w:rsid w:val="00B0518C"/>
    <w:rsid w:val="00B05570"/>
    <w:rsid w:val="00B06A12"/>
    <w:rsid w:val="00B079BF"/>
    <w:rsid w:val="00B118BD"/>
    <w:rsid w:val="00B138F7"/>
    <w:rsid w:val="00B1476A"/>
    <w:rsid w:val="00B15496"/>
    <w:rsid w:val="00B17033"/>
    <w:rsid w:val="00B2102F"/>
    <w:rsid w:val="00B21BE5"/>
    <w:rsid w:val="00B22207"/>
    <w:rsid w:val="00B23243"/>
    <w:rsid w:val="00B2699E"/>
    <w:rsid w:val="00B306AF"/>
    <w:rsid w:val="00B341A0"/>
    <w:rsid w:val="00B36087"/>
    <w:rsid w:val="00B36838"/>
    <w:rsid w:val="00B370D4"/>
    <w:rsid w:val="00B4089A"/>
    <w:rsid w:val="00B432E9"/>
    <w:rsid w:val="00B4484A"/>
    <w:rsid w:val="00B4526E"/>
    <w:rsid w:val="00B4799E"/>
    <w:rsid w:val="00B502BF"/>
    <w:rsid w:val="00B510E4"/>
    <w:rsid w:val="00B544A2"/>
    <w:rsid w:val="00B547C1"/>
    <w:rsid w:val="00B549D3"/>
    <w:rsid w:val="00B56757"/>
    <w:rsid w:val="00B618C2"/>
    <w:rsid w:val="00B635CF"/>
    <w:rsid w:val="00B658BD"/>
    <w:rsid w:val="00B66A93"/>
    <w:rsid w:val="00B66C5A"/>
    <w:rsid w:val="00B70EB8"/>
    <w:rsid w:val="00B71557"/>
    <w:rsid w:val="00B71AA0"/>
    <w:rsid w:val="00B7200A"/>
    <w:rsid w:val="00B72925"/>
    <w:rsid w:val="00B74A2F"/>
    <w:rsid w:val="00B7540C"/>
    <w:rsid w:val="00B75A15"/>
    <w:rsid w:val="00B75BF5"/>
    <w:rsid w:val="00B80474"/>
    <w:rsid w:val="00B806BB"/>
    <w:rsid w:val="00B82935"/>
    <w:rsid w:val="00B900B0"/>
    <w:rsid w:val="00B90E0B"/>
    <w:rsid w:val="00B91C9D"/>
    <w:rsid w:val="00B91F6B"/>
    <w:rsid w:val="00B94146"/>
    <w:rsid w:val="00B94B11"/>
    <w:rsid w:val="00B969C2"/>
    <w:rsid w:val="00BA1181"/>
    <w:rsid w:val="00BA159F"/>
    <w:rsid w:val="00BA1699"/>
    <w:rsid w:val="00BA1D7F"/>
    <w:rsid w:val="00BA237B"/>
    <w:rsid w:val="00BA3611"/>
    <w:rsid w:val="00BA36FB"/>
    <w:rsid w:val="00BA4D4E"/>
    <w:rsid w:val="00BA5D57"/>
    <w:rsid w:val="00BA644C"/>
    <w:rsid w:val="00BA67E1"/>
    <w:rsid w:val="00BA728D"/>
    <w:rsid w:val="00BA735A"/>
    <w:rsid w:val="00BA7F94"/>
    <w:rsid w:val="00BB0471"/>
    <w:rsid w:val="00BB09FC"/>
    <w:rsid w:val="00BB0DB9"/>
    <w:rsid w:val="00BB33EB"/>
    <w:rsid w:val="00BB3D5C"/>
    <w:rsid w:val="00BB447E"/>
    <w:rsid w:val="00BB4BCE"/>
    <w:rsid w:val="00BB7C2F"/>
    <w:rsid w:val="00BC08F9"/>
    <w:rsid w:val="00BC0BA2"/>
    <w:rsid w:val="00BC156D"/>
    <w:rsid w:val="00BC1D02"/>
    <w:rsid w:val="00BC1D6E"/>
    <w:rsid w:val="00BC1EF3"/>
    <w:rsid w:val="00BC26DF"/>
    <w:rsid w:val="00BC2C50"/>
    <w:rsid w:val="00BC2EC5"/>
    <w:rsid w:val="00BC3065"/>
    <w:rsid w:val="00BC57EC"/>
    <w:rsid w:val="00BC602E"/>
    <w:rsid w:val="00BC678A"/>
    <w:rsid w:val="00BC691A"/>
    <w:rsid w:val="00BC77B6"/>
    <w:rsid w:val="00BC7B73"/>
    <w:rsid w:val="00BD0880"/>
    <w:rsid w:val="00BD0FA7"/>
    <w:rsid w:val="00BD1471"/>
    <w:rsid w:val="00BD15D1"/>
    <w:rsid w:val="00BD22CB"/>
    <w:rsid w:val="00BD40BE"/>
    <w:rsid w:val="00BD43FE"/>
    <w:rsid w:val="00BD48A0"/>
    <w:rsid w:val="00BD4928"/>
    <w:rsid w:val="00BD7F50"/>
    <w:rsid w:val="00BE1C17"/>
    <w:rsid w:val="00BE217D"/>
    <w:rsid w:val="00BE3A83"/>
    <w:rsid w:val="00BE3D91"/>
    <w:rsid w:val="00BE5BF0"/>
    <w:rsid w:val="00BE7450"/>
    <w:rsid w:val="00BE787F"/>
    <w:rsid w:val="00BE7940"/>
    <w:rsid w:val="00BF1966"/>
    <w:rsid w:val="00BF2E5C"/>
    <w:rsid w:val="00BF44D0"/>
    <w:rsid w:val="00BF5369"/>
    <w:rsid w:val="00BF5645"/>
    <w:rsid w:val="00BF5FDD"/>
    <w:rsid w:val="00BF728F"/>
    <w:rsid w:val="00BF7E2F"/>
    <w:rsid w:val="00C00237"/>
    <w:rsid w:val="00C00F89"/>
    <w:rsid w:val="00C03547"/>
    <w:rsid w:val="00C04B79"/>
    <w:rsid w:val="00C04C22"/>
    <w:rsid w:val="00C04DF3"/>
    <w:rsid w:val="00C053B8"/>
    <w:rsid w:val="00C06932"/>
    <w:rsid w:val="00C07A66"/>
    <w:rsid w:val="00C07FB6"/>
    <w:rsid w:val="00C11487"/>
    <w:rsid w:val="00C13CC2"/>
    <w:rsid w:val="00C13DBA"/>
    <w:rsid w:val="00C149FD"/>
    <w:rsid w:val="00C14D70"/>
    <w:rsid w:val="00C15048"/>
    <w:rsid w:val="00C164D4"/>
    <w:rsid w:val="00C16710"/>
    <w:rsid w:val="00C16C72"/>
    <w:rsid w:val="00C17367"/>
    <w:rsid w:val="00C17875"/>
    <w:rsid w:val="00C2122A"/>
    <w:rsid w:val="00C2199E"/>
    <w:rsid w:val="00C220BC"/>
    <w:rsid w:val="00C22521"/>
    <w:rsid w:val="00C22D49"/>
    <w:rsid w:val="00C23C6F"/>
    <w:rsid w:val="00C24B46"/>
    <w:rsid w:val="00C2613F"/>
    <w:rsid w:val="00C2619D"/>
    <w:rsid w:val="00C273B2"/>
    <w:rsid w:val="00C2785A"/>
    <w:rsid w:val="00C27DFA"/>
    <w:rsid w:val="00C30377"/>
    <w:rsid w:val="00C30661"/>
    <w:rsid w:val="00C30BFF"/>
    <w:rsid w:val="00C312C2"/>
    <w:rsid w:val="00C328A0"/>
    <w:rsid w:val="00C32DE6"/>
    <w:rsid w:val="00C355AF"/>
    <w:rsid w:val="00C370FC"/>
    <w:rsid w:val="00C40836"/>
    <w:rsid w:val="00C40CC4"/>
    <w:rsid w:val="00C415C7"/>
    <w:rsid w:val="00C42740"/>
    <w:rsid w:val="00C42820"/>
    <w:rsid w:val="00C433DA"/>
    <w:rsid w:val="00C43906"/>
    <w:rsid w:val="00C4549C"/>
    <w:rsid w:val="00C46867"/>
    <w:rsid w:val="00C47FB6"/>
    <w:rsid w:val="00C514A6"/>
    <w:rsid w:val="00C5185D"/>
    <w:rsid w:val="00C519E0"/>
    <w:rsid w:val="00C53259"/>
    <w:rsid w:val="00C534DB"/>
    <w:rsid w:val="00C5382F"/>
    <w:rsid w:val="00C551D6"/>
    <w:rsid w:val="00C55B25"/>
    <w:rsid w:val="00C56701"/>
    <w:rsid w:val="00C56A31"/>
    <w:rsid w:val="00C5714E"/>
    <w:rsid w:val="00C60EB9"/>
    <w:rsid w:val="00C60F2A"/>
    <w:rsid w:val="00C611F1"/>
    <w:rsid w:val="00C6186C"/>
    <w:rsid w:val="00C61A04"/>
    <w:rsid w:val="00C624FD"/>
    <w:rsid w:val="00C64F02"/>
    <w:rsid w:val="00C6765B"/>
    <w:rsid w:val="00C67BDE"/>
    <w:rsid w:val="00C67BE2"/>
    <w:rsid w:val="00C67C38"/>
    <w:rsid w:val="00C67D9C"/>
    <w:rsid w:val="00C7363E"/>
    <w:rsid w:val="00C739B0"/>
    <w:rsid w:val="00C75055"/>
    <w:rsid w:val="00C750B5"/>
    <w:rsid w:val="00C756B9"/>
    <w:rsid w:val="00C75F33"/>
    <w:rsid w:val="00C76B49"/>
    <w:rsid w:val="00C76E64"/>
    <w:rsid w:val="00C7774A"/>
    <w:rsid w:val="00C77B20"/>
    <w:rsid w:val="00C80661"/>
    <w:rsid w:val="00C80E84"/>
    <w:rsid w:val="00C84403"/>
    <w:rsid w:val="00C84D16"/>
    <w:rsid w:val="00C856E3"/>
    <w:rsid w:val="00C8644C"/>
    <w:rsid w:val="00C91F5A"/>
    <w:rsid w:val="00C93469"/>
    <w:rsid w:val="00C94775"/>
    <w:rsid w:val="00C947A5"/>
    <w:rsid w:val="00C97860"/>
    <w:rsid w:val="00C97A93"/>
    <w:rsid w:val="00C97BF2"/>
    <w:rsid w:val="00CA0381"/>
    <w:rsid w:val="00CA145F"/>
    <w:rsid w:val="00CA2AC1"/>
    <w:rsid w:val="00CA3C58"/>
    <w:rsid w:val="00CA3FC2"/>
    <w:rsid w:val="00CA476F"/>
    <w:rsid w:val="00CA4B47"/>
    <w:rsid w:val="00CA4C45"/>
    <w:rsid w:val="00CA75D6"/>
    <w:rsid w:val="00CA7FC3"/>
    <w:rsid w:val="00CB0F27"/>
    <w:rsid w:val="00CB1182"/>
    <w:rsid w:val="00CB21E4"/>
    <w:rsid w:val="00CB3FE9"/>
    <w:rsid w:val="00CB766A"/>
    <w:rsid w:val="00CB770E"/>
    <w:rsid w:val="00CB7BD8"/>
    <w:rsid w:val="00CC03C2"/>
    <w:rsid w:val="00CC0AB9"/>
    <w:rsid w:val="00CC160F"/>
    <w:rsid w:val="00CC2136"/>
    <w:rsid w:val="00CC3457"/>
    <w:rsid w:val="00CC4F46"/>
    <w:rsid w:val="00CC59CC"/>
    <w:rsid w:val="00CC62E6"/>
    <w:rsid w:val="00CC7242"/>
    <w:rsid w:val="00CC7E4E"/>
    <w:rsid w:val="00CD22B1"/>
    <w:rsid w:val="00CD2737"/>
    <w:rsid w:val="00CD30BA"/>
    <w:rsid w:val="00CD50ED"/>
    <w:rsid w:val="00CD5553"/>
    <w:rsid w:val="00CD5D16"/>
    <w:rsid w:val="00CE137D"/>
    <w:rsid w:val="00CE331E"/>
    <w:rsid w:val="00CE49D1"/>
    <w:rsid w:val="00CE61D7"/>
    <w:rsid w:val="00CE6747"/>
    <w:rsid w:val="00CE68B8"/>
    <w:rsid w:val="00CE7261"/>
    <w:rsid w:val="00CE731F"/>
    <w:rsid w:val="00CE778C"/>
    <w:rsid w:val="00CE7CB1"/>
    <w:rsid w:val="00CF0926"/>
    <w:rsid w:val="00CF0ECB"/>
    <w:rsid w:val="00CF2CB1"/>
    <w:rsid w:val="00CF3BFB"/>
    <w:rsid w:val="00CF5B7F"/>
    <w:rsid w:val="00D00723"/>
    <w:rsid w:val="00D007B9"/>
    <w:rsid w:val="00D00B12"/>
    <w:rsid w:val="00D01D52"/>
    <w:rsid w:val="00D02603"/>
    <w:rsid w:val="00D02882"/>
    <w:rsid w:val="00D03945"/>
    <w:rsid w:val="00D0517F"/>
    <w:rsid w:val="00D05FE6"/>
    <w:rsid w:val="00D06C97"/>
    <w:rsid w:val="00D07987"/>
    <w:rsid w:val="00D07C68"/>
    <w:rsid w:val="00D10376"/>
    <w:rsid w:val="00D11AC0"/>
    <w:rsid w:val="00D1301D"/>
    <w:rsid w:val="00D13749"/>
    <w:rsid w:val="00D147EF"/>
    <w:rsid w:val="00D149A8"/>
    <w:rsid w:val="00D16E18"/>
    <w:rsid w:val="00D202DB"/>
    <w:rsid w:val="00D21347"/>
    <w:rsid w:val="00D21B57"/>
    <w:rsid w:val="00D25BBD"/>
    <w:rsid w:val="00D2747F"/>
    <w:rsid w:val="00D27756"/>
    <w:rsid w:val="00D27B3C"/>
    <w:rsid w:val="00D3059F"/>
    <w:rsid w:val="00D31080"/>
    <w:rsid w:val="00D31BDA"/>
    <w:rsid w:val="00D3298B"/>
    <w:rsid w:val="00D33FA6"/>
    <w:rsid w:val="00D34613"/>
    <w:rsid w:val="00D347CF"/>
    <w:rsid w:val="00D37558"/>
    <w:rsid w:val="00D43180"/>
    <w:rsid w:val="00D43DD7"/>
    <w:rsid w:val="00D4481C"/>
    <w:rsid w:val="00D455AD"/>
    <w:rsid w:val="00D45A91"/>
    <w:rsid w:val="00D45B4A"/>
    <w:rsid w:val="00D46692"/>
    <w:rsid w:val="00D47CDA"/>
    <w:rsid w:val="00D47FD6"/>
    <w:rsid w:val="00D514B8"/>
    <w:rsid w:val="00D52789"/>
    <w:rsid w:val="00D54186"/>
    <w:rsid w:val="00D545B7"/>
    <w:rsid w:val="00D5478E"/>
    <w:rsid w:val="00D54EE7"/>
    <w:rsid w:val="00D566FA"/>
    <w:rsid w:val="00D5674B"/>
    <w:rsid w:val="00D56F57"/>
    <w:rsid w:val="00D57DEB"/>
    <w:rsid w:val="00D60F7E"/>
    <w:rsid w:val="00D62FF9"/>
    <w:rsid w:val="00D6356C"/>
    <w:rsid w:val="00D65EBC"/>
    <w:rsid w:val="00D66199"/>
    <w:rsid w:val="00D66445"/>
    <w:rsid w:val="00D66FD7"/>
    <w:rsid w:val="00D7082A"/>
    <w:rsid w:val="00D708BA"/>
    <w:rsid w:val="00D712D4"/>
    <w:rsid w:val="00D71C81"/>
    <w:rsid w:val="00D72D53"/>
    <w:rsid w:val="00D7487C"/>
    <w:rsid w:val="00D75229"/>
    <w:rsid w:val="00D7597E"/>
    <w:rsid w:val="00D75B2C"/>
    <w:rsid w:val="00D75D48"/>
    <w:rsid w:val="00D830A5"/>
    <w:rsid w:val="00D835E2"/>
    <w:rsid w:val="00D8645F"/>
    <w:rsid w:val="00D91341"/>
    <w:rsid w:val="00D914ED"/>
    <w:rsid w:val="00D918E6"/>
    <w:rsid w:val="00D93FE0"/>
    <w:rsid w:val="00D94DDD"/>
    <w:rsid w:val="00DA13F7"/>
    <w:rsid w:val="00DA22FE"/>
    <w:rsid w:val="00DA4FEE"/>
    <w:rsid w:val="00DA6101"/>
    <w:rsid w:val="00DA68E1"/>
    <w:rsid w:val="00DA6FBE"/>
    <w:rsid w:val="00DA7554"/>
    <w:rsid w:val="00DA7B5D"/>
    <w:rsid w:val="00DB1067"/>
    <w:rsid w:val="00DB5097"/>
    <w:rsid w:val="00DB5E45"/>
    <w:rsid w:val="00DB62B7"/>
    <w:rsid w:val="00DB6D51"/>
    <w:rsid w:val="00DB6E12"/>
    <w:rsid w:val="00DB7126"/>
    <w:rsid w:val="00DB777F"/>
    <w:rsid w:val="00DC0C24"/>
    <w:rsid w:val="00DC1AF5"/>
    <w:rsid w:val="00DC1F54"/>
    <w:rsid w:val="00DC262A"/>
    <w:rsid w:val="00DC3BAD"/>
    <w:rsid w:val="00DC3F67"/>
    <w:rsid w:val="00DC4031"/>
    <w:rsid w:val="00DC4299"/>
    <w:rsid w:val="00DC4882"/>
    <w:rsid w:val="00DC568F"/>
    <w:rsid w:val="00DC6D27"/>
    <w:rsid w:val="00DD1D81"/>
    <w:rsid w:val="00DD1EAB"/>
    <w:rsid w:val="00DD6530"/>
    <w:rsid w:val="00DE4AEE"/>
    <w:rsid w:val="00DE50BA"/>
    <w:rsid w:val="00DE6E72"/>
    <w:rsid w:val="00DE6E81"/>
    <w:rsid w:val="00DE78DC"/>
    <w:rsid w:val="00DF02AE"/>
    <w:rsid w:val="00DF14CA"/>
    <w:rsid w:val="00DF38C6"/>
    <w:rsid w:val="00DF4968"/>
    <w:rsid w:val="00DF6402"/>
    <w:rsid w:val="00DF67D0"/>
    <w:rsid w:val="00DF72FD"/>
    <w:rsid w:val="00DF782A"/>
    <w:rsid w:val="00E00ED2"/>
    <w:rsid w:val="00E01293"/>
    <w:rsid w:val="00E01610"/>
    <w:rsid w:val="00E01A05"/>
    <w:rsid w:val="00E021DD"/>
    <w:rsid w:val="00E02454"/>
    <w:rsid w:val="00E0452F"/>
    <w:rsid w:val="00E103E5"/>
    <w:rsid w:val="00E1289A"/>
    <w:rsid w:val="00E1359C"/>
    <w:rsid w:val="00E141C7"/>
    <w:rsid w:val="00E1433F"/>
    <w:rsid w:val="00E14602"/>
    <w:rsid w:val="00E20341"/>
    <w:rsid w:val="00E20B88"/>
    <w:rsid w:val="00E2170B"/>
    <w:rsid w:val="00E2223F"/>
    <w:rsid w:val="00E30913"/>
    <w:rsid w:val="00E32C48"/>
    <w:rsid w:val="00E427A0"/>
    <w:rsid w:val="00E42CF5"/>
    <w:rsid w:val="00E4440C"/>
    <w:rsid w:val="00E45140"/>
    <w:rsid w:val="00E469BB"/>
    <w:rsid w:val="00E473DE"/>
    <w:rsid w:val="00E4743C"/>
    <w:rsid w:val="00E47635"/>
    <w:rsid w:val="00E47A37"/>
    <w:rsid w:val="00E47B6E"/>
    <w:rsid w:val="00E47DAF"/>
    <w:rsid w:val="00E51DD2"/>
    <w:rsid w:val="00E52EF5"/>
    <w:rsid w:val="00E531AC"/>
    <w:rsid w:val="00E54C81"/>
    <w:rsid w:val="00E5701D"/>
    <w:rsid w:val="00E6000B"/>
    <w:rsid w:val="00E604D8"/>
    <w:rsid w:val="00E61039"/>
    <w:rsid w:val="00E61B10"/>
    <w:rsid w:val="00E6216A"/>
    <w:rsid w:val="00E62241"/>
    <w:rsid w:val="00E629CF"/>
    <w:rsid w:val="00E6313E"/>
    <w:rsid w:val="00E633A9"/>
    <w:rsid w:val="00E63C37"/>
    <w:rsid w:val="00E64556"/>
    <w:rsid w:val="00E66607"/>
    <w:rsid w:val="00E677E0"/>
    <w:rsid w:val="00E703CE"/>
    <w:rsid w:val="00E71BF6"/>
    <w:rsid w:val="00E72A19"/>
    <w:rsid w:val="00E73B9E"/>
    <w:rsid w:val="00E73DE2"/>
    <w:rsid w:val="00E74298"/>
    <w:rsid w:val="00E74DAA"/>
    <w:rsid w:val="00E8230A"/>
    <w:rsid w:val="00E843EA"/>
    <w:rsid w:val="00E84BE0"/>
    <w:rsid w:val="00E85994"/>
    <w:rsid w:val="00E87EF5"/>
    <w:rsid w:val="00E9008C"/>
    <w:rsid w:val="00E912CD"/>
    <w:rsid w:val="00E92E5C"/>
    <w:rsid w:val="00E92FB5"/>
    <w:rsid w:val="00E975D9"/>
    <w:rsid w:val="00EA0DAC"/>
    <w:rsid w:val="00EA10FC"/>
    <w:rsid w:val="00EA164F"/>
    <w:rsid w:val="00EA2EA3"/>
    <w:rsid w:val="00EA4562"/>
    <w:rsid w:val="00EA5591"/>
    <w:rsid w:val="00EB020C"/>
    <w:rsid w:val="00EB0729"/>
    <w:rsid w:val="00EB48DD"/>
    <w:rsid w:val="00EB5622"/>
    <w:rsid w:val="00EB5F6B"/>
    <w:rsid w:val="00EB618D"/>
    <w:rsid w:val="00EB6F81"/>
    <w:rsid w:val="00EC0BD7"/>
    <w:rsid w:val="00EC0F82"/>
    <w:rsid w:val="00EC1244"/>
    <w:rsid w:val="00EC2EF4"/>
    <w:rsid w:val="00EC32BD"/>
    <w:rsid w:val="00EC343B"/>
    <w:rsid w:val="00EC64A1"/>
    <w:rsid w:val="00ED1361"/>
    <w:rsid w:val="00ED169C"/>
    <w:rsid w:val="00ED1C80"/>
    <w:rsid w:val="00ED23DA"/>
    <w:rsid w:val="00ED2EAD"/>
    <w:rsid w:val="00ED3536"/>
    <w:rsid w:val="00ED51C1"/>
    <w:rsid w:val="00ED6350"/>
    <w:rsid w:val="00ED6B53"/>
    <w:rsid w:val="00ED6DBE"/>
    <w:rsid w:val="00ED7844"/>
    <w:rsid w:val="00EE0CAA"/>
    <w:rsid w:val="00EE1636"/>
    <w:rsid w:val="00EE1B40"/>
    <w:rsid w:val="00EE1D67"/>
    <w:rsid w:val="00EE2096"/>
    <w:rsid w:val="00EE3249"/>
    <w:rsid w:val="00EE3A99"/>
    <w:rsid w:val="00EE3CB1"/>
    <w:rsid w:val="00EE580E"/>
    <w:rsid w:val="00EE6250"/>
    <w:rsid w:val="00EE7287"/>
    <w:rsid w:val="00EE78CE"/>
    <w:rsid w:val="00EF0165"/>
    <w:rsid w:val="00EF1001"/>
    <w:rsid w:val="00EF16B4"/>
    <w:rsid w:val="00EF2A4D"/>
    <w:rsid w:val="00EF3145"/>
    <w:rsid w:val="00EF3B27"/>
    <w:rsid w:val="00EF3EE6"/>
    <w:rsid w:val="00EF6118"/>
    <w:rsid w:val="00EF6C0A"/>
    <w:rsid w:val="00EF6C72"/>
    <w:rsid w:val="00F01906"/>
    <w:rsid w:val="00F01B33"/>
    <w:rsid w:val="00F03A14"/>
    <w:rsid w:val="00F03D3D"/>
    <w:rsid w:val="00F05E94"/>
    <w:rsid w:val="00F0660A"/>
    <w:rsid w:val="00F06BAA"/>
    <w:rsid w:val="00F06E87"/>
    <w:rsid w:val="00F10068"/>
    <w:rsid w:val="00F12FC8"/>
    <w:rsid w:val="00F14554"/>
    <w:rsid w:val="00F1566C"/>
    <w:rsid w:val="00F15EE5"/>
    <w:rsid w:val="00F229BD"/>
    <w:rsid w:val="00F306A8"/>
    <w:rsid w:val="00F31285"/>
    <w:rsid w:val="00F3256D"/>
    <w:rsid w:val="00F3313F"/>
    <w:rsid w:val="00F3449E"/>
    <w:rsid w:val="00F349C5"/>
    <w:rsid w:val="00F34BAF"/>
    <w:rsid w:val="00F3632B"/>
    <w:rsid w:val="00F36447"/>
    <w:rsid w:val="00F37079"/>
    <w:rsid w:val="00F37A44"/>
    <w:rsid w:val="00F42083"/>
    <w:rsid w:val="00F4435F"/>
    <w:rsid w:val="00F44D70"/>
    <w:rsid w:val="00F47DBE"/>
    <w:rsid w:val="00F52BEC"/>
    <w:rsid w:val="00F52C43"/>
    <w:rsid w:val="00F536CE"/>
    <w:rsid w:val="00F542C7"/>
    <w:rsid w:val="00F55CBA"/>
    <w:rsid w:val="00F562C7"/>
    <w:rsid w:val="00F56560"/>
    <w:rsid w:val="00F605CF"/>
    <w:rsid w:val="00F606C8"/>
    <w:rsid w:val="00F63172"/>
    <w:rsid w:val="00F63E07"/>
    <w:rsid w:val="00F6689D"/>
    <w:rsid w:val="00F66ED5"/>
    <w:rsid w:val="00F67EC0"/>
    <w:rsid w:val="00F72F2A"/>
    <w:rsid w:val="00F741B5"/>
    <w:rsid w:val="00F74415"/>
    <w:rsid w:val="00F746A9"/>
    <w:rsid w:val="00F763A3"/>
    <w:rsid w:val="00F771CF"/>
    <w:rsid w:val="00F773B3"/>
    <w:rsid w:val="00F8035D"/>
    <w:rsid w:val="00F81283"/>
    <w:rsid w:val="00F81AD2"/>
    <w:rsid w:val="00F81D79"/>
    <w:rsid w:val="00F81F50"/>
    <w:rsid w:val="00F82D4A"/>
    <w:rsid w:val="00F831DE"/>
    <w:rsid w:val="00F83AD6"/>
    <w:rsid w:val="00F83C47"/>
    <w:rsid w:val="00F8556A"/>
    <w:rsid w:val="00F927D7"/>
    <w:rsid w:val="00F92CF6"/>
    <w:rsid w:val="00F95F85"/>
    <w:rsid w:val="00F964B9"/>
    <w:rsid w:val="00F97562"/>
    <w:rsid w:val="00F97F84"/>
    <w:rsid w:val="00FA0549"/>
    <w:rsid w:val="00FA29F8"/>
    <w:rsid w:val="00FA47B1"/>
    <w:rsid w:val="00FA544B"/>
    <w:rsid w:val="00FA5C62"/>
    <w:rsid w:val="00FA74DE"/>
    <w:rsid w:val="00FA750C"/>
    <w:rsid w:val="00FA7971"/>
    <w:rsid w:val="00FA7BC2"/>
    <w:rsid w:val="00FB4696"/>
    <w:rsid w:val="00FB4F03"/>
    <w:rsid w:val="00FB549D"/>
    <w:rsid w:val="00FC3672"/>
    <w:rsid w:val="00FD0BF8"/>
    <w:rsid w:val="00FD1007"/>
    <w:rsid w:val="00FD17F7"/>
    <w:rsid w:val="00FD350C"/>
    <w:rsid w:val="00FD446C"/>
    <w:rsid w:val="00FD4FF3"/>
    <w:rsid w:val="00FD6F98"/>
    <w:rsid w:val="00FE0DD2"/>
    <w:rsid w:val="00FE6962"/>
    <w:rsid w:val="00FF063D"/>
    <w:rsid w:val="00FF146B"/>
    <w:rsid w:val="00FF1B96"/>
    <w:rsid w:val="00FF22DD"/>
    <w:rsid w:val="00FF2EC3"/>
    <w:rsid w:val="00FF51FB"/>
    <w:rsid w:val="00FF5801"/>
    <w:rsid w:val="00FF5C6F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2A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059F"/>
    <w:pPr>
      <w:widowControl w:val="0"/>
    </w:pPr>
    <w:rPr>
      <w:rFonts w:ascii="Times New Roman" w:hAnsi="Times New Roman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1">
    <w:name w:val="彩色清單 - 輔色 11"/>
    <w:basedOn w:val="a1"/>
    <w:uiPriority w:val="34"/>
    <w:qFormat/>
    <w:rsid w:val="003B725F"/>
    <w:pPr>
      <w:ind w:leftChars="200" w:left="480"/>
    </w:pPr>
  </w:style>
  <w:style w:type="character" w:styleId="a5">
    <w:name w:val="Hyperlink"/>
    <w:uiPriority w:val="99"/>
    <w:rsid w:val="003B725F"/>
    <w:rPr>
      <w:color w:val="0000FF"/>
      <w:u w:val="single"/>
    </w:rPr>
  </w:style>
  <w:style w:type="paragraph" w:styleId="a6">
    <w:name w:val="caption"/>
    <w:basedOn w:val="a1"/>
    <w:next w:val="a1"/>
    <w:link w:val="a7"/>
    <w:uiPriority w:val="35"/>
    <w:qFormat/>
    <w:rsid w:val="003B725F"/>
    <w:pPr>
      <w:spacing w:before="120" w:after="120"/>
    </w:pPr>
    <w:rPr>
      <w:sz w:val="20"/>
    </w:rPr>
  </w:style>
  <w:style w:type="paragraph" w:styleId="3">
    <w:name w:val="Body Text Indent 3"/>
    <w:basedOn w:val="a1"/>
    <w:link w:val="30"/>
    <w:unhideWhenUsed/>
    <w:rsid w:val="003B725F"/>
    <w:pPr>
      <w:spacing w:after="120"/>
      <w:ind w:leftChars="200" w:left="480"/>
    </w:pPr>
    <w:rPr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3B725F"/>
    <w:rPr>
      <w:rFonts w:ascii="Times New Roman" w:eastAsia="新細明體" w:hAnsi="Times New Roman" w:cs="Times New Roman"/>
      <w:sz w:val="16"/>
      <w:szCs w:val="16"/>
    </w:rPr>
  </w:style>
  <w:style w:type="paragraph" w:styleId="a8">
    <w:name w:val="Block Text"/>
    <w:basedOn w:val="a1"/>
    <w:semiHidden/>
    <w:rsid w:val="003B725F"/>
    <w:pPr>
      <w:tabs>
        <w:tab w:val="left" w:pos="10560"/>
      </w:tabs>
      <w:spacing w:beforeLines="50" w:before="180" w:afterLines="50" w:after="180" w:line="360" w:lineRule="auto"/>
      <w:ind w:leftChars="433" w:left="1861" w:rightChars="24" w:right="58" w:hangingChars="316" w:hanging="822"/>
      <w:jc w:val="both"/>
    </w:pPr>
    <w:rPr>
      <w:rFonts w:eastAsia="標楷體"/>
      <w:color w:val="000000"/>
      <w:sz w:val="26"/>
      <w:szCs w:val="26"/>
    </w:rPr>
  </w:style>
  <w:style w:type="paragraph" w:styleId="a9">
    <w:name w:val="header"/>
    <w:basedOn w:val="a1"/>
    <w:link w:val="aa"/>
    <w:uiPriority w:val="99"/>
    <w:unhideWhenUsed/>
    <w:rsid w:val="009040C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uiPriority w:val="99"/>
    <w:rsid w:val="009040C5"/>
    <w:rPr>
      <w:rFonts w:ascii="Times New Roman" w:hAnsi="Times New Roman"/>
      <w:kern w:val="2"/>
    </w:rPr>
  </w:style>
  <w:style w:type="paragraph" w:styleId="ab">
    <w:name w:val="footer"/>
    <w:basedOn w:val="a1"/>
    <w:link w:val="ac"/>
    <w:uiPriority w:val="99"/>
    <w:unhideWhenUsed/>
    <w:rsid w:val="009040C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9040C5"/>
    <w:rPr>
      <w:rFonts w:ascii="Times New Roman" w:hAnsi="Times New Roman"/>
      <w:kern w:val="2"/>
    </w:rPr>
  </w:style>
  <w:style w:type="paragraph" w:styleId="ad">
    <w:name w:val="Balloon Text"/>
    <w:basedOn w:val="a1"/>
    <w:link w:val="ae"/>
    <w:uiPriority w:val="99"/>
    <w:semiHidden/>
    <w:unhideWhenUsed/>
    <w:rsid w:val="00C00F89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C00F89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1"/>
    <w:uiPriority w:val="99"/>
    <w:unhideWhenUsed/>
    <w:rsid w:val="00AD1F1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annotation reference"/>
    <w:uiPriority w:val="99"/>
    <w:semiHidden/>
    <w:unhideWhenUsed/>
    <w:rsid w:val="00BA728D"/>
    <w:rPr>
      <w:sz w:val="18"/>
      <w:szCs w:val="18"/>
    </w:rPr>
  </w:style>
  <w:style w:type="paragraph" w:styleId="af0">
    <w:name w:val="annotation text"/>
    <w:basedOn w:val="a1"/>
    <w:link w:val="af1"/>
    <w:uiPriority w:val="99"/>
    <w:semiHidden/>
    <w:unhideWhenUsed/>
    <w:rsid w:val="00BA728D"/>
    <w:rPr>
      <w:lang w:val="x-none" w:eastAsia="x-none"/>
    </w:rPr>
  </w:style>
  <w:style w:type="character" w:customStyle="1" w:styleId="af1">
    <w:name w:val="註解文字 字元"/>
    <w:link w:val="af0"/>
    <w:uiPriority w:val="99"/>
    <w:semiHidden/>
    <w:rsid w:val="00BA728D"/>
    <w:rPr>
      <w:rFonts w:ascii="Times New Roman" w:hAnsi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A728D"/>
    <w:rPr>
      <w:b/>
      <w:bCs/>
    </w:rPr>
  </w:style>
  <w:style w:type="character" w:customStyle="1" w:styleId="af3">
    <w:name w:val="註解主旨 字元"/>
    <w:link w:val="af2"/>
    <w:uiPriority w:val="99"/>
    <w:semiHidden/>
    <w:rsid w:val="00BA728D"/>
    <w:rPr>
      <w:rFonts w:ascii="Times New Roman" w:hAnsi="Times New Roman"/>
      <w:b/>
      <w:bCs/>
      <w:kern w:val="2"/>
      <w:sz w:val="24"/>
    </w:rPr>
  </w:style>
  <w:style w:type="paragraph" w:customStyle="1" w:styleId="Default">
    <w:name w:val="Default"/>
    <w:rsid w:val="004E40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h2">
    <w:name w:val="h2"/>
    <w:basedOn w:val="a1"/>
    <w:rsid w:val="004E40DD"/>
    <w:pPr>
      <w:spacing w:beforeLines="50" w:before="240" w:afterLines="50" w:after="240" w:line="400" w:lineRule="exact"/>
      <w:ind w:leftChars="239" w:left="1134" w:hangingChars="200" w:hanging="560"/>
      <w:jc w:val="both"/>
    </w:pPr>
    <w:rPr>
      <w:rFonts w:eastAsia="標楷體"/>
      <w:sz w:val="28"/>
    </w:rPr>
  </w:style>
  <w:style w:type="paragraph" w:styleId="2">
    <w:name w:val="Body Text Indent 2"/>
    <w:basedOn w:val="a1"/>
    <w:link w:val="20"/>
    <w:uiPriority w:val="99"/>
    <w:semiHidden/>
    <w:unhideWhenUsed/>
    <w:rsid w:val="00C16710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uiPriority w:val="99"/>
    <w:semiHidden/>
    <w:rsid w:val="00C16710"/>
    <w:rPr>
      <w:rFonts w:ascii="Times New Roman" w:hAnsi="Times New Roman"/>
      <w:kern w:val="2"/>
      <w:sz w:val="24"/>
    </w:rPr>
  </w:style>
  <w:style w:type="character" w:customStyle="1" w:styleId="1">
    <w:name w:val="鮮明參考1"/>
    <w:uiPriority w:val="32"/>
    <w:qFormat/>
    <w:rsid w:val="00EB5622"/>
    <w:rPr>
      <w:rFonts w:eastAsia="微軟正黑體"/>
      <w:b/>
      <w:bCs/>
      <w:smallCaps/>
      <w:color w:val="0D0D0D"/>
      <w:spacing w:val="5"/>
      <w:sz w:val="40"/>
      <w:u w:val="single"/>
    </w:rPr>
  </w:style>
  <w:style w:type="paragraph" w:styleId="af4">
    <w:name w:val="List Paragraph"/>
    <w:aliases w:val="卑南壹,List Paragraph,(二),lp1,FooterText,numbered,List Paragraph1,Paragraphe de liste1,清單段落3,清單段落31,一、清單段落,標題一,標題2的內文,標題(一),12 20"/>
    <w:basedOn w:val="a1"/>
    <w:link w:val="af5"/>
    <w:uiPriority w:val="34"/>
    <w:qFormat/>
    <w:rsid w:val="00692FCC"/>
    <w:pPr>
      <w:ind w:leftChars="200" w:left="480"/>
    </w:pPr>
    <w:rPr>
      <w:szCs w:val="24"/>
    </w:rPr>
  </w:style>
  <w:style w:type="paragraph" w:customStyle="1" w:styleId="af6">
    <w:name w:val="壹貳"/>
    <w:basedOn w:val="a1"/>
    <w:qFormat/>
    <w:rsid w:val="003517CE"/>
    <w:pPr>
      <w:snapToGrid w:val="0"/>
      <w:spacing w:beforeLines="50" w:before="180" w:afterLines="50" w:after="180" w:line="480" w:lineRule="exact"/>
      <w:jc w:val="both"/>
    </w:pPr>
    <w:rPr>
      <w:rFonts w:ascii="Lantinghei TC Demibold" w:eastAsia="Lantinghei TC Demibold" w:hAnsi="標楷體"/>
      <w:b/>
      <w:bCs/>
      <w:sz w:val="32"/>
      <w:szCs w:val="32"/>
    </w:rPr>
  </w:style>
  <w:style w:type="paragraph" w:customStyle="1" w:styleId="a0">
    <w:name w:val="一二三"/>
    <w:basedOn w:val="a1"/>
    <w:qFormat/>
    <w:rsid w:val="003517CE"/>
    <w:pPr>
      <w:numPr>
        <w:numId w:val="2"/>
      </w:numPr>
      <w:snapToGrid w:val="0"/>
      <w:spacing w:beforeLines="50" w:before="180" w:line="480" w:lineRule="exact"/>
      <w:jc w:val="both"/>
    </w:pPr>
    <w:rPr>
      <w:rFonts w:ascii="Lantinghei TC Demibold" w:eastAsia="Lantinghei TC Demibold" w:hAnsi="標楷體"/>
      <w:bCs/>
      <w:sz w:val="28"/>
      <w:szCs w:val="26"/>
    </w:rPr>
  </w:style>
  <w:style w:type="paragraph" w:customStyle="1" w:styleId="123">
    <w:name w:val="123"/>
    <w:basedOn w:val="a1"/>
    <w:qFormat/>
    <w:rsid w:val="003517CE"/>
    <w:pPr>
      <w:numPr>
        <w:numId w:val="1"/>
      </w:numPr>
      <w:tabs>
        <w:tab w:val="left" w:pos="2268"/>
      </w:tabs>
      <w:snapToGrid w:val="0"/>
      <w:spacing w:line="480" w:lineRule="exact"/>
      <w:ind w:left="2268" w:hanging="425"/>
      <w:jc w:val="both"/>
    </w:pPr>
    <w:rPr>
      <w:rFonts w:ascii="Lantinghei TC Demibold" w:eastAsia="Lantinghei TC Demibold" w:hAnsi="標楷體"/>
      <w:sz w:val="28"/>
      <w:szCs w:val="28"/>
    </w:rPr>
  </w:style>
  <w:style w:type="character" w:customStyle="1" w:styleId="af5">
    <w:name w:val="清單段落 字元"/>
    <w:aliases w:val="卑南壹 字元,List Paragraph 字元,(二) 字元,lp1 字元,FooterText 字元,numbered 字元,List Paragraph1 字元,Paragraphe de liste1 字元,清單段落3 字元,清單段落31 字元,一、清單段落 字元,標題一 字元,標題2的內文 字元,標題(一) 字元,12 20 字元"/>
    <w:basedOn w:val="a2"/>
    <w:link w:val="af4"/>
    <w:uiPriority w:val="34"/>
    <w:locked/>
    <w:rsid w:val="002C61CA"/>
    <w:rPr>
      <w:rFonts w:ascii="Times New Roman" w:hAnsi="Times New Roman"/>
      <w:kern w:val="2"/>
      <w:sz w:val="24"/>
      <w:szCs w:val="24"/>
    </w:rPr>
  </w:style>
  <w:style w:type="paragraph" w:customStyle="1" w:styleId="000001">
    <w:name w:val="000001"/>
    <w:basedOn w:val="a1"/>
    <w:link w:val="0000010"/>
    <w:qFormat/>
    <w:rsid w:val="007A631B"/>
    <w:pPr>
      <w:widowControl/>
      <w:spacing w:line="480" w:lineRule="exact"/>
      <w:ind w:leftChars="400" w:left="400"/>
    </w:pPr>
    <w:rPr>
      <w:rFonts w:ascii="標楷體" w:eastAsia="標楷體" w:hAnsi="標楷體" w:cstheme="minorBidi"/>
      <w:sz w:val="28"/>
      <w:szCs w:val="28"/>
    </w:rPr>
  </w:style>
  <w:style w:type="character" w:customStyle="1" w:styleId="0000010">
    <w:name w:val="000001 字元"/>
    <w:basedOn w:val="a2"/>
    <w:link w:val="000001"/>
    <w:rsid w:val="007A631B"/>
    <w:rPr>
      <w:rFonts w:ascii="標楷體" w:eastAsia="標楷體" w:hAnsi="標楷體" w:cstheme="minorBidi"/>
      <w:kern w:val="2"/>
      <w:sz w:val="28"/>
      <w:szCs w:val="28"/>
    </w:rPr>
  </w:style>
  <w:style w:type="paragraph" w:customStyle="1" w:styleId="af7">
    <w:name w:val="第四大標"/>
    <w:basedOn w:val="a1"/>
    <w:link w:val="af8"/>
    <w:qFormat/>
    <w:rsid w:val="007A631B"/>
    <w:pPr>
      <w:spacing w:before="120" w:after="120" w:line="240" w:lineRule="atLeast"/>
      <w:ind w:leftChars="590" w:left="1416"/>
    </w:pPr>
    <w:rPr>
      <w:rFonts w:eastAsia="標楷體"/>
      <w:b/>
      <w:bCs/>
      <w:szCs w:val="36"/>
      <w:u w:val="single"/>
    </w:rPr>
  </w:style>
  <w:style w:type="character" w:customStyle="1" w:styleId="af8">
    <w:name w:val="第四大標 字元"/>
    <w:basedOn w:val="a2"/>
    <w:link w:val="af7"/>
    <w:rsid w:val="007A631B"/>
    <w:rPr>
      <w:rFonts w:ascii="Times New Roman" w:eastAsia="標楷體" w:hAnsi="Times New Roman"/>
      <w:b/>
      <w:bCs/>
      <w:kern w:val="2"/>
      <w:sz w:val="24"/>
      <w:szCs w:val="36"/>
      <w:u w:val="single"/>
    </w:rPr>
  </w:style>
  <w:style w:type="table" w:styleId="af9">
    <w:name w:val="Table Grid"/>
    <w:basedOn w:val="a3"/>
    <w:uiPriority w:val="39"/>
    <w:qFormat/>
    <w:rsid w:val="009B58CB"/>
    <w:pPr>
      <w:pBdr>
        <w:top w:val="nil"/>
        <w:left w:val="nil"/>
        <w:bottom w:val="nil"/>
        <w:right w:val="nil"/>
        <w:between w:val="nil"/>
      </w:pBdr>
      <w:ind w:firstLine="1260"/>
    </w:pPr>
    <w:rPr>
      <w:rFonts w:ascii="標楷體" w:eastAsiaTheme="minorEastAsia" w:hAnsi="標楷體" w:cs="標楷體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第三層內"/>
    <w:basedOn w:val="a1"/>
    <w:link w:val="afb"/>
    <w:qFormat/>
    <w:rsid w:val="004A0B6B"/>
    <w:pPr>
      <w:spacing w:line="400" w:lineRule="exact"/>
      <w:ind w:leftChars="767" w:left="1841"/>
      <w:jc w:val="both"/>
    </w:pPr>
    <w:rPr>
      <w:rFonts w:ascii="標楷體" w:eastAsia="標楷體" w:hAnsi="標楷體" w:cstheme="minorBidi"/>
      <w:szCs w:val="28"/>
    </w:rPr>
  </w:style>
  <w:style w:type="character" w:customStyle="1" w:styleId="afb">
    <w:name w:val="第三層內 字元"/>
    <w:basedOn w:val="a2"/>
    <w:link w:val="afa"/>
    <w:rsid w:val="004A0B6B"/>
    <w:rPr>
      <w:rFonts w:ascii="標楷體" w:eastAsia="標楷體" w:hAnsi="標楷體" w:cstheme="minorBidi"/>
      <w:kern w:val="2"/>
      <w:sz w:val="24"/>
      <w:szCs w:val="28"/>
    </w:rPr>
  </w:style>
  <w:style w:type="character" w:styleId="afc">
    <w:name w:val="Strong"/>
    <w:basedOn w:val="a2"/>
    <w:uiPriority w:val="22"/>
    <w:qFormat/>
    <w:rsid w:val="00B806BB"/>
    <w:rPr>
      <w:b/>
      <w:bCs/>
    </w:rPr>
  </w:style>
  <w:style w:type="paragraph" w:customStyle="1" w:styleId="afd">
    <w:name w:val="第五大標"/>
    <w:basedOn w:val="a1"/>
    <w:link w:val="afe"/>
    <w:qFormat/>
    <w:rsid w:val="00767014"/>
    <w:pPr>
      <w:spacing w:line="440" w:lineRule="exact"/>
    </w:pPr>
    <w:rPr>
      <w:rFonts w:eastAsia="標楷體"/>
      <w:bCs/>
      <w:sz w:val="28"/>
      <w:szCs w:val="36"/>
    </w:rPr>
  </w:style>
  <w:style w:type="character" w:customStyle="1" w:styleId="afe">
    <w:name w:val="第五大標 字元"/>
    <w:basedOn w:val="a2"/>
    <w:link w:val="afd"/>
    <w:rsid w:val="00767014"/>
    <w:rPr>
      <w:rFonts w:ascii="Times New Roman" w:eastAsia="標楷體" w:hAnsi="Times New Roman"/>
      <w:bCs/>
      <w:kern w:val="2"/>
      <w:sz w:val="28"/>
      <w:szCs w:val="36"/>
    </w:rPr>
  </w:style>
  <w:style w:type="paragraph" w:customStyle="1" w:styleId="aff">
    <w:name w:val="表"/>
    <w:basedOn w:val="a1"/>
    <w:link w:val="aff0"/>
    <w:qFormat/>
    <w:rsid w:val="00921A9E"/>
    <w:pPr>
      <w:spacing w:line="300" w:lineRule="exact"/>
      <w:jc w:val="center"/>
    </w:pPr>
    <w:rPr>
      <w:rFonts w:eastAsia="標楷體" w:cstheme="minorBidi"/>
      <w:b/>
      <w:color w:val="000000" w:themeColor="text1"/>
      <w:sz w:val="22"/>
      <w:szCs w:val="24"/>
    </w:rPr>
  </w:style>
  <w:style w:type="character" w:customStyle="1" w:styleId="aff0">
    <w:name w:val="表 字元"/>
    <w:basedOn w:val="a2"/>
    <w:link w:val="aff"/>
    <w:rsid w:val="00921A9E"/>
    <w:rPr>
      <w:rFonts w:ascii="Times New Roman" w:eastAsia="標楷體" w:hAnsi="Times New Roman" w:cstheme="minorBidi"/>
      <w:b/>
      <w:color w:val="000000" w:themeColor="text1"/>
      <w:kern w:val="2"/>
      <w:sz w:val="22"/>
      <w:szCs w:val="24"/>
    </w:rPr>
  </w:style>
  <w:style w:type="paragraph" w:customStyle="1" w:styleId="400">
    <w:name w:val="400"/>
    <w:basedOn w:val="a1"/>
    <w:link w:val="4000"/>
    <w:qFormat/>
    <w:rsid w:val="006F522B"/>
    <w:pPr>
      <w:spacing w:line="440" w:lineRule="exact"/>
      <w:ind w:leftChars="791" w:left="1898"/>
    </w:pPr>
    <w:rPr>
      <w:rFonts w:eastAsia="標楷體"/>
      <w:color w:val="000000"/>
      <w:kern w:val="0"/>
      <w:sz w:val="28"/>
      <w:szCs w:val="28"/>
    </w:rPr>
  </w:style>
  <w:style w:type="character" w:customStyle="1" w:styleId="4000">
    <w:name w:val="400 字元"/>
    <w:basedOn w:val="a2"/>
    <w:link w:val="400"/>
    <w:rsid w:val="006F522B"/>
    <w:rPr>
      <w:rFonts w:ascii="Times New Roman" w:eastAsia="標楷體" w:hAnsi="Times New Roman"/>
      <w:color w:val="000000"/>
      <w:sz w:val="28"/>
      <w:szCs w:val="28"/>
    </w:rPr>
  </w:style>
  <w:style w:type="character" w:customStyle="1" w:styleId="a7">
    <w:name w:val="標號 字元"/>
    <w:basedOn w:val="a2"/>
    <w:link w:val="a6"/>
    <w:uiPriority w:val="35"/>
    <w:rsid w:val="006F522B"/>
    <w:rPr>
      <w:rFonts w:ascii="Times New Roman" w:hAnsi="Times New Roman"/>
      <w:kern w:val="2"/>
    </w:rPr>
  </w:style>
  <w:style w:type="paragraph" w:customStyle="1" w:styleId="aff1">
    <w:name w:val="不要洋蔥"/>
    <w:basedOn w:val="a6"/>
    <w:link w:val="aff2"/>
    <w:qFormat/>
    <w:rsid w:val="006F522B"/>
    <w:pPr>
      <w:keepNext/>
      <w:widowControl/>
      <w:pBdr>
        <w:top w:val="nil"/>
        <w:left w:val="nil"/>
        <w:bottom w:val="nil"/>
        <w:right w:val="nil"/>
        <w:between w:val="nil"/>
      </w:pBdr>
      <w:spacing w:before="0" w:after="0" w:line="440" w:lineRule="exact"/>
      <w:ind w:leftChars="531" w:left="1274"/>
      <w:jc w:val="center"/>
    </w:pPr>
    <w:rPr>
      <w:rFonts w:eastAsia="標楷體" w:cs="標楷體"/>
      <w:color w:val="000000" w:themeColor="text1"/>
      <w:kern w:val="0"/>
      <w:sz w:val="24"/>
    </w:rPr>
  </w:style>
  <w:style w:type="character" w:customStyle="1" w:styleId="aff2">
    <w:name w:val="不要洋蔥 字元"/>
    <w:basedOn w:val="a2"/>
    <w:link w:val="aff1"/>
    <w:rsid w:val="006F522B"/>
    <w:rPr>
      <w:rFonts w:ascii="Times New Roman" w:eastAsia="標楷體" w:hAnsi="Times New Roman" w:cs="標楷體"/>
      <w:color w:val="000000" w:themeColor="text1"/>
      <w:sz w:val="24"/>
    </w:rPr>
  </w:style>
  <w:style w:type="paragraph" w:styleId="aff3">
    <w:name w:val="Quote"/>
    <w:basedOn w:val="a1"/>
    <w:next w:val="a1"/>
    <w:link w:val="aff4"/>
    <w:uiPriority w:val="29"/>
    <w:qFormat/>
    <w:rsid w:val="00102583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ff4">
    <w:name w:val="引文 字元"/>
    <w:basedOn w:val="a2"/>
    <w:link w:val="aff3"/>
    <w:uiPriority w:val="29"/>
    <w:rsid w:val="00102583"/>
    <w:rPr>
      <w:rFonts w:asciiTheme="minorHAnsi" w:eastAsiaTheme="minorEastAsia" w:hAnsiTheme="minorHAnsi" w:cstheme="minorBidi"/>
      <w:i/>
      <w:iCs/>
      <w:color w:val="000000" w:themeColor="text1"/>
      <w:kern w:val="2"/>
      <w:sz w:val="24"/>
      <w:szCs w:val="22"/>
    </w:rPr>
  </w:style>
  <w:style w:type="table" w:customStyle="1" w:styleId="10">
    <w:name w:val="+ 表格格線1"/>
    <w:basedOn w:val="a3"/>
    <w:next w:val="af9"/>
    <w:qFormat/>
    <w:rsid w:val="008249BC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標題符號"/>
    <w:basedOn w:val="af4"/>
    <w:link w:val="aff5"/>
    <w:qFormat/>
    <w:rsid w:val="008249BC"/>
    <w:pPr>
      <w:numPr>
        <w:numId w:val="11"/>
      </w:numPr>
      <w:snapToGrid w:val="0"/>
      <w:ind w:leftChars="0" w:left="0"/>
      <w:jc w:val="both"/>
    </w:pPr>
    <w:rPr>
      <w:rFonts w:ascii="Noto Sans CJK TC Regular" w:eastAsia="Noto Sans CJK TC Regular" w:hAnsi="Noto Sans CJK TC Regular" w:cstheme="minorBidi"/>
      <w:sz w:val="22"/>
      <w:szCs w:val="22"/>
    </w:rPr>
  </w:style>
  <w:style w:type="character" w:customStyle="1" w:styleId="aff5">
    <w:name w:val="標題符號 字元"/>
    <w:basedOn w:val="a2"/>
    <w:link w:val="a"/>
    <w:rsid w:val="008249BC"/>
    <w:rPr>
      <w:rFonts w:ascii="Noto Sans CJK TC Regular" w:eastAsia="Noto Sans CJK TC Regular" w:hAnsi="Noto Sans CJK TC Regular" w:cstheme="minorBidi"/>
      <w:kern w:val="2"/>
      <w:sz w:val="22"/>
      <w:szCs w:val="22"/>
    </w:rPr>
  </w:style>
  <w:style w:type="paragraph" w:customStyle="1" w:styleId="11">
    <w:name w:val="標題1"/>
    <w:basedOn w:val="a1"/>
    <w:link w:val="12"/>
    <w:qFormat/>
    <w:rsid w:val="00570FBA"/>
    <w:pPr>
      <w:snapToGrid w:val="0"/>
      <w:ind w:leftChars="200" w:left="480"/>
      <w:jc w:val="both"/>
    </w:pPr>
    <w:rPr>
      <w:rFonts w:ascii="Noto Sans CJK TC Bold" w:eastAsia="Noto Sans CJK TC Bold" w:hAnsi="Noto Sans CJK TC Bold" w:cstheme="minorBidi"/>
      <w:color w:val="ED7D31" w:themeColor="accent2"/>
      <w:sz w:val="22"/>
      <w:szCs w:val="22"/>
    </w:rPr>
  </w:style>
  <w:style w:type="character" w:customStyle="1" w:styleId="12">
    <w:name w:val="標題1 字元"/>
    <w:basedOn w:val="a2"/>
    <w:link w:val="11"/>
    <w:rsid w:val="00570FBA"/>
    <w:rPr>
      <w:rFonts w:ascii="Noto Sans CJK TC Bold" w:eastAsia="Noto Sans CJK TC Bold" w:hAnsi="Noto Sans CJK TC Bold" w:cstheme="minorBidi"/>
      <w:color w:val="ED7D31" w:themeColor="accent2"/>
      <w:kern w:val="2"/>
      <w:sz w:val="22"/>
      <w:szCs w:val="22"/>
    </w:rPr>
  </w:style>
  <w:style w:type="paragraph" w:customStyle="1" w:styleId="aff6">
    <w:name w:val="內文壹"/>
    <w:basedOn w:val="a1"/>
    <w:link w:val="aff7"/>
    <w:qFormat/>
    <w:rsid w:val="00AB0DD9"/>
    <w:pPr>
      <w:snapToGrid w:val="0"/>
      <w:spacing w:line="400" w:lineRule="exact"/>
      <w:ind w:firstLineChars="200" w:firstLine="200"/>
      <w:jc w:val="both"/>
    </w:pPr>
    <w:rPr>
      <w:rFonts w:ascii="Noto Sans CJK TC Regular" w:eastAsia="Noto Sans CJK TC Regular" w:hAnsi="Noto Sans CJK TC Regular" w:cstheme="minorBidi"/>
      <w:sz w:val="22"/>
      <w:szCs w:val="21"/>
    </w:rPr>
  </w:style>
  <w:style w:type="character" w:customStyle="1" w:styleId="aff7">
    <w:name w:val="內文壹 字元"/>
    <w:basedOn w:val="a2"/>
    <w:link w:val="aff6"/>
    <w:rsid w:val="00AB0DD9"/>
    <w:rPr>
      <w:rFonts w:ascii="Noto Sans CJK TC Regular" w:eastAsia="Noto Sans CJK TC Regular" w:hAnsi="Noto Sans CJK TC Regular" w:cstheme="minorBidi"/>
      <w:kern w:val="2"/>
      <w:sz w:val="22"/>
      <w:szCs w:val="21"/>
    </w:rPr>
  </w:style>
  <w:style w:type="paragraph" w:customStyle="1" w:styleId="aff8">
    <w:name w:val="強調"/>
    <w:basedOn w:val="a1"/>
    <w:link w:val="aff9"/>
    <w:qFormat/>
    <w:rsid w:val="00AB0DD9"/>
    <w:pPr>
      <w:snapToGrid w:val="0"/>
      <w:spacing w:line="400" w:lineRule="exact"/>
      <w:ind w:leftChars="200" w:left="200" w:firstLineChars="200" w:firstLine="480"/>
      <w:jc w:val="both"/>
    </w:pPr>
    <w:rPr>
      <w:rFonts w:ascii="Noto Sans CJK TC Bold" w:eastAsia="Noto Sans CJK TC Bold" w:hAnsi="Noto Sans CJK TC Bold" w:cstheme="minorBidi"/>
      <w:color w:val="C45911" w:themeColor="accent2" w:themeShade="BF"/>
      <w:sz w:val="22"/>
      <w:szCs w:val="22"/>
    </w:rPr>
  </w:style>
  <w:style w:type="character" w:customStyle="1" w:styleId="aff9">
    <w:name w:val="強調 字元"/>
    <w:basedOn w:val="a2"/>
    <w:link w:val="aff8"/>
    <w:rsid w:val="00AB0DD9"/>
    <w:rPr>
      <w:rFonts w:ascii="Noto Sans CJK TC Bold" w:eastAsia="Noto Sans CJK TC Bold" w:hAnsi="Noto Sans CJK TC Bold" w:cstheme="minorBidi"/>
      <w:color w:val="C45911" w:themeColor="accent2" w:themeShade="BF"/>
      <w:kern w:val="2"/>
      <w:sz w:val="22"/>
      <w:szCs w:val="22"/>
    </w:rPr>
  </w:style>
  <w:style w:type="table" w:customStyle="1" w:styleId="4-21">
    <w:name w:val="格線表格 4 - 輔色 21"/>
    <w:basedOn w:val="a3"/>
    <w:uiPriority w:val="99"/>
    <w:rsid w:val="00AB0DD9"/>
    <w:pPr>
      <w:spacing w:line="400" w:lineRule="exact"/>
      <w:jc w:val="center"/>
    </w:pPr>
    <w:rPr>
      <w:rFonts w:asciiTheme="minorHAnsi" w:eastAsia="Noto Sans CJK TC Regular" w:hAnsiTheme="minorHAnsi" w:cstheme="minorBidi"/>
      <w:sz w:val="22"/>
    </w:rPr>
    <w:tblPr>
      <w:tblStyleRowBandSize w:val="1"/>
      <w:tblStyleColBandSize w:val="1"/>
      <w:tblInd w:w="144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eastAsia="Noto Sans CJK TC Bold"/>
        <w:b w:val="0"/>
        <w:bCs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ED7D31" w:themeFill="accent2"/>
      </w:tcPr>
    </w:tblStylePr>
    <w:tblStylePr w:type="lastRow">
      <w:rPr>
        <w:rFonts w:eastAsia="Noto Sans CJK TC Bold"/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firstCol">
      <w:rPr>
        <w:rFonts w:eastAsia="Noto Sans CJK TC Bold"/>
        <w:b w:val="0"/>
        <w:bCs/>
        <w:sz w:val="22"/>
      </w:rPr>
      <w:tblPr/>
      <w:tcPr>
        <w:shd w:val="clear" w:color="auto" w:fill="F4B083" w:themeFill="accent2" w:themeFillTint="99"/>
      </w:tcPr>
    </w:tblStylePr>
    <w:tblStylePr w:type="lastCol">
      <w:rPr>
        <w:rFonts w:eastAsia="Noto Sans CJK TC Regular"/>
        <w:b w:val="0"/>
        <w:bCs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ffa">
    <w:name w:val="FollowedHyperlink"/>
    <w:basedOn w:val="a2"/>
    <w:uiPriority w:val="99"/>
    <w:semiHidden/>
    <w:unhideWhenUsed/>
    <w:rsid w:val="00EE324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059F"/>
    <w:pPr>
      <w:widowControl w:val="0"/>
    </w:pPr>
    <w:rPr>
      <w:rFonts w:ascii="Times New Roman" w:hAnsi="Times New Roman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1">
    <w:name w:val="彩色清單 - 輔色 11"/>
    <w:basedOn w:val="a1"/>
    <w:uiPriority w:val="34"/>
    <w:qFormat/>
    <w:rsid w:val="003B725F"/>
    <w:pPr>
      <w:ind w:leftChars="200" w:left="480"/>
    </w:pPr>
  </w:style>
  <w:style w:type="character" w:styleId="a5">
    <w:name w:val="Hyperlink"/>
    <w:uiPriority w:val="99"/>
    <w:rsid w:val="003B725F"/>
    <w:rPr>
      <w:color w:val="0000FF"/>
      <w:u w:val="single"/>
    </w:rPr>
  </w:style>
  <w:style w:type="paragraph" w:styleId="a6">
    <w:name w:val="caption"/>
    <w:basedOn w:val="a1"/>
    <w:next w:val="a1"/>
    <w:link w:val="a7"/>
    <w:uiPriority w:val="35"/>
    <w:qFormat/>
    <w:rsid w:val="003B725F"/>
    <w:pPr>
      <w:spacing w:before="120" w:after="120"/>
    </w:pPr>
    <w:rPr>
      <w:sz w:val="20"/>
    </w:rPr>
  </w:style>
  <w:style w:type="paragraph" w:styleId="3">
    <w:name w:val="Body Text Indent 3"/>
    <w:basedOn w:val="a1"/>
    <w:link w:val="30"/>
    <w:unhideWhenUsed/>
    <w:rsid w:val="003B725F"/>
    <w:pPr>
      <w:spacing w:after="120"/>
      <w:ind w:leftChars="200" w:left="480"/>
    </w:pPr>
    <w:rPr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3B725F"/>
    <w:rPr>
      <w:rFonts w:ascii="Times New Roman" w:eastAsia="新細明體" w:hAnsi="Times New Roman" w:cs="Times New Roman"/>
      <w:sz w:val="16"/>
      <w:szCs w:val="16"/>
    </w:rPr>
  </w:style>
  <w:style w:type="paragraph" w:styleId="a8">
    <w:name w:val="Block Text"/>
    <w:basedOn w:val="a1"/>
    <w:semiHidden/>
    <w:rsid w:val="003B725F"/>
    <w:pPr>
      <w:tabs>
        <w:tab w:val="left" w:pos="10560"/>
      </w:tabs>
      <w:spacing w:beforeLines="50" w:before="180" w:afterLines="50" w:after="180" w:line="360" w:lineRule="auto"/>
      <w:ind w:leftChars="433" w:left="1861" w:rightChars="24" w:right="58" w:hangingChars="316" w:hanging="822"/>
      <w:jc w:val="both"/>
    </w:pPr>
    <w:rPr>
      <w:rFonts w:eastAsia="標楷體"/>
      <w:color w:val="000000"/>
      <w:sz w:val="26"/>
      <w:szCs w:val="26"/>
    </w:rPr>
  </w:style>
  <w:style w:type="paragraph" w:styleId="a9">
    <w:name w:val="header"/>
    <w:basedOn w:val="a1"/>
    <w:link w:val="aa"/>
    <w:uiPriority w:val="99"/>
    <w:unhideWhenUsed/>
    <w:rsid w:val="009040C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uiPriority w:val="99"/>
    <w:rsid w:val="009040C5"/>
    <w:rPr>
      <w:rFonts w:ascii="Times New Roman" w:hAnsi="Times New Roman"/>
      <w:kern w:val="2"/>
    </w:rPr>
  </w:style>
  <w:style w:type="paragraph" w:styleId="ab">
    <w:name w:val="footer"/>
    <w:basedOn w:val="a1"/>
    <w:link w:val="ac"/>
    <w:uiPriority w:val="99"/>
    <w:unhideWhenUsed/>
    <w:rsid w:val="009040C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9040C5"/>
    <w:rPr>
      <w:rFonts w:ascii="Times New Roman" w:hAnsi="Times New Roman"/>
      <w:kern w:val="2"/>
    </w:rPr>
  </w:style>
  <w:style w:type="paragraph" w:styleId="ad">
    <w:name w:val="Balloon Text"/>
    <w:basedOn w:val="a1"/>
    <w:link w:val="ae"/>
    <w:uiPriority w:val="99"/>
    <w:semiHidden/>
    <w:unhideWhenUsed/>
    <w:rsid w:val="00C00F89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C00F89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1"/>
    <w:uiPriority w:val="99"/>
    <w:unhideWhenUsed/>
    <w:rsid w:val="00AD1F1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annotation reference"/>
    <w:uiPriority w:val="99"/>
    <w:semiHidden/>
    <w:unhideWhenUsed/>
    <w:rsid w:val="00BA728D"/>
    <w:rPr>
      <w:sz w:val="18"/>
      <w:szCs w:val="18"/>
    </w:rPr>
  </w:style>
  <w:style w:type="paragraph" w:styleId="af0">
    <w:name w:val="annotation text"/>
    <w:basedOn w:val="a1"/>
    <w:link w:val="af1"/>
    <w:uiPriority w:val="99"/>
    <w:semiHidden/>
    <w:unhideWhenUsed/>
    <w:rsid w:val="00BA728D"/>
    <w:rPr>
      <w:lang w:val="x-none" w:eastAsia="x-none"/>
    </w:rPr>
  </w:style>
  <w:style w:type="character" w:customStyle="1" w:styleId="af1">
    <w:name w:val="註解文字 字元"/>
    <w:link w:val="af0"/>
    <w:uiPriority w:val="99"/>
    <w:semiHidden/>
    <w:rsid w:val="00BA728D"/>
    <w:rPr>
      <w:rFonts w:ascii="Times New Roman" w:hAnsi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A728D"/>
    <w:rPr>
      <w:b/>
      <w:bCs/>
    </w:rPr>
  </w:style>
  <w:style w:type="character" w:customStyle="1" w:styleId="af3">
    <w:name w:val="註解主旨 字元"/>
    <w:link w:val="af2"/>
    <w:uiPriority w:val="99"/>
    <w:semiHidden/>
    <w:rsid w:val="00BA728D"/>
    <w:rPr>
      <w:rFonts w:ascii="Times New Roman" w:hAnsi="Times New Roman"/>
      <w:b/>
      <w:bCs/>
      <w:kern w:val="2"/>
      <w:sz w:val="24"/>
    </w:rPr>
  </w:style>
  <w:style w:type="paragraph" w:customStyle="1" w:styleId="Default">
    <w:name w:val="Default"/>
    <w:rsid w:val="004E40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h2">
    <w:name w:val="h2"/>
    <w:basedOn w:val="a1"/>
    <w:rsid w:val="004E40DD"/>
    <w:pPr>
      <w:spacing w:beforeLines="50" w:before="240" w:afterLines="50" w:after="240" w:line="400" w:lineRule="exact"/>
      <w:ind w:leftChars="239" w:left="1134" w:hangingChars="200" w:hanging="560"/>
      <w:jc w:val="both"/>
    </w:pPr>
    <w:rPr>
      <w:rFonts w:eastAsia="標楷體"/>
      <w:sz w:val="28"/>
    </w:rPr>
  </w:style>
  <w:style w:type="paragraph" w:styleId="2">
    <w:name w:val="Body Text Indent 2"/>
    <w:basedOn w:val="a1"/>
    <w:link w:val="20"/>
    <w:uiPriority w:val="99"/>
    <w:semiHidden/>
    <w:unhideWhenUsed/>
    <w:rsid w:val="00C16710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uiPriority w:val="99"/>
    <w:semiHidden/>
    <w:rsid w:val="00C16710"/>
    <w:rPr>
      <w:rFonts w:ascii="Times New Roman" w:hAnsi="Times New Roman"/>
      <w:kern w:val="2"/>
      <w:sz w:val="24"/>
    </w:rPr>
  </w:style>
  <w:style w:type="character" w:customStyle="1" w:styleId="1">
    <w:name w:val="鮮明參考1"/>
    <w:uiPriority w:val="32"/>
    <w:qFormat/>
    <w:rsid w:val="00EB5622"/>
    <w:rPr>
      <w:rFonts w:eastAsia="微軟正黑體"/>
      <w:b/>
      <w:bCs/>
      <w:smallCaps/>
      <w:color w:val="0D0D0D"/>
      <w:spacing w:val="5"/>
      <w:sz w:val="40"/>
      <w:u w:val="single"/>
    </w:rPr>
  </w:style>
  <w:style w:type="paragraph" w:styleId="af4">
    <w:name w:val="List Paragraph"/>
    <w:aliases w:val="卑南壹,List Paragraph,(二),lp1,FooterText,numbered,List Paragraph1,Paragraphe de liste1,清單段落3,清單段落31,一、清單段落,標題一,標題2的內文,標題(一),12 20"/>
    <w:basedOn w:val="a1"/>
    <w:link w:val="af5"/>
    <w:uiPriority w:val="34"/>
    <w:qFormat/>
    <w:rsid w:val="00692FCC"/>
    <w:pPr>
      <w:ind w:leftChars="200" w:left="480"/>
    </w:pPr>
    <w:rPr>
      <w:szCs w:val="24"/>
    </w:rPr>
  </w:style>
  <w:style w:type="paragraph" w:customStyle="1" w:styleId="af6">
    <w:name w:val="壹貳"/>
    <w:basedOn w:val="a1"/>
    <w:qFormat/>
    <w:rsid w:val="003517CE"/>
    <w:pPr>
      <w:snapToGrid w:val="0"/>
      <w:spacing w:beforeLines="50" w:before="180" w:afterLines="50" w:after="180" w:line="480" w:lineRule="exact"/>
      <w:jc w:val="both"/>
    </w:pPr>
    <w:rPr>
      <w:rFonts w:ascii="Lantinghei TC Demibold" w:eastAsia="Lantinghei TC Demibold" w:hAnsi="標楷體"/>
      <w:b/>
      <w:bCs/>
      <w:sz w:val="32"/>
      <w:szCs w:val="32"/>
    </w:rPr>
  </w:style>
  <w:style w:type="paragraph" w:customStyle="1" w:styleId="a0">
    <w:name w:val="一二三"/>
    <w:basedOn w:val="a1"/>
    <w:qFormat/>
    <w:rsid w:val="003517CE"/>
    <w:pPr>
      <w:numPr>
        <w:numId w:val="2"/>
      </w:numPr>
      <w:snapToGrid w:val="0"/>
      <w:spacing w:beforeLines="50" w:before="180" w:line="480" w:lineRule="exact"/>
      <w:jc w:val="both"/>
    </w:pPr>
    <w:rPr>
      <w:rFonts w:ascii="Lantinghei TC Demibold" w:eastAsia="Lantinghei TC Demibold" w:hAnsi="標楷體"/>
      <w:bCs/>
      <w:sz w:val="28"/>
      <w:szCs w:val="26"/>
    </w:rPr>
  </w:style>
  <w:style w:type="paragraph" w:customStyle="1" w:styleId="123">
    <w:name w:val="123"/>
    <w:basedOn w:val="a1"/>
    <w:qFormat/>
    <w:rsid w:val="003517CE"/>
    <w:pPr>
      <w:numPr>
        <w:numId w:val="1"/>
      </w:numPr>
      <w:tabs>
        <w:tab w:val="left" w:pos="2268"/>
      </w:tabs>
      <w:snapToGrid w:val="0"/>
      <w:spacing w:line="480" w:lineRule="exact"/>
      <w:ind w:left="2268" w:hanging="425"/>
      <w:jc w:val="both"/>
    </w:pPr>
    <w:rPr>
      <w:rFonts w:ascii="Lantinghei TC Demibold" w:eastAsia="Lantinghei TC Demibold" w:hAnsi="標楷體"/>
      <w:sz w:val="28"/>
      <w:szCs w:val="28"/>
    </w:rPr>
  </w:style>
  <w:style w:type="character" w:customStyle="1" w:styleId="af5">
    <w:name w:val="清單段落 字元"/>
    <w:aliases w:val="卑南壹 字元,List Paragraph 字元,(二) 字元,lp1 字元,FooterText 字元,numbered 字元,List Paragraph1 字元,Paragraphe de liste1 字元,清單段落3 字元,清單段落31 字元,一、清單段落 字元,標題一 字元,標題2的內文 字元,標題(一) 字元,12 20 字元"/>
    <w:basedOn w:val="a2"/>
    <w:link w:val="af4"/>
    <w:uiPriority w:val="34"/>
    <w:locked/>
    <w:rsid w:val="002C61CA"/>
    <w:rPr>
      <w:rFonts w:ascii="Times New Roman" w:hAnsi="Times New Roman"/>
      <w:kern w:val="2"/>
      <w:sz w:val="24"/>
      <w:szCs w:val="24"/>
    </w:rPr>
  </w:style>
  <w:style w:type="paragraph" w:customStyle="1" w:styleId="000001">
    <w:name w:val="000001"/>
    <w:basedOn w:val="a1"/>
    <w:link w:val="0000010"/>
    <w:qFormat/>
    <w:rsid w:val="007A631B"/>
    <w:pPr>
      <w:widowControl/>
      <w:spacing w:line="480" w:lineRule="exact"/>
      <w:ind w:leftChars="400" w:left="400"/>
    </w:pPr>
    <w:rPr>
      <w:rFonts w:ascii="標楷體" w:eastAsia="標楷體" w:hAnsi="標楷體" w:cstheme="minorBidi"/>
      <w:sz w:val="28"/>
      <w:szCs w:val="28"/>
    </w:rPr>
  </w:style>
  <w:style w:type="character" w:customStyle="1" w:styleId="0000010">
    <w:name w:val="000001 字元"/>
    <w:basedOn w:val="a2"/>
    <w:link w:val="000001"/>
    <w:rsid w:val="007A631B"/>
    <w:rPr>
      <w:rFonts w:ascii="標楷體" w:eastAsia="標楷體" w:hAnsi="標楷體" w:cstheme="minorBidi"/>
      <w:kern w:val="2"/>
      <w:sz w:val="28"/>
      <w:szCs w:val="28"/>
    </w:rPr>
  </w:style>
  <w:style w:type="paragraph" w:customStyle="1" w:styleId="af7">
    <w:name w:val="第四大標"/>
    <w:basedOn w:val="a1"/>
    <w:link w:val="af8"/>
    <w:qFormat/>
    <w:rsid w:val="007A631B"/>
    <w:pPr>
      <w:spacing w:before="120" w:after="120" w:line="240" w:lineRule="atLeast"/>
      <w:ind w:leftChars="590" w:left="1416"/>
    </w:pPr>
    <w:rPr>
      <w:rFonts w:eastAsia="標楷體"/>
      <w:b/>
      <w:bCs/>
      <w:szCs w:val="36"/>
      <w:u w:val="single"/>
    </w:rPr>
  </w:style>
  <w:style w:type="character" w:customStyle="1" w:styleId="af8">
    <w:name w:val="第四大標 字元"/>
    <w:basedOn w:val="a2"/>
    <w:link w:val="af7"/>
    <w:rsid w:val="007A631B"/>
    <w:rPr>
      <w:rFonts w:ascii="Times New Roman" w:eastAsia="標楷體" w:hAnsi="Times New Roman"/>
      <w:b/>
      <w:bCs/>
      <w:kern w:val="2"/>
      <w:sz w:val="24"/>
      <w:szCs w:val="36"/>
      <w:u w:val="single"/>
    </w:rPr>
  </w:style>
  <w:style w:type="table" w:styleId="af9">
    <w:name w:val="Table Grid"/>
    <w:basedOn w:val="a3"/>
    <w:uiPriority w:val="39"/>
    <w:qFormat/>
    <w:rsid w:val="009B58CB"/>
    <w:pPr>
      <w:pBdr>
        <w:top w:val="nil"/>
        <w:left w:val="nil"/>
        <w:bottom w:val="nil"/>
        <w:right w:val="nil"/>
        <w:between w:val="nil"/>
      </w:pBdr>
      <w:ind w:firstLine="1260"/>
    </w:pPr>
    <w:rPr>
      <w:rFonts w:ascii="標楷體" w:eastAsiaTheme="minorEastAsia" w:hAnsi="標楷體" w:cs="標楷體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第三層內"/>
    <w:basedOn w:val="a1"/>
    <w:link w:val="afb"/>
    <w:qFormat/>
    <w:rsid w:val="004A0B6B"/>
    <w:pPr>
      <w:spacing w:line="400" w:lineRule="exact"/>
      <w:ind w:leftChars="767" w:left="1841"/>
      <w:jc w:val="both"/>
    </w:pPr>
    <w:rPr>
      <w:rFonts w:ascii="標楷體" w:eastAsia="標楷體" w:hAnsi="標楷體" w:cstheme="minorBidi"/>
      <w:szCs w:val="28"/>
    </w:rPr>
  </w:style>
  <w:style w:type="character" w:customStyle="1" w:styleId="afb">
    <w:name w:val="第三層內 字元"/>
    <w:basedOn w:val="a2"/>
    <w:link w:val="afa"/>
    <w:rsid w:val="004A0B6B"/>
    <w:rPr>
      <w:rFonts w:ascii="標楷體" w:eastAsia="標楷體" w:hAnsi="標楷體" w:cstheme="minorBidi"/>
      <w:kern w:val="2"/>
      <w:sz w:val="24"/>
      <w:szCs w:val="28"/>
    </w:rPr>
  </w:style>
  <w:style w:type="character" w:styleId="afc">
    <w:name w:val="Strong"/>
    <w:basedOn w:val="a2"/>
    <w:uiPriority w:val="22"/>
    <w:qFormat/>
    <w:rsid w:val="00B806BB"/>
    <w:rPr>
      <w:b/>
      <w:bCs/>
    </w:rPr>
  </w:style>
  <w:style w:type="paragraph" w:customStyle="1" w:styleId="afd">
    <w:name w:val="第五大標"/>
    <w:basedOn w:val="a1"/>
    <w:link w:val="afe"/>
    <w:qFormat/>
    <w:rsid w:val="00767014"/>
    <w:pPr>
      <w:spacing w:line="440" w:lineRule="exact"/>
    </w:pPr>
    <w:rPr>
      <w:rFonts w:eastAsia="標楷體"/>
      <w:bCs/>
      <w:sz w:val="28"/>
      <w:szCs w:val="36"/>
    </w:rPr>
  </w:style>
  <w:style w:type="character" w:customStyle="1" w:styleId="afe">
    <w:name w:val="第五大標 字元"/>
    <w:basedOn w:val="a2"/>
    <w:link w:val="afd"/>
    <w:rsid w:val="00767014"/>
    <w:rPr>
      <w:rFonts w:ascii="Times New Roman" w:eastAsia="標楷體" w:hAnsi="Times New Roman"/>
      <w:bCs/>
      <w:kern w:val="2"/>
      <w:sz w:val="28"/>
      <w:szCs w:val="36"/>
    </w:rPr>
  </w:style>
  <w:style w:type="paragraph" w:customStyle="1" w:styleId="aff">
    <w:name w:val="表"/>
    <w:basedOn w:val="a1"/>
    <w:link w:val="aff0"/>
    <w:qFormat/>
    <w:rsid w:val="00921A9E"/>
    <w:pPr>
      <w:spacing w:line="300" w:lineRule="exact"/>
      <w:jc w:val="center"/>
    </w:pPr>
    <w:rPr>
      <w:rFonts w:eastAsia="標楷體" w:cstheme="minorBidi"/>
      <w:b/>
      <w:color w:val="000000" w:themeColor="text1"/>
      <w:sz w:val="22"/>
      <w:szCs w:val="24"/>
    </w:rPr>
  </w:style>
  <w:style w:type="character" w:customStyle="1" w:styleId="aff0">
    <w:name w:val="表 字元"/>
    <w:basedOn w:val="a2"/>
    <w:link w:val="aff"/>
    <w:rsid w:val="00921A9E"/>
    <w:rPr>
      <w:rFonts w:ascii="Times New Roman" w:eastAsia="標楷體" w:hAnsi="Times New Roman" w:cstheme="minorBidi"/>
      <w:b/>
      <w:color w:val="000000" w:themeColor="text1"/>
      <w:kern w:val="2"/>
      <w:sz w:val="22"/>
      <w:szCs w:val="24"/>
    </w:rPr>
  </w:style>
  <w:style w:type="paragraph" w:customStyle="1" w:styleId="400">
    <w:name w:val="400"/>
    <w:basedOn w:val="a1"/>
    <w:link w:val="4000"/>
    <w:qFormat/>
    <w:rsid w:val="006F522B"/>
    <w:pPr>
      <w:spacing w:line="440" w:lineRule="exact"/>
      <w:ind w:leftChars="791" w:left="1898"/>
    </w:pPr>
    <w:rPr>
      <w:rFonts w:eastAsia="標楷體"/>
      <w:color w:val="000000"/>
      <w:kern w:val="0"/>
      <w:sz w:val="28"/>
      <w:szCs w:val="28"/>
    </w:rPr>
  </w:style>
  <w:style w:type="character" w:customStyle="1" w:styleId="4000">
    <w:name w:val="400 字元"/>
    <w:basedOn w:val="a2"/>
    <w:link w:val="400"/>
    <w:rsid w:val="006F522B"/>
    <w:rPr>
      <w:rFonts w:ascii="Times New Roman" w:eastAsia="標楷體" w:hAnsi="Times New Roman"/>
      <w:color w:val="000000"/>
      <w:sz w:val="28"/>
      <w:szCs w:val="28"/>
    </w:rPr>
  </w:style>
  <w:style w:type="character" w:customStyle="1" w:styleId="a7">
    <w:name w:val="標號 字元"/>
    <w:basedOn w:val="a2"/>
    <w:link w:val="a6"/>
    <w:uiPriority w:val="35"/>
    <w:rsid w:val="006F522B"/>
    <w:rPr>
      <w:rFonts w:ascii="Times New Roman" w:hAnsi="Times New Roman"/>
      <w:kern w:val="2"/>
    </w:rPr>
  </w:style>
  <w:style w:type="paragraph" w:customStyle="1" w:styleId="aff1">
    <w:name w:val="不要洋蔥"/>
    <w:basedOn w:val="a6"/>
    <w:link w:val="aff2"/>
    <w:qFormat/>
    <w:rsid w:val="006F522B"/>
    <w:pPr>
      <w:keepNext/>
      <w:widowControl/>
      <w:pBdr>
        <w:top w:val="nil"/>
        <w:left w:val="nil"/>
        <w:bottom w:val="nil"/>
        <w:right w:val="nil"/>
        <w:between w:val="nil"/>
      </w:pBdr>
      <w:spacing w:before="0" w:after="0" w:line="440" w:lineRule="exact"/>
      <w:ind w:leftChars="531" w:left="1274"/>
      <w:jc w:val="center"/>
    </w:pPr>
    <w:rPr>
      <w:rFonts w:eastAsia="標楷體" w:cs="標楷體"/>
      <w:color w:val="000000" w:themeColor="text1"/>
      <w:kern w:val="0"/>
      <w:sz w:val="24"/>
    </w:rPr>
  </w:style>
  <w:style w:type="character" w:customStyle="1" w:styleId="aff2">
    <w:name w:val="不要洋蔥 字元"/>
    <w:basedOn w:val="a2"/>
    <w:link w:val="aff1"/>
    <w:rsid w:val="006F522B"/>
    <w:rPr>
      <w:rFonts w:ascii="Times New Roman" w:eastAsia="標楷體" w:hAnsi="Times New Roman" w:cs="標楷體"/>
      <w:color w:val="000000" w:themeColor="text1"/>
      <w:sz w:val="24"/>
    </w:rPr>
  </w:style>
  <w:style w:type="paragraph" w:styleId="aff3">
    <w:name w:val="Quote"/>
    <w:basedOn w:val="a1"/>
    <w:next w:val="a1"/>
    <w:link w:val="aff4"/>
    <w:uiPriority w:val="29"/>
    <w:qFormat/>
    <w:rsid w:val="00102583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ff4">
    <w:name w:val="引文 字元"/>
    <w:basedOn w:val="a2"/>
    <w:link w:val="aff3"/>
    <w:uiPriority w:val="29"/>
    <w:rsid w:val="00102583"/>
    <w:rPr>
      <w:rFonts w:asciiTheme="minorHAnsi" w:eastAsiaTheme="minorEastAsia" w:hAnsiTheme="minorHAnsi" w:cstheme="minorBidi"/>
      <w:i/>
      <w:iCs/>
      <w:color w:val="000000" w:themeColor="text1"/>
      <w:kern w:val="2"/>
      <w:sz w:val="24"/>
      <w:szCs w:val="22"/>
    </w:rPr>
  </w:style>
  <w:style w:type="table" w:customStyle="1" w:styleId="10">
    <w:name w:val="+ 表格格線1"/>
    <w:basedOn w:val="a3"/>
    <w:next w:val="af9"/>
    <w:qFormat/>
    <w:rsid w:val="008249BC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標題符號"/>
    <w:basedOn w:val="af4"/>
    <w:link w:val="aff5"/>
    <w:qFormat/>
    <w:rsid w:val="008249BC"/>
    <w:pPr>
      <w:numPr>
        <w:numId w:val="11"/>
      </w:numPr>
      <w:snapToGrid w:val="0"/>
      <w:ind w:leftChars="0" w:left="0"/>
      <w:jc w:val="both"/>
    </w:pPr>
    <w:rPr>
      <w:rFonts w:ascii="Noto Sans CJK TC Regular" w:eastAsia="Noto Sans CJK TC Regular" w:hAnsi="Noto Sans CJK TC Regular" w:cstheme="minorBidi"/>
      <w:sz w:val="22"/>
      <w:szCs w:val="22"/>
    </w:rPr>
  </w:style>
  <w:style w:type="character" w:customStyle="1" w:styleId="aff5">
    <w:name w:val="標題符號 字元"/>
    <w:basedOn w:val="a2"/>
    <w:link w:val="a"/>
    <w:rsid w:val="008249BC"/>
    <w:rPr>
      <w:rFonts w:ascii="Noto Sans CJK TC Regular" w:eastAsia="Noto Sans CJK TC Regular" w:hAnsi="Noto Sans CJK TC Regular" w:cstheme="minorBidi"/>
      <w:kern w:val="2"/>
      <w:sz w:val="22"/>
      <w:szCs w:val="22"/>
    </w:rPr>
  </w:style>
  <w:style w:type="paragraph" w:customStyle="1" w:styleId="11">
    <w:name w:val="標題1"/>
    <w:basedOn w:val="a1"/>
    <w:link w:val="12"/>
    <w:qFormat/>
    <w:rsid w:val="00570FBA"/>
    <w:pPr>
      <w:snapToGrid w:val="0"/>
      <w:ind w:leftChars="200" w:left="480"/>
      <w:jc w:val="both"/>
    </w:pPr>
    <w:rPr>
      <w:rFonts w:ascii="Noto Sans CJK TC Bold" w:eastAsia="Noto Sans CJK TC Bold" w:hAnsi="Noto Sans CJK TC Bold" w:cstheme="minorBidi"/>
      <w:color w:val="ED7D31" w:themeColor="accent2"/>
      <w:sz w:val="22"/>
      <w:szCs w:val="22"/>
    </w:rPr>
  </w:style>
  <w:style w:type="character" w:customStyle="1" w:styleId="12">
    <w:name w:val="標題1 字元"/>
    <w:basedOn w:val="a2"/>
    <w:link w:val="11"/>
    <w:rsid w:val="00570FBA"/>
    <w:rPr>
      <w:rFonts w:ascii="Noto Sans CJK TC Bold" w:eastAsia="Noto Sans CJK TC Bold" w:hAnsi="Noto Sans CJK TC Bold" w:cstheme="minorBidi"/>
      <w:color w:val="ED7D31" w:themeColor="accent2"/>
      <w:kern w:val="2"/>
      <w:sz w:val="22"/>
      <w:szCs w:val="22"/>
    </w:rPr>
  </w:style>
  <w:style w:type="paragraph" w:customStyle="1" w:styleId="aff6">
    <w:name w:val="內文壹"/>
    <w:basedOn w:val="a1"/>
    <w:link w:val="aff7"/>
    <w:qFormat/>
    <w:rsid w:val="00AB0DD9"/>
    <w:pPr>
      <w:snapToGrid w:val="0"/>
      <w:spacing w:line="400" w:lineRule="exact"/>
      <w:ind w:firstLineChars="200" w:firstLine="200"/>
      <w:jc w:val="both"/>
    </w:pPr>
    <w:rPr>
      <w:rFonts w:ascii="Noto Sans CJK TC Regular" w:eastAsia="Noto Sans CJK TC Regular" w:hAnsi="Noto Sans CJK TC Regular" w:cstheme="minorBidi"/>
      <w:sz w:val="22"/>
      <w:szCs w:val="21"/>
    </w:rPr>
  </w:style>
  <w:style w:type="character" w:customStyle="1" w:styleId="aff7">
    <w:name w:val="內文壹 字元"/>
    <w:basedOn w:val="a2"/>
    <w:link w:val="aff6"/>
    <w:rsid w:val="00AB0DD9"/>
    <w:rPr>
      <w:rFonts w:ascii="Noto Sans CJK TC Regular" w:eastAsia="Noto Sans CJK TC Regular" w:hAnsi="Noto Sans CJK TC Regular" w:cstheme="minorBidi"/>
      <w:kern w:val="2"/>
      <w:sz w:val="22"/>
      <w:szCs w:val="21"/>
    </w:rPr>
  </w:style>
  <w:style w:type="paragraph" w:customStyle="1" w:styleId="aff8">
    <w:name w:val="強調"/>
    <w:basedOn w:val="a1"/>
    <w:link w:val="aff9"/>
    <w:qFormat/>
    <w:rsid w:val="00AB0DD9"/>
    <w:pPr>
      <w:snapToGrid w:val="0"/>
      <w:spacing w:line="400" w:lineRule="exact"/>
      <w:ind w:leftChars="200" w:left="200" w:firstLineChars="200" w:firstLine="480"/>
      <w:jc w:val="both"/>
    </w:pPr>
    <w:rPr>
      <w:rFonts w:ascii="Noto Sans CJK TC Bold" w:eastAsia="Noto Sans CJK TC Bold" w:hAnsi="Noto Sans CJK TC Bold" w:cstheme="minorBidi"/>
      <w:color w:val="C45911" w:themeColor="accent2" w:themeShade="BF"/>
      <w:sz w:val="22"/>
      <w:szCs w:val="22"/>
    </w:rPr>
  </w:style>
  <w:style w:type="character" w:customStyle="1" w:styleId="aff9">
    <w:name w:val="強調 字元"/>
    <w:basedOn w:val="a2"/>
    <w:link w:val="aff8"/>
    <w:rsid w:val="00AB0DD9"/>
    <w:rPr>
      <w:rFonts w:ascii="Noto Sans CJK TC Bold" w:eastAsia="Noto Sans CJK TC Bold" w:hAnsi="Noto Sans CJK TC Bold" w:cstheme="minorBidi"/>
      <w:color w:val="C45911" w:themeColor="accent2" w:themeShade="BF"/>
      <w:kern w:val="2"/>
      <w:sz w:val="22"/>
      <w:szCs w:val="22"/>
    </w:rPr>
  </w:style>
  <w:style w:type="table" w:customStyle="1" w:styleId="4-21">
    <w:name w:val="格線表格 4 - 輔色 21"/>
    <w:basedOn w:val="a3"/>
    <w:uiPriority w:val="99"/>
    <w:rsid w:val="00AB0DD9"/>
    <w:pPr>
      <w:spacing w:line="400" w:lineRule="exact"/>
      <w:jc w:val="center"/>
    </w:pPr>
    <w:rPr>
      <w:rFonts w:asciiTheme="minorHAnsi" w:eastAsia="Noto Sans CJK TC Regular" w:hAnsiTheme="minorHAnsi" w:cstheme="minorBidi"/>
      <w:sz w:val="22"/>
    </w:rPr>
    <w:tblPr>
      <w:tblStyleRowBandSize w:val="1"/>
      <w:tblStyleColBandSize w:val="1"/>
      <w:tblInd w:w="144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eastAsia="Noto Sans CJK TC Bold"/>
        <w:b w:val="0"/>
        <w:bCs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ED7D31" w:themeFill="accent2"/>
      </w:tcPr>
    </w:tblStylePr>
    <w:tblStylePr w:type="lastRow">
      <w:rPr>
        <w:rFonts w:eastAsia="Noto Sans CJK TC Bold"/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firstCol">
      <w:rPr>
        <w:rFonts w:eastAsia="Noto Sans CJK TC Bold"/>
        <w:b w:val="0"/>
        <w:bCs/>
        <w:sz w:val="22"/>
      </w:rPr>
      <w:tblPr/>
      <w:tcPr>
        <w:shd w:val="clear" w:color="auto" w:fill="F4B083" w:themeFill="accent2" w:themeFillTint="99"/>
      </w:tcPr>
    </w:tblStylePr>
    <w:tblStylePr w:type="lastCol">
      <w:rPr>
        <w:rFonts w:eastAsia="Noto Sans CJK TC Regular"/>
        <w:b w:val="0"/>
        <w:bCs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ffa">
    <w:name w:val="FollowedHyperlink"/>
    <w:basedOn w:val="a2"/>
    <w:uiPriority w:val="99"/>
    <w:semiHidden/>
    <w:unhideWhenUsed/>
    <w:rsid w:val="00EE3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3297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0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5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7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9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83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99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468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122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45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33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2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712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44">
          <w:marLeft w:val="86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816">
          <w:marLeft w:val="86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107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556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8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30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53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9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6700;&#38754;\100&#24180;&#20778;&#36074;&#39184;&#24307;&#35413;&#36984;-%201%20&#38920;&#30693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54248B-1ECB-4658-9866-C58D06FF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100年優質餐廳評選- 1 須知</Template>
  <TotalTime>0</TotalTime>
  <Pages>4</Pages>
  <Words>230</Words>
  <Characters>1314</Characters>
  <Application>Microsoft Office Word</Application>
  <DocSecurity>0</DocSecurity>
  <Lines>10</Lines>
  <Paragraphs>3</Paragraphs>
  <ScaleCrop>false</ScaleCrop>
  <Company>CSD</Company>
  <LinksUpToDate>false</LinksUpToDate>
  <CharactersWithSpaces>1541</CharactersWithSpaces>
  <SharedDoc>false</SharedDoc>
  <HLinks>
    <vt:vector size="6" baseType="variant">
      <vt:variant>
        <vt:i4>-11666664</vt:i4>
      </vt:variant>
      <vt:variant>
        <vt:i4>-1</vt:i4>
      </vt:variant>
      <vt:variant>
        <vt:i4>1081</vt:i4>
      </vt:variant>
      <vt:variant>
        <vt:i4>1</vt:i4>
      </vt:variant>
      <vt:variant>
        <vt:lpwstr>新的主視覺_天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p124</dc:creator>
  <cp:lastModifiedBy>USER</cp:lastModifiedBy>
  <cp:revision>2</cp:revision>
  <cp:lastPrinted>2025-11-18T09:05:00Z</cp:lastPrinted>
  <dcterms:created xsi:type="dcterms:W3CDTF">2025-11-20T06:06:00Z</dcterms:created>
  <dcterms:modified xsi:type="dcterms:W3CDTF">2025-11-20T06:06:00Z</dcterms:modified>
</cp:coreProperties>
</file>